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C1FE" w14:textId="77777777" w:rsidR="007D5B09" w:rsidRPr="00E67D13" w:rsidRDefault="007D5B09" w:rsidP="007D5B09">
      <w:pPr>
        <w:jc w:val="center"/>
        <w:rPr>
          <w:rFonts w:ascii="Avenir Book" w:hAnsi="Avenir Book"/>
          <w:sz w:val="24"/>
          <w:szCs w:val="24"/>
        </w:rPr>
      </w:pPr>
      <w:r w:rsidRPr="00E67D13">
        <w:rPr>
          <w:rFonts w:ascii="Avenir Book" w:hAnsi="Avenir Book"/>
          <w:sz w:val="24"/>
          <w:szCs w:val="24"/>
        </w:rPr>
        <w:t>DATA PROCESSING AGREEMENT</w:t>
      </w:r>
    </w:p>
    <w:p w14:paraId="3309E64C" w14:textId="77777777" w:rsidR="007D5B09" w:rsidRPr="00E67D13" w:rsidRDefault="007D5B09" w:rsidP="007D5B09">
      <w:pPr>
        <w:jc w:val="both"/>
        <w:rPr>
          <w:rFonts w:ascii="Avenir Book" w:hAnsi="Avenir Book"/>
          <w:sz w:val="21"/>
          <w:szCs w:val="21"/>
        </w:rPr>
      </w:pPr>
    </w:p>
    <w:p w14:paraId="1DD4ADDB"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This Annex [</w:t>
      </w:r>
      <w:r w:rsidRPr="00E67D13">
        <w:rPr>
          <w:rFonts w:ascii="Avenir Book" w:hAnsi="Avenir Book"/>
          <w:sz w:val="21"/>
          <w:szCs w:val="21"/>
          <w:highlight w:val="yellow"/>
        </w:rPr>
        <w:t>xxx</w:t>
      </w:r>
      <w:r w:rsidRPr="00E67D13">
        <w:rPr>
          <w:rFonts w:ascii="Avenir Book" w:hAnsi="Avenir Book"/>
          <w:sz w:val="21"/>
          <w:szCs w:val="21"/>
        </w:rPr>
        <w:t>] attached to the agreement [</w:t>
      </w:r>
      <w:r w:rsidRPr="00E67D13">
        <w:rPr>
          <w:rFonts w:ascii="Avenir Book" w:hAnsi="Avenir Book"/>
          <w:sz w:val="21"/>
          <w:szCs w:val="21"/>
          <w:highlight w:val="yellow"/>
        </w:rPr>
        <w:t>xxx</w:t>
      </w:r>
      <w:r w:rsidRPr="00E67D13">
        <w:rPr>
          <w:rFonts w:ascii="Avenir Book" w:hAnsi="Avenir Book"/>
          <w:sz w:val="21"/>
          <w:szCs w:val="21"/>
        </w:rPr>
        <w:t>] dated [</w:t>
      </w:r>
      <w:r w:rsidRPr="00E67D13">
        <w:rPr>
          <w:rFonts w:ascii="Avenir Book" w:hAnsi="Avenir Book"/>
          <w:sz w:val="21"/>
          <w:szCs w:val="21"/>
          <w:highlight w:val="yellow"/>
        </w:rPr>
        <w:t>xxx]</w:t>
      </w:r>
      <w:r w:rsidRPr="00E67D13">
        <w:rPr>
          <w:rFonts w:ascii="Avenir Book" w:hAnsi="Avenir Book"/>
          <w:sz w:val="21"/>
          <w:szCs w:val="21"/>
        </w:rPr>
        <w:t xml:space="preserve"> concluded by and between </w:t>
      </w:r>
    </w:p>
    <w:p w14:paraId="031E768A" w14:textId="77777777" w:rsidR="007D5B09" w:rsidRPr="00E67D13" w:rsidRDefault="007D5B09" w:rsidP="007D5B09">
      <w:pPr>
        <w:jc w:val="both"/>
        <w:rPr>
          <w:rFonts w:ascii="Avenir Book" w:hAnsi="Avenir Book"/>
          <w:sz w:val="21"/>
          <w:szCs w:val="21"/>
        </w:rPr>
      </w:pPr>
    </w:p>
    <w:p w14:paraId="42B646A7" w14:textId="75A9F454" w:rsidR="007D5B09" w:rsidRPr="00E67D13" w:rsidRDefault="00142C1E" w:rsidP="007D5B09">
      <w:pPr>
        <w:jc w:val="both"/>
        <w:rPr>
          <w:rFonts w:ascii="Avenir Book" w:hAnsi="Avenir Book"/>
          <w:sz w:val="21"/>
          <w:szCs w:val="21"/>
        </w:rPr>
      </w:pPr>
      <w:r w:rsidRPr="00142C1E">
        <w:rPr>
          <w:rFonts w:ascii="Avenir Book" w:hAnsi="Avenir Book"/>
          <w:sz w:val="21"/>
          <w:szCs w:val="21"/>
          <w:highlight w:val="yellow"/>
        </w:rPr>
        <w:t>xxx</w:t>
      </w:r>
      <w:r w:rsidR="007D5B09" w:rsidRPr="00E67D13">
        <w:rPr>
          <w:rFonts w:ascii="Avenir Book" w:hAnsi="Avenir Book"/>
          <w:sz w:val="21"/>
          <w:szCs w:val="21"/>
        </w:rPr>
        <w:t xml:space="preserve"> (hereinafter, “Company”)  </w:t>
      </w:r>
    </w:p>
    <w:p w14:paraId="65C14930" w14:textId="77777777" w:rsidR="007D5B09" w:rsidRPr="00E67D13" w:rsidRDefault="007D5B09" w:rsidP="007D5B09">
      <w:pPr>
        <w:jc w:val="both"/>
        <w:rPr>
          <w:rFonts w:ascii="Avenir Book" w:hAnsi="Avenir Book"/>
          <w:sz w:val="21"/>
          <w:szCs w:val="21"/>
        </w:rPr>
      </w:pPr>
    </w:p>
    <w:p w14:paraId="4321A315"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 xml:space="preserve">and </w:t>
      </w:r>
    </w:p>
    <w:p w14:paraId="7C7A4500" w14:textId="77777777" w:rsidR="007D5B09" w:rsidRPr="00E67D13" w:rsidRDefault="007D5B09" w:rsidP="007D5B09">
      <w:pPr>
        <w:jc w:val="both"/>
        <w:rPr>
          <w:rFonts w:ascii="Avenir Book" w:hAnsi="Avenir Book"/>
          <w:sz w:val="21"/>
          <w:szCs w:val="21"/>
        </w:rPr>
      </w:pPr>
    </w:p>
    <w:p w14:paraId="79B6122C" w14:textId="05963C8A" w:rsidR="007D5B09" w:rsidRPr="00E67D13" w:rsidRDefault="00142C1E" w:rsidP="007D5B09">
      <w:pPr>
        <w:jc w:val="both"/>
        <w:rPr>
          <w:rFonts w:ascii="Avenir Book" w:hAnsi="Avenir Book"/>
          <w:sz w:val="21"/>
          <w:szCs w:val="21"/>
        </w:rPr>
      </w:pPr>
      <w:r w:rsidRPr="00142C1E">
        <w:rPr>
          <w:rFonts w:ascii="Avenir Book" w:hAnsi="Avenir Book"/>
          <w:sz w:val="21"/>
          <w:szCs w:val="21"/>
        </w:rPr>
        <w:t>S. Karger AG, Medical and Scientific Publishers, Allschwilerstrasse 10, CH-4055 Basel, Switzerland</w:t>
      </w:r>
      <w:r w:rsidR="007D5B09" w:rsidRPr="00E67D13">
        <w:rPr>
          <w:rFonts w:ascii="Avenir Book" w:hAnsi="Avenir Book"/>
          <w:sz w:val="21"/>
          <w:szCs w:val="21"/>
        </w:rPr>
        <w:t xml:space="preserve"> (hereinafter, “Supplier”) </w:t>
      </w:r>
    </w:p>
    <w:p w14:paraId="58E427E1" w14:textId="77777777" w:rsidR="007D5B09" w:rsidRPr="00E67D13" w:rsidRDefault="007D5B09" w:rsidP="007D5B09">
      <w:pPr>
        <w:jc w:val="both"/>
        <w:rPr>
          <w:rFonts w:ascii="Avenir Book" w:hAnsi="Avenir Book"/>
          <w:sz w:val="21"/>
          <w:szCs w:val="21"/>
        </w:rPr>
      </w:pPr>
    </w:p>
    <w:p w14:paraId="43DAD35B" w14:textId="19F4B6BD" w:rsidR="007D5B09" w:rsidRPr="00E67D13" w:rsidRDefault="007D5B09" w:rsidP="007D5B09">
      <w:pPr>
        <w:jc w:val="both"/>
        <w:rPr>
          <w:rFonts w:ascii="Avenir Book" w:hAnsi="Avenir Book"/>
          <w:sz w:val="21"/>
          <w:szCs w:val="21"/>
        </w:rPr>
      </w:pPr>
      <w:r w:rsidRPr="00E67D13">
        <w:rPr>
          <w:rFonts w:ascii="Avenir Book" w:hAnsi="Avenir Book"/>
          <w:sz w:val="21"/>
          <w:szCs w:val="21"/>
        </w:rPr>
        <w:t>stipulates the rights and obligations in the context on the processing of personal data on behalf of a controller in accordance with Article 28 (3) of the EU General Data Protection Regulation (GDPR)</w:t>
      </w:r>
      <w:r w:rsidR="008F6E7B">
        <w:rPr>
          <w:rFonts w:ascii="Avenir Book" w:hAnsi="Avenir Book"/>
          <w:sz w:val="21"/>
          <w:szCs w:val="21"/>
        </w:rPr>
        <w:t xml:space="preserve"> and the equivalent Swiss data protection laws</w:t>
      </w:r>
      <w:r w:rsidRPr="00E67D13">
        <w:rPr>
          <w:rFonts w:ascii="Avenir Book" w:hAnsi="Avenir Book"/>
          <w:sz w:val="21"/>
          <w:szCs w:val="21"/>
        </w:rPr>
        <w:t>.</w:t>
      </w:r>
    </w:p>
    <w:p w14:paraId="3CEB241F" w14:textId="77777777" w:rsidR="007D5B09" w:rsidRPr="00E67D13" w:rsidRDefault="007D5B09" w:rsidP="007D5B09">
      <w:pPr>
        <w:jc w:val="both"/>
        <w:rPr>
          <w:rFonts w:ascii="Avenir Book" w:hAnsi="Avenir Book"/>
          <w:sz w:val="21"/>
          <w:szCs w:val="21"/>
        </w:rPr>
      </w:pPr>
    </w:p>
    <w:p w14:paraId="23D59FD7" w14:textId="77777777" w:rsidR="007D5B09" w:rsidRPr="00E67D13" w:rsidRDefault="007D5B09" w:rsidP="007D5B09">
      <w:pPr>
        <w:jc w:val="both"/>
        <w:rPr>
          <w:rFonts w:ascii="Avenir Book" w:hAnsi="Avenir Book"/>
          <w:sz w:val="21"/>
          <w:szCs w:val="21"/>
        </w:rPr>
      </w:pPr>
    </w:p>
    <w:p w14:paraId="5561C821"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PREAMBLE</w:t>
      </w:r>
    </w:p>
    <w:p w14:paraId="23478FB4"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 xml:space="preserve"> </w:t>
      </w:r>
    </w:p>
    <w:p w14:paraId="0B60AD95" w14:textId="2B2061DF" w:rsidR="007D5B09" w:rsidRPr="00E67D13" w:rsidRDefault="007D5B09" w:rsidP="007D5B09">
      <w:pPr>
        <w:jc w:val="both"/>
        <w:rPr>
          <w:rFonts w:ascii="Avenir Book" w:hAnsi="Avenir Book"/>
          <w:sz w:val="21"/>
          <w:szCs w:val="21"/>
        </w:rPr>
      </w:pPr>
      <w:r w:rsidRPr="00E67D13">
        <w:rPr>
          <w:rFonts w:ascii="Avenir Book" w:hAnsi="Avenir Book"/>
          <w:sz w:val="21"/>
          <w:szCs w:val="21"/>
        </w:rPr>
        <w:t xml:space="preserve">This annex details the parties’ obligations on the protection of personal data, associated with the processing of personal data on behalf of Company as a data controller, and described in detail in the agreement dated </w:t>
      </w:r>
      <w:r w:rsidRPr="004412B6">
        <w:rPr>
          <w:rFonts w:ascii="Avenir Book" w:hAnsi="Avenir Book"/>
          <w:sz w:val="21"/>
          <w:szCs w:val="21"/>
          <w:highlight w:val="yellow"/>
        </w:rPr>
        <w:t>xxx</w:t>
      </w:r>
      <w:r w:rsidRPr="00E67D13">
        <w:rPr>
          <w:rFonts w:ascii="Avenir Book" w:hAnsi="Avenir Book"/>
          <w:sz w:val="21"/>
          <w:szCs w:val="21"/>
        </w:rPr>
        <w:t xml:space="preserve"> (hereinafter, the “Agreement”). Its regulations shall apply to any and all activities associated with the Agreement, in whose scope Supplier’s employees or agents process Company’s personal data (hereinafter, “Data”) on behalf of Company as a controller (hereinafter, “Contract Processing”).</w:t>
      </w:r>
    </w:p>
    <w:p w14:paraId="16EFE1A8" w14:textId="77777777" w:rsidR="007D5B09" w:rsidRPr="00E67D13" w:rsidRDefault="007D5B09" w:rsidP="007D5B09">
      <w:pPr>
        <w:jc w:val="both"/>
        <w:rPr>
          <w:rFonts w:ascii="Avenir Book" w:hAnsi="Avenir Book"/>
          <w:sz w:val="21"/>
          <w:szCs w:val="21"/>
        </w:rPr>
      </w:pPr>
    </w:p>
    <w:p w14:paraId="0BB0AA2C" w14:textId="77777777" w:rsidR="007D5B09" w:rsidRPr="00E67D13" w:rsidRDefault="007D5B09" w:rsidP="007D5B09">
      <w:pPr>
        <w:pStyle w:val="ListParagraph"/>
        <w:numPr>
          <w:ilvl w:val="0"/>
          <w:numId w:val="11"/>
        </w:numPr>
        <w:spacing w:after="0" w:line="240" w:lineRule="auto"/>
        <w:ind w:hanging="720"/>
        <w:jc w:val="both"/>
        <w:rPr>
          <w:rFonts w:ascii="Avenir Book" w:hAnsi="Avenir Book"/>
          <w:sz w:val="21"/>
          <w:szCs w:val="21"/>
          <w:lang w:val="en-US"/>
        </w:rPr>
      </w:pPr>
      <w:r w:rsidRPr="00E67D13">
        <w:rPr>
          <w:rFonts w:ascii="Avenir Book" w:hAnsi="Avenir Book"/>
          <w:sz w:val="21"/>
          <w:szCs w:val="21"/>
          <w:lang w:val="en-US"/>
        </w:rPr>
        <w:t>SCOPE, DURATION AND SPECIFICATION OF CONTRACT PROCESSING OF DATA</w:t>
      </w:r>
    </w:p>
    <w:p w14:paraId="137D200C" w14:textId="77777777" w:rsidR="007D5B09" w:rsidRPr="00E67D13" w:rsidRDefault="007D5B09" w:rsidP="007D5B09">
      <w:pPr>
        <w:jc w:val="both"/>
        <w:rPr>
          <w:rFonts w:ascii="Avenir Book" w:hAnsi="Avenir Book"/>
          <w:sz w:val="21"/>
          <w:szCs w:val="21"/>
        </w:rPr>
      </w:pPr>
    </w:p>
    <w:p w14:paraId="42431977"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The scope and duration and the detailed stipulations on the type and purpose of Contract Processing shall be governed by the Agreement. Specifically, Contract Processing shall include, but not be limited to, the following Data:</w:t>
      </w:r>
    </w:p>
    <w:p w14:paraId="2334D169" w14:textId="77777777" w:rsidR="007D5B09" w:rsidRPr="00E67D13" w:rsidRDefault="007D5B09" w:rsidP="007D5B09">
      <w:pPr>
        <w:jc w:val="both"/>
        <w:rPr>
          <w:rFonts w:ascii="Avenir Book" w:hAnsi="Avenir Book"/>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221"/>
        <w:gridCol w:w="2654"/>
      </w:tblGrid>
      <w:tr w:rsidR="007D5B09" w:rsidRPr="00FE1236" w14:paraId="70615F12" w14:textId="77777777" w:rsidTr="006C7C06">
        <w:tc>
          <w:tcPr>
            <w:tcW w:w="2335" w:type="dxa"/>
            <w:shd w:val="clear" w:color="auto" w:fill="auto"/>
            <w:vAlign w:val="center"/>
          </w:tcPr>
          <w:p w14:paraId="3C526131" w14:textId="77777777" w:rsidR="007D5B09" w:rsidRPr="006C7C06" w:rsidRDefault="007D5B09" w:rsidP="00457A7E">
            <w:pPr>
              <w:rPr>
                <w:rFonts w:ascii="Avenir Book" w:hAnsi="Avenir Book"/>
                <w:sz w:val="21"/>
                <w:szCs w:val="21"/>
              </w:rPr>
            </w:pPr>
            <w:r w:rsidRPr="006C7C06">
              <w:rPr>
                <w:rFonts w:ascii="Avenir Book" w:hAnsi="Avenir Book"/>
                <w:sz w:val="21"/>
                <w:szCs w:val="21"/>
              </w:rPr>
              <w:t>Type of Data</w:t>
            </w:r>
          </w:p>
        </w:tc>
        <w:tc>
          <w:tcPr>
            <w:tcW w:w="3221" w:type="dxa"/>
            <w:shd w:val="clear" w:color="auto" w:fill="auto"/>
            <w:vAlign w:val="center"/>
          </w:tcPr>
          <w:p w14:paraId="3F67698C" w14:textId="77777777" w:rsidR="007D5B09" w:rsidRPr="006C7C06" w:rsidRDefault="007D5B09" w:rsidP="00457A7E">
            <w:pPr>
              <w:rPr>
                <w:rFonts w:ascii="Avenir Book" w:hAnsi="Avenir Book"/>
                <w:sz w:val="21"/>
                <w:szCs w:val="21"/>
              </w:rPr>
            </w:pPr>
            <w:r w:rsidRPr="006C7C06">
              <w:rPr>
                <w:rFonts w:ascii="Avenir Book" w:hAnsi="Avenir Book"/>
                <w:sz w:val="21"/>
                <w:szCs w:val="21"/>
              </w:rPr>
              <w:t>Type and purpose (subject matter) of Contract Processing</w:t>
            </w:r>
          </w:p>
        </w:tc>
        <w:tc>
          <w:tcPr>
            <w:tcW w:w="2654" w:type="dxa"/>
            <w:shd w:val="clear" w:color="auto" w:fill="auto"/>
            <w:vAlign w:val="center"/>
          </w:tcPr>
          <w:p w14:paraId="7D48E40A" w14:textId="77777777" w:rsidR="007D5B09" w:rsidRPr="006C7C06" w:rsidRDefault="007D5B09" w:rsidP="00457A7E">
            <w:pPr>
              <w:rPr>
                <w:rFonts w:ascii="Avenir Book" w:hAnsi="Avenir Book"/>
                <w:sz w:val="21"/>
                <w:szCs w:val="21"/>
              </w:rPr>
            </w:pPr>
            <w:r w:rsidRPr="006C7C06">
              <w:rPr>
                <w:rFonts w:ascii="Avenir Book" w:hAnsi="Avenir Book"/>
                <w:sz w:val="21"/>
                <w:szCs w:val="21"/>
              </w:rPr>
              <w:t>Categories of data subjects affected</w:t>
            </w:r>
          </w:p>
        </w:tc>
      </w:tr>
      <w:tr w:rsidR="007D5B09" w:rsidRPr="00FE1236" w14:paraId="4C81A8CE" w14:textId="77777777" w:rsidTr="006C7C06">
        <w:trPr>
          <w:trHeight w:val="1148"/>
        </w:trPr>
        <w:tc>
          <w:tcPr>
            <w:tcW w:w="2335" w:type="dxa"/>
            <w:shd w:val="clear" w:color="auto" w:fill="auto"/>
            <w:vAlign w:val="center"/>
          </w:tcPr>
          <w:p w14:paraId="62893717" w14:textId="545DD3B7" w:rsidR="007D5B09" w:rsidRPr="00E67D13" w:rsidRDefault="006C7C06" w:rsidP="00457A7E">
            <w:pPr>
              <w:rPr>
                <w:rFonts w:ascii="Avenir Book" w:hAnsi="Avenir Book"/>
                <w:sz w:val="21"/>
                <w:szCs w:val="21"/>
              </w:rPr>
            </w:pPr>
            <w:r>
              <w:rPr>
                <w:rFonts w:ascii="Avenir Book" w:hAnsi="Avenir Book"/>
                <w:sz w:val="21"/>
                <w:szCs w:val="21"/>
              </w:rPr>
              <w:t>Names, email addresses, affiliations to institution/employer</w:t>
            </w:r>
          </w:p>
        </w:tc>
        <w:tc>
          <w:tcPr>
            <w:tcW w:w="3221" w:type="dxa"/>
            <w:shd w:val="clear" w:color="auto" w:fill="auto"/>
            <w:vAlign w:val="center"/>
          </w:tcPr>
          <w:p w14:paraId="55F620C3" w14:textId="5C6C2174" w:rsidR="007D5B09" w:rsidRPr="00E67D13" w:rsidRDefault="006C7C06" w:rsidP="00457A7E">
            <w:pPr>
              <w:rPr>
                <w:rFonts w:ascii="Avenir Book" w:hAnsi="Avenir Book"/>
                <w:sz w:val="21"/>
                <w:szCs w:val="21"/>
              </w:rPr>
            </w:pPr>
            <w:r>
              <w:rPr>
                <w:rFonts w:ascii="Avenir Book" w:hAnsi="Avenir Book"/>
                <w:sz w:val="21"/>
                <w:szCs w:val="21"/>
              </w:rPr>
              <w:t>Providing publishing services (ensuring access</w:t>
            </w:r>
            <w:r w:rsidR="00DB0E0D">
              <w:rPr>
                <w:rFonts w:ascii="Avenir Book" w:hAnsi="Avenir Book"/>
                <w:sz w:val="21"/>
                <w:szCs w:val="21"/>
              </w:rPr>
              <w:t xml:space="preserve"> to licensees of Karger’s products, including storage and tracking)</w:t>
            </w:r>
          </w:p>
        </w:tc>
        <w:tc>
          <w:tcPr>
            <w:tcW w:w="2654" w:type="dxa"/>
            <w:shd w:val="clear" w:color="auto" w:fill="auto"/>
            <w:vAlign w:val="center"/>
          </w:tcPr>
          <w:p w14:paraId="5E53B633" w14:textId="77797628" w:rsidR="007D5B09" w:rsidRPr="00E67D13" w:rsidRDefault="006C7C06" w:rsidP="00457A7E">
            <w:pPr>
              <w:rPr>
                <w:rFonts w:ascii="Avenir Book" w:hAnsi="Avenir Book"/>
                <w:sz w:val="21"/>
                <w:szCs w:val="21"/>
              </w:rPr>
            </w:pPr>
            <w:r>
              <w:rPr>
                <w:rFonts w:ascii="Avenir Book" w:hAnsi="Avenir Book"/>
                <w:sz w:val="21"/>
                <w:szCs w:val="21"/>
              </w:rPr>
              <w:t>Customers, authors, editors, reviewers, employees</w:t>
            </w:r>
          </w:p>
        </w:tc>
      </w:tr>
    </w:tbl>
    <w:p w14:paraId="2535BE5B" w14:textId="77777777" w:rsidR="007D5B09" w:rsidRPr="00E67D13" w:rsidRDefault="007D5B09" w:rsidP="007D5B09">
      <w:pPr>
        <w:jc w:val="both"/>
        <w:rPr>
          <w:rFonts w:ascii="Avenir Book" w:hAnsi="Avenir Book"/>
          <w:sz w:val="21"/>
          <w:szCs w:val="21"/>
        </w:rPr>
      </w:pPr>
    </w:p>
    <w:p w14:paraId="19D46288"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Except where this annex stipulates obligations beyond the term of the Agreement, the term of this annex shall be the term of the Agreement.</w:t>
      </w:r>
    </w:p>
    <w:p w14:paraId="03D4BB19" w14:textId="77777777" w:rsidR="007D5B09" w:rsidRPr="00E67D13" w:rsidRDefault="007D5B09" w:rsidP="007D5B09">
      <w:pPr>
        <w:jc w:val="both"/>
        <w:rPr>
          <w:rFonts w:ascii="Avenir Book" w:hAnsi="Avenir Book"/>
          <w:sz w:val="21"/>
          <w:szCs w:val="21"/>
        </w:rPr>
      </w:pPr>
    </w:p>
    <w:p w14:paraId="131A70B2" w14:textId="77777777" w:rsidR="007D5B09" w:rsidRPr="00E67D13" w:rsidRDefault="007D5B09" w:rsidP="007D5B09">
      <w:pPr>
        <w:pStyle w:val="ListParagraph"/>
        <w:numPr>
          <w:ilvl w:val="0"/>
          <w:numId w:val="11"/>
        </w:numPr>
        <w:spacing w:after="0" w:line="240" w:lineRule="auto"/>
        <w:ind w:hanging="720"/>
        <w:jc w:val="both"/>
        <w:rPr>
          <w:rFonts w:ascii="Avenir Book" w:hAnsi="Avenir Book"/>
          <w:sz w:val="21"/>
          <w:szCs w:val="21"/>
          <w:lang w:val="en-US"/>
        </w:rPr>
      </w:pPr>
      <w:r w:rsidRPr="00E67D13">
        <w:rPr>
          <w:rFonts w:ascii="Avenir Book" w:hAnsi="Avenir Book"/>
          <w:sz w:val="21"/>
          <w:szCs w:val="21"/>
          <w:lang w:val="en-US"/>
        </w:rPr>
        <w:lastRenderedPageBreak/>
        <w:t>SCOPE OF APPLICATION AND RESPONSIBILITIES</w:t>
      </w:r>
    </w:p>
    <w:p w14:paraId="7862227E" w14:textId="77777777" w:rsidR="007D5B09" w:rsidRPr="00E67D13" w:rsidRDefault="007D5B09" w:rsidP="007D5B09">
      <w:pPr>
        <w:jc w:val="both"/>
        <w:rPr>
          <w:rFonts w:ascii="Avenir Book" w:hAnsi="Avenir Book"/>
          <w:sz w:val="21"/>
          <w:szCs w:val="21"/>
        </w:rPr>
      </w:pPr>
    </w:p>
    <w:p w14:paraId="67D24710"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Supplier shall process Data on behalf of Company. Such Contract Processing shall include all activities detailed in the Agreement and its statement of work. Within the scope of this annex, Company shall be solely responsible for compliance with the applicable statutory requirements on data protection, including, but not limited to, the lawfulness of disclosing Data to Supplier and the lawfulness of having Data processed on behalf of Company. Company shall be the »controller« in accordance with Article 4 no. 7 of the GDPR.</w:t>
      </w:r>
    </w:p>
    <w:p w14:paraId="08FD246E" w14:textId="77777777" w:rsidR="007D5B09" w:rsidRPr="00E67D13" w:rsidRDefault="007D5B09" w:rsidP="007D5B09">
      <w:pPr>
        <w:jc w:val="both"/>
        <w:rPr>
          <w:rFonts w:ascii="Avenir Book" w:hAnsi="Avenir Book"/>
          <w:sz w:val="21"/>
          <w:szCs w:val="21"/>
        </w:rPr>
      </w:pPr>
    </w:p>
    <w:p w14:paraId="726B4DD9"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Company’s individual instructions on Contract Processing shall, initially, be as detailed in the Agreement. Company shall, subsequently, be entitled to, in writing or in a machine-readable format (in text form*), modifying, amending or replacing such individual instructions by issuing such instructions to the point of contact designated by Supplier. Instructions not foreseen in or covered by the Agreement shall be treated as requests for changes to the statement of work. Company shall, without undue delay*, confirm in writing or in text form any instruction issued orally.</w:t>
      </w:r>
    </w:p>
    <w:p w14:paraId="19967F63" w14:textId="77777777" w:rsidR="007D5B09" w:rsidRPr="00E67D13" w:rsidRDefault="007D5B09" w:rsidP="007D5B09">
      <w:pPr>
        <w:jc w:val="both"/>
        <w:rPr>
          <w:rFonts w:ascii="Avenir Book" w:hAnsi="Avenir Book"/>
          <w:sz w:val="21"/>
          <w:szCs w:val="21"/>
        </w:rPr>
      </w:pPr>
    </w:p>
    <w:p w14:paraId="3DA1AEB0" w14:textId="77777777" w:rsidR="007D5B09" w:rsidRPr="00E67D13" w:rsidRDefault="007D5B09" w:rsidP="007D5B09">
      <w:pPr>
        <w:pStyle w:val="ListParagraph"/>
        <w:numPr>
          <w:ilvl w:val="0"/>
          <w:numId w:val="11"/>
        </w:numPr>
        <w:spacing w:after="0" w:line="240" w:lineRule="auto"/>
        <w:ind w:hanging="720"/>
        <w:jc w:val="both"/>
        <w:rPr>
          <w:rFonts w:ascii="Avenir Book" w:hAnsi="Avenir Book"/>
          <w:sz w:val="21"/>
          <w:szCs w:val="21"/>
          <w:lang w:val="en-US"/>
        </w:rPr>
      </w:pPr>
      <w:r w:rsidRPr="00E67D13">
        <w:rPr>
          <w:rFonts w:ascii="Avenir Book" w:hAnsi="Avenir Book"/>
          <w:sz w:val="21"/>
          <w:szCs w:val="21"/>
          <w:lang w:val="en-US"/>
        </w:rPr>
        <w:t>SUPPLIER’S OBLIGATIONS</w:t>
      </w:r>
    </w:p>
    <w:p w14:paraId="7EB778D7" w14:textId="77777777" w:rsidR="007D5B09" w:rsidRPr="00E67D13" w:rsidRDefault="007D5B09" w:rsidP="007D5B09">
      <w:pPr>
        <w:jc w:val="both"/>
        <w:rPr>
          <w:rFonts w:ascii="Avenir Book" w:hAnsi="Avenir Book"/>
          <w:sz w:val="21"/>
          <w:szCs w:val="21"/>
        </w:rPr>
      </w:pPr>
    </w:p>
    <w:p w14:paraId="5FA3C751"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Except where expressly permitted by Article 28 (3)(a) of the GDPR, Supplier shall process data subjects’ Data only within the scope of the statement of work and the instructions issued by Company. Where Supplier believes that an instruction would be in breach of applicable law, Supplier shall notify Company of such belief without undue delay. Supplier shall be entitled to suspending performance on such instruction until Company confirms or modifies such instruction.</w:t>
      </w:r>
    </w:p>
    <w:p w14:paraId="292247F8" w14:textId="77777777" w:rsidR="007D5B09" w:rsidRPr="00E67D13" w:rsidRDefault="007D5B09" w:rsidP="007D5B09">
      <w:pPr>
        <w:jc w:val="both"/>
        <w:rPr>
          <w:rFonts w:ascii="Avenir Book" w:hAnsi="Avenir Book"/>
          <w:sz w:val="21"/>
          <w:szCs w:val="21"/>
        </w:rPr>
      </w:pPr>
    </w:p>
    <w:p w14:paraId="232FAAE5"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Supplier shall, within Supplier’s scope of responsibility, organi</w:t>
      </w:r>
      <w:r>
        <w:rPr>
          <w:rFonts w:ascii="Avenir Book" w:hAnsi="Avenir Book"/>
          <w:sz w:val="21"/>
          <w:szCs w:val="21"/>
        </w:rPr>
        <w:t>z</w:t>
      </w:r>
      <w:r w:rsidRPr="00E67D13">
        <w:rPr>
          <w:rFonts w:ascii="Avenir Book" w:hAnsi="Avenir Book"/>
          <w:sz w:val="21"/>
          <w:szCs w:val="21"/>
        </w:rPr>
        <w:t>e supplier’s internal organi</w:t>
      </w:r>
      <w:r>
        <w:rPr>
          <w:rFonts w:ascii="Avenir Book" w:hAnsi="Avenir Book"/>
          <w:sz w:val="21"/>
          <w:szCs w:val="21"/>
        </w:rPr>
        <w:t>z</w:t>
      </w:r>
      <w:r w:rsidRPr="00E67D13">
        <w:rPr>
          <w:rFonts w:ascii="Avenir Book" w:hAnsi="Avenir Book"/>
          <w:sz w:val="21"/>
          <w:szCs w:val="21"/>
        </w:rPr>
        <w:t>ation so it satisfies the specific requirements of data protection. Supplier shall implement technical and organi</w:t>
      </w:r>
      <w:r>
        <w:rPr>
          <w:rFonts w:ascii="Avenir Book" w:hAnsi="Avenir Book"/>
          <w:sz w:val="21"/>
          <w:szCs w:val="21"/>
        </w:rPr>
        <w:t>z</w:t>
      </w:r>
      <w:r w:rsidRPr="00E67D13">
        <w:rPr>
          <w:rFonts w:ascii="Avenir Book" w:hAnsi="Avenir Book"/>
          <w:sz w:val="21"/>
          <w:szCs w:val="21"/>
        </w:rPr>
        <w:t>ational measures to ensure the adequate protection of Company’s Data, which measures shall fulfil the requirements of the GDPR and specifically its Article 32. Supplier shall implement technical and organi</w:t>
      </w:r>
      <w:r>
        <w:rPr>
          <w:rFonts w:ascii="Avenir Book" w:hAnsi="Avenir Book"/>
          <w:sz w:val="21"/>
          <w:szCs w:val="21"/>
        </w:rPr>
        <w:t>z</w:t>
      </w:r>
      <w:r w:rsidRPr="00E67D13">
        <w:rPr>
          <w:rFonts w:ascii="Avenir Book" w:hAnsi="Avenir Book"/>
          <w:sz w:val="21"/>
          <w:szCs w:val="21"/>
        </w:rPr>
        <w:t xml:space="preserve">ational measures and safeguards that ensure ongoing confidentiality, integrity, availability and resilience of processing systems and services. </w:t>
      </w:r>
    </w:p>
    <w:p w14:paraId="76BBD6B3" w14:textId="77777777" w:rsidR="007D5B09" w:rsidRPr="00E67D13" w:rsidRDefault="007D5B09" w:rsidP="007D5B09">
      <w:pPr>
        <w:jc w:val="both"/>
        <w:rPr>
          <w:rFonts w:ascii="Avenir Book" w:hAnsi="Avenir Book"/>
          <w:sz w:val="21"/>
          <w:szCs w:val="21"/>
        </w:rPr>
      </w:pPr>
    </w:p>
    <w:p w14:paraId="1F28841F"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Supplier shall support Company, insofar as is agreed upon by the parties, and where possible for Supplier, in fulfilling data subjects’ requests and claims, as detailed in chapter III of the GDPR and in fulfilling the obligations enumerated in Articles 33 to 36 of the GDPR.</w:t>
      </w:r>
    </w:p>
    <w:p w14:paraId="70614CBC" w14:textId="77777777" w:rsidR="007D5B09" w:rsidRPr="00E67D13" w:rsidRDefault="007D5B09" w:rsidP="007D5B09">
      <w:pPr>
        <w:jc w:val="both"/>
        <w:rPr>
          <w:rFonts w:ascii="Avenir Book" w:hAnsi="Avenir Book"/>
          <w:sz w:val="21"/>
          <w:szCs w:val="21"/>
        </w:rPr>
      </w:pPr>
    </w:p>
    <w:p w14:paraId="5FC9C055"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 xml:space="preserve">Supplier warrants that all employees involved in Contract Processing of Company’s Data and other such persons as may be involved in Contract Processing within Supplier’s </w:t>
      </w:r>
      <w:r w:rsidRPr="00E67D13">
        <w:rPr>
          <w:rFonts w:ascii="Avenir Book" w:hAnsi="Avenir Book"/>
          <w:sz w:val="21"/>
          <w:szCs w:val="21"/>
        </w:rPr>
        <w:lastRenderedPageBreak/>
        <w:t>scope of responsibility shall be prohibited from processing Data outside the scope of the instructions. Furthermore, Supplier warrants that any person entitled to process Data on behalf of Controller has undertaken a commitment to secrecy or is subject to an appropriate statutory obligation to secrecy. All such secrecy obligations shall survive the termination or expiration of such Contract Processing.</w:t>
      </w:r>
    </w:p>
    <w:p w14:paraId="59E4566B" w14:textId="77777777" w:rsidR="007D5B09" w:rsidRPr="00E67D13" w:rsidRDefault="007D5B09" w:rsidP="007D5B09">
      <w:pPr>
        <w:jc w:val="both"/>
        <w:rPr>
          <w:rFonts w:ascii="Avenir Book" w:hAnsi="Avenir Book"/>
          <w:sz w:val="21"/>
          <w:szCs w:val="21"/>
        </w:rPr>
      </w:pPr>
    </w:p>
    <w:p w14:paraId="27D42309"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Supplier shall notify Company, without undue delay, if Supplier becomes aware of breaches of the protection of personal data within Supplier’s scope of responsibility.</w:t>
      </w:r>
    </w:p>
    <w:p w14:paraId="1050D3C8" w14:textId="77777777" w:rsidR="007D5B09" w:rsidRPr="00E67D13" w:rsidRDefault="007D5B09" w:rsidP="007D5B09">
      <w:pPr>
        <w:jc w:val="both"/>
        <w:rPr>
          <w:rFonts w:ascii="Avenir Book" w:hAnsi="Avenir Book"/>
          <w:sz w:val="21"/>
          <w:szCs w:val="21"/>
        </w:rPr>
      </w:pPr>
    </w:p>
    <w:p w14:paraId="07D96C63"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 xml:space="preserve">Supplier shall implement the measures necessary for securing Data and for mitigating potential negative consequences for the data subject; the Supplier shall coordinate such efforts with Company without undue delay. </w:t>
      </w:r>
    </w:p>
    <w:p w14:paraId="3B1FC571" w14:textId="77777777" w:rsidR="007D5B09" w:rsidRPr="00E67D13" w:rsidRDefault="007D5B09" w:rsidP="007D5B09">
      <w:pPr>
        <w:jc w:val="both"/>
        <w:rPr>
          <w:rFonts w:ascii="Avenir Book" w:hAnsi="Avenir Book"/>
          <w:sz w:val="21"/>
          <w:szCs w:val="21"/>
        </w:rPr>
      </w:pPr>
    </w:p>
    <w:p w14:paraId="4CE651B9"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Supplier shall notify to Company the point of contact for any issues related to data protection arising out of or in connection with the Agreement.</w:t>
      </w:r>
    </w:p>
    <w:p w14:paraId="3AD9FF99" w14:textId="77777777" w:rsidR="007D5B09" w:rsidRPr="00E67D13" w:rsidRDefault="007D5B09" w:rsidP="007D5B09">
      <w:pPr>
        <w:jc w:val="both"/>
        <w:rPr>
          <w:rFonts w:ascii="Avenir Book" w:hAnsi="Avenir Book"/>
          <w:sz w:val="21"/>
          <w:szCs w:val="21"/>
        </w:rPr>
      </w:pPr>
    </w:p>
    <w:p w14:paraId="582F5ECE"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Supplier warrants that Supplier fulfills its obligations under Article 32 (1)(d) of the GDPR to implement a process for regularly testing, assessing and evaluating the effectiveness of technical and organi</w:t>
      </w:r>
      <w:r>
        <w:rPr>
          <w:rFonts w:ascii="Avenir Book" w:hAnsi="Avenir Book"/>
          <w:sz w:val="21"/>
          <w:szCs w:val="21"/>
        </w:rPr>
        <w:t>z</w:t>
      </w:r>
      <w:r w:rsidRPr="00E67D13">
        <w:rPr>
          <w:rFonts w:ascii="Avenir Book" w:hAnsi="Avenir Book"/>
          <w:sz w:val="21"/>
          <w:szCs w:val="21"/>
        </w:rPr>
        <w:t>ational measures for ensuring the security of the processing.</w:t>
      </w:r>
    </w:p>
    <w:p w14:paraId="2C54F6F4" w14:textId="77777777" w:rsidR="007D5B09" w:rsidRPr="00E67D13" w:rsidRDefault="007D5B09" w:rsidP="007D5B09">
      <w:pPr>
        <w:jc w:val="both"/>
        <w:rPr>
          <w:rFonts w:ascii="Avenir Book" w:hAnsi="Avenir Book"/>
          <w:sz w:val="21"/>
          <w:szCs w:val="21"/>
        </w:rPr>
      </w:pPr>
    </w:p>
    <w:p w14:paraId="5292BA9E"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 xml:space="preserve">Supplier shall correct or erase Data if so instructed by Company and where covered by the scope of the instructions permissible. Where an erasure, consistent with data protection requirements, or a corresponding restriction of processing is impossible, Supplier shall, based on Company’s instructions, and unless agreed upon differently in the Agreement, destroy, in compliance with data protection requirements, all carrier media and other material or return the same to Company. </w:t>
      </w:r>
    </w:p>
    <w:p w14:paraId="620E2047" w14:textId="77777777" w:rsidR="007D5B09" w:rsidRPr="00E67D13" w:rsidRDefault="007D5B09" w:rsidP="007D5B09">
      <w:pPr>
        <w:jc w:val="both"/>
        <w:rPr>
          <w:rFonts w:ascii="Avenir Book" w:hAnsi="Avenir Book"/>
          <w:sz w:val="21"/>
          <w:szCs w:val="21"/>
        </w:rPr>
      </w:pPr>
    </w:p>
    <w:p w14:paraId="52F93EAD"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 xml:space="preserve">In specific cases designated by Company, such Data shall be stored or handed over. The associated remuneration and protective measures shall be agreed upon separately, unless already agreed upon in the Agreement. </w:t>
      </w:r>
    </w:p>
    <w:p w14:paraId="3EE6487E" w14:textId="77777777" w:rsidR="007D5B09" w:rsidRPr="00E67D13" w:rsidRDefault="007D5B09" w:rsidP="007D5B09">
      <w:pPr>
        <w:jc w:val="both"/>
        <w:rPr>
          <w:rFonts w:ascii="Avenir Book" w:hAnsi="Avenir Book"/>
          <w:sz w:val="21"/>
          <w:szCs w:val="21"/>
        </w:rPr>
      </w:pPr>
    </w:p>
    <w:p w14:paraId="2377D4DB"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Supplier shall, upon termination of Contract Processing and upon Company’s instruction, return all Data, carrier media and other materials to Company or delete the same.</w:t>
      </w:r>
    </w:p>
    <w:p w14:paraId="472D892F" w14:textId="77777777" w:rsidR="007D5B09" w:rsidRPr="00E67D13" w:rsidRDefault="007D5B09" w:rsidP="007D5B09">
      <w:pPr>
        <w:jc w:val="both"/>
        <w:rPr>
          <w:rFonts w:ascii="Avenir Book" w:hAnsi="Avenir Book"/>
          <w:sz w:val="21"/>
          <w:szCs w:val="21"/>
        </w:rPr>
      </w:pPr>
    </w:p>
    <w:p w14:paraId="38F4AFAF"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 xml:space="preserve">Where a data subject asserts any claims against Company in accordance with Article 82 of the GDPR, Supplier shall support Company in defending against such claims, where possible. </w:t>
      </w:r>
    </w:p>
    <w:p w14:paraId="1E049DB9" w14:textId="77777777" w:rsidR="007D5B09" w:rsidRPr="00E67D13" w:rsidRDefault="007D5B09" w:rsidP="007D5B09">
      <w:pPr>
        <w:jc w:val="both"/>
        <w:rPr>
          <w:rFonts w:ascii="Avenir Book" w:hAnsi="Avenir Book"/>
          <w:sz w:val="21"/>
          <w:szCs w:val="21"/>
        </w:rPr>
      </w:pPr>
    </w:p>
    <w:p w14:paraId="3223912F" w14:textId="77777777" w:rsidR="007D5B09" w:rsidRPr="00E67D13" w:rsidRDefault="007D5B09" w:rsidP="007D5B09">
      <w:pPr>
        <w:pStyle w:val="ListParagraph"/>
        <w:numPr>
          <w:ilvl w:val="0"/>
          <w:numId w:val="11"/>
        </w:numPr>
        <w:spacing w:after="0" w:line="240" w:lineRule="auto"/>
        <w:ind w:hanging="720"/>
        <w:jc w:val="both"/>
        <w:rPr>
          <w:rFonts w:ascii="Avenir Book" w:hAnsi="Avenir Book"/>
          <w:sz w:val="21"/>
          <w:szCs w:val="21"/>
          <w:lang w:val="en-US"/>
        </w:rPr>
      </w:pPr>
      <w:r w:rsidRPr="00E67D13">
        <w:rPr>
          <w:rFonts w:ascii="Avenir Book" w:hAnsi="Avenir Book"/>
          <w:sz w:val="21"/>
          <w:szCs w:val="21"/>
          <w:lang w:val="en-US"/>
        </w:rPr>
        <w:t>COMPANY’S OBLIGATIONS</w:t>
      </w:r>
    </w:p>
    <w:p w14:paraId="19857CC9" w14:textId="77777777" w:rsidR="007D5B09" w:rsidRPr="00E67D13" w:rsidRDefault="007D5B09" w:rsidP="007D5B09">
      <w:pPr>
        <w:jc w:val="both"/>
        <w:rPr>
          <w:rFonts w:ascii="Avenir Book" w:hAnsi="Avenir Book"/>
          <w:sz w:val="21"/>
          <w:szCs w:val="21"/>
        </w:rPr>
      </w:pPr>
    </w:p>
    <w:p w14:paraId="3110F427"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lastRenderedPageBreak/>
        <w:t>Company shall notify Supplier, without undue delay, and comprehensively, of any defect or irregularity with regard to provisions on data protection detected by Company in the results of Supplier’s work.</w:t>
      </w:r>
    </w:p>
    <w:p w14:paraId="72733A6E" w14:textId="77777777" w:rsidR="007D5B09" w:rsidRPr="00E67D13" w:rsidRDefault="007D5B09" w:rsidP="007D5B09">
      <w:pPr>
        <w:jc w:val="both"/>
        <w:rPr>
          <w:rFonts w:ascii="Avenir Book" w:hAnsi="Avenir Book"/>
          <w:sz w:val="21"/>
          <w:szCs w:val="21"/>
        </w:rPr>
      </w:pPr>
    </w:p>
    <w:p w14:paraId="49958BFD"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 xml:space="preserve">Section 3 para. 10 above shall apply, mutatis mutandis, to claims asserted by data subjects against Supplier in accordance with Article 82 of the GDPR. </w:t>
      </w:r>
    </w:p>
    <w:p w14:paraId="092856D5" w14:textId="77777777" w:rsidR="007D5B09" w:rsidRPr="00E67D13" w:rsidRDefault="007D5B09" w:rsidP="007D5B09">
      <w:pPr>
        <w:jc w:val="both"/>
        <w:rPr>
          <w:rFonts w:ascii="Avenir Book" w:hAnsi="Avenir Book"/>
          <w:sz w:val="21"/>
          <w:szCs w:val="21"/>
        </w:rPr>
      </w:pPr>
    </w:p>
    <w:p w14:paraId="6B97EEC3"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Company shall notify to Supplier the point of contact for any issues related to data protection arising out of or in connection with the Agreement.</w:t>
      </w:r>
    </w:p>
    <w:p w14:paraId="3EAF9052" w14:textId="77777777" w:rsidR="007D5B09" w:rsidRPr="00E67D13" w:rsidRDefault="007D5B09" w:rsidP="007D5B09">
      <w:pPr>
        <w:jc w:val="both"/>
        <w:rPr>
          <w:rFonts w:ascii="Avenir Book" w:hAnsi="Avenir Book"/>
          <w:sz w:val="21"/>
          <w:szCs w:val="21"/>
        </w:rPr>
      </w:pPr>
    </w:p>
    <w:p w14:paraId="70407FC4" w14:textId="77777777" w:rsidR="007D5B09" w:rsidRPr="00E67D13" w:rsidRDefault="007D5B09" w:rsidP="007D5B09">
      <w:pPr>
        <w:pStyle w:val="ListParagraph"/>
        <w:numPr>
          <w:ilvl w:val="0"/>
          <w:numId w:val="11"/>
        </w:numPr>
        <w:spacing w:after="0" w:line="240" w:lineRule="auto"/>
        <w:ind w:hanging="720"/>
        <w:jc w:val="both"/>
        <w:rPr>
          <w:rFonts w:ascii="Avenir Book" w:hAnsi="Avenir Book"/>
          <w:sz w:val="21"/>
          <w:szCs w:val="21"/>
          <w:lang w:val="en-US"/>
        </w:rPr>
      </w:pPr>
      <w:r w:rsidRPr="00E67D13">
        <w:rPr>
          <w:rFonts w:ascii="Avenir Book" w:hAnsi="Avenir Book"/>
          <w:sz w:val="21"/>
          <w:szCs w:val="21"/>
          <w:lang w:val="en-US"/>
        </w:rPr>
        <w:t>ENQUIRIES BY DATA SUBJECTS</w:t>
      </w:r>
    </w:p>
    <w:p w14:paraId="75726435" w14:textId="77777777" w:rsidR="007D5B09" w:rsidRPr="00E67D13" w:rsidRDefault="007D5B09" w:rsidP="007D5B09">
      <w:pPr>
        <w:jc w:val="both"/>
        <w:rPr>
          <w:rFonts w:ascii="Avenir Book" w:hAnsi="Avenir Book"/>
          <w:sz w:val="21"/>
          <w:szCs w:val="21"/>
        </w:rPr>
      </w:pPr>
    </w:p>
    <w:p w14:paraId="407B3592"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Where a data subject asserts claims for rectification, erasure or access against Supplier, and where Supplier is able to correlate the data subject to Company, based on the information provided by the data subject, Supplier shall refer such data subject to Company. Supplier shall forward the data subject’s claim to Company without undue delay. Supplier shall support Company, where possible, and based upon Company’s instruction insofar as agreed upon. Supplier shall not be liable in cases where Company fails to respond to the data subject’s request in total, correctly, or in a timely manner.</w:t>
      </w:r>
    </w:p>
    <w:p w14:paraId="51C306AB" w14:textId="77777777" w:rsidR="007D5B09" w:rsidRPr="00E67D13" w:rsidRDefault="007D5B09" w:rsidP="007D5B09">
      <w:pPr>
        <w:jc w:val="both"/>
        <w:rPr>
          <w:rFonts w:ascii="Avenir Book" w:hAnsi="Avenir Book"/>
          <w:sz w:val="21"/>
          <w:szCs w:val="21"/>
        </w:rPr>
      </w:pPr>
    </w:p>
    <w:p w14:paraId="41E3A5CA" w14:textId="77777777" w:rsidR="007D5B09" w:rsidRPr="00E67D13" w:rsidRDefault="007D5B09" w:rsidP="007D5B09">
      <w:pPr>
        <w:pStyle w:val="ListParagraph"/>
        <w:numPr>
          <w:ilvl w:val="0"/>
          <w:numId w:val="11"/>
        </w:numPr>
        <w:spacing w:after="0" w:line="240" w:lineRule="auto"/>
        <w:ind w:hanging="720"/>
        <w:jc w:val="both"/>
        <w:rPr>
          <w:rFonts w:ascii="Avenir Book" w:hAnsi="Avenir Book"/>
          <w:sz w:val="21"/>
          <w:szCs w:val="21"/>
          <w:lang w:val="en-US"/>
        </w:rPr>
      </w:pPr>
      <w:r w:rsidRPr="00E67D13">
        <w:rPr>
          <w:rFonts w:ascii="Avenir Book" w:hAnsi="Avenir Book"/>
          <w:sz w:val="21"/>
          <w:szCs w:val="21"/>
          <w:lang w:val="en-US"/>
        </w:rPr>
        <w:t>OPTIONS FOR DOCUMENTATION</w:t>
      </w:r>
    </w:p>
    <w:p w14:paraId="555BFDCA" w14:textId="77777777" w:rsidR="007D5B09" w:rsidRPr="00E67D13" w:rsidRDefault="007D5B09" w:rsidP="007D5B09">
      <w:pPr>
        <w:jc w:val="both"/>
        <w:rPr>
          <w:rFonts w:ascii="Avenir Book" w:hAnsi="Avenir Book"/>
          <w:sz w:val="21"/>
          <w:szCs w:val="21"/>
        </w:rPr>
      </w:pPr>
    </w:p>
    <w:p w14:paraId="45240C31"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Supplier shall document and prove to Company Supplier’s compliance with the obligations agreed upon in this exhibit by appropriate measures.</w:t>
      </w:r>
    </w:p>
    <w:p w14:paraId="12F49D87" w14:textId="77777777" w:rsidR="007D5B09" w:rsidRPr="00E67D13" w:rsidRDefault="007D5B09" w:rsidP="007D5B09">
      <w:pPr>
        <w:jc w:val="both"/>
        <w:rPr>
          <w:rFonts w:ascii="Avenir Book" w:hAnsi="Avenir Book"/>
          <w:sz w:val="21"/>
          <w:szCs w:val="21"/>
        </w:rPr>
      </w:pPr>
    </w:p>
    <w:p w14:paraId="4D4C02D5"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Where, in individual cases, audits and inspections by Company or an auditor appointed by Company are necessary, such audits and inspections will be conducted during regular business hours, and without interfering with Supplier’s operations, upon prior notice, and observing an appropriate notice period. Supplier may also determine that such audits and inspections are subject to prior notice, the observation of an appropriate notice period, and the execution of a confidentiality undertaking protecting the data of other customers and the confidentiality of the technical and organisational measures and safeguards implemented. Supplier shall be entitled to rejecting auditors which are competitors of Supplier.</w:t>
      </w:r>
    </w:p>
    <w:p w14:paraId="78158775" w14:textId="77777777" w:rsidR="007D5B09" w:rsidRPr="00E67D13" w:rsidRDefault="007D5B09" w:rsidP="007D5B09">
      <w:pPr>
        <w:jc w:val="both"/>
        <w:rPr>
          <w:rFonts w:ascii="Avenir Book" w:hAnsi="Avenir Book"/>
          <w:sz w:val="21"/>
          <w:szCs w:val="21"/>
        </w:rPr>
      </w:pPr>
    </w:p>
    <w:p w14:paraId="6CFA8ACA"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Supplier shall be entitled to requesting a remuneration for Supplier’s support in conducting inspections where such remuneration has been agreed upon in the Agreement. Supplier’s time and effort for such inspections shall be limited to one day per calendar year, unless agreed upon otherwise.</w:t>
      </w:r>
    </w:p>
    <w:p w14:paraId="62AB47D0" w14:textId="77777777" w:rsidR="007D5B09" w:rsidRPr="00E67D13" w:rsidRDefault="007D5B09" w:rsidP="007D5B09">
      <w:pPr>
        <w:jc w:val="both"/>
        <w:rPr>
          <w:rFonts w:ascii="Avenir Book" w:hAnsi="Avenir Book"/>
          <w:sz w:val="21"/>
          <w:szCs w:val="21"/>
        </w:rPr>
      </w:pPr>
    </w:p>
    <w:p w14:paraId="5FEEEE12"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 xml:space="preserve">Where a data protection supervisory authority or another supervisory authority with statutory competence for Company conducts an inspection, para. 2 above shall apply </w:t>
      </w:r>
      <w:r w:rsidRPr="00E67D13">
        <w:rPr>
          <w:rFonts w:ascii="Avenir Book" w:hAnsi="Avenir Book"/>
          <w:sz w:val="21"/>
          <w:szCs w:val="21"/>
        </w:rPr>
        <w:lastRenderedPageBreak/>
        <w:t>mutatis mutandis. The execution of a confidentiality undertaking shall not be required if such supervisory authority is subject to professional or statutory confidentiality obligations whose breach is sanctionable under the applicable criminal code.</w:t>
      </w:r>
    </w:p>
    <w:p w14:paraId="6C301DE0" w14:textId="77777777" w:rsidR="007D5B09" w:rsidRPr="00E67D13" w:rsidRDefault="007D5B09" w:rsidP="007D5B09">
      <w:pPr>
        <w:jc w:val="both"/>
        <w:rPr>
          <w:rFonts w:ascii="Avenir Book" w:hAnsi="Avenir Book"/>
          <w:sz w:val="21"/>
          <w:szCs w:val="21"/>
        </w:rPr>
      </w:pPr>
    </w:p>
    <w:p w14:paraId="0CF70573" w14:textId="77777777" w:rsidR="007D5B09" w:rsidRPr="00E67D13" w:rsidRDefault="007D5B09" w:rsidP="007D5B09">
      <w:pPr>
        <w:pStyle w:val="ListParagraph"/>
        <w:numPr>
          <w:ilvl w:val="0"/>
          <w:numId w:val="11"/>
        </w:numPr>
        <w:spacing w:after="0" w:line="240" w:lineRule="auto"/>
        <w:ind w:hanging="720"/>
        <w:jc w:val="both"/>
        <w:rPr>
          <w:rFonts w:ascii="Avenir Book" w:hAnsi="Avenir Book"/>
          <w:sz w:val="21"/>
          <w:szCs w:val="21"/>
          <w:lang w:val="en-US"/>
        </w:rPr>
      </w:pPr>
      <w:r w:rsidRPr="00E67D13">
        <w:rPr>
          <w:rFonts w:ascii="Avenir Book" w:hAnsi="Avenir Book"/>
          <w:sz w:val="21"/>
          <w:szCs w:val="21"/>
          <w:lang w:val="en-US"/>
        </w:rPr>
        <w:t>SUBCONTRACTORS (FURTHER PROCESSORS ON BEHALF OF COMPANY)</w:t>
      </w:r>
    </w:p>
    <w:p w14:paraId="7B98D5FB" w14:textId="77777777" w:rsidR="007D5B09" w:rsidRPr="00E67D13" w:rsidRDefault="007D5B09" w:rsidP="007D5B09">
      <w:pPr>
        <w:jc w:val="both"/>
        <w:rPr>
          <w:rFonts w:ascii="Avenir Book" w:hAnsi="Avenir Book"/>
          <w:sz w:val="21"/>
          <w:szCs w:val="21"/>
        </w:rPr>
      </w:pPr>
    </w:p>
    <w:p w14:paraId="3155E9C8"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Supplier shall use subcontractors as further processors on behalf of Company only where approved in advance by Company.</w:t>
      </w:r>
    </w:p>
    <w:p w14:paraId="47F67133" w14:textId="77777777" w:rsidR="007D5B09" w:rsidRPr="00E67D13" w:rsidRDefault="007D5B09" w:rsidP="007D5B09">
      <w:pPr>
        <w:jc w:val="both"/>
        <w:rPr>
          <w:rFonts w:ascii="Avenir Book" w:hAnsi="Avenir Book"/>
          <w:sz w:val="21"/>
          <w:szCs w:val="21"/>
        </w:rPr>
      </w:pPr>
    </w:p>
    <w:p w14:paraId="54619FAC"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A subcontractor relationship shall be subject to such consent of Supplier commissioning further supplier or subcontractors with the performance agreed upon in the Agreement, in whole or in part. Supplier shall conclude, with such subcontractors, the contractual instruments necessary to ensure an appropriate level of data protection and information security.</w:t>
      </w:r>
    </w:p>
    <w:p w14:paraId="403763C6" w14:textId="77777777" w:rsidR="007D5B09" w:rsidRPr="00E67D13" w:rsidRDefault="007D5B09" w:rsidP="007D5B09">
      <w:pPr>
        <w:jc w:val="both"/>
        <w:rPr>
          <w:rFonts w:ascii="Avenir Book" w:hAnsi="Avenir Book"/>
          <w:sz w:val="21"/>
          <w:szCs w:val="21"/>
        </w:rPr>
      </w:pPr>
    </w:p>
    <w:p w14:paraId="27FB780D"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Supplier will conduct the performance agreed upon, or the parts of the performance identified below, using the subcontractors enumerated below:</w:t>
      </w:r>
    </w:p>
    <w:p w14:paraId="75394B62" w14:textId="77777777" w:rsidR="007D5B09" w:rsidRPr="00E67D13" w:rsidRDefault="007D5B09" w:rsidP="007D5B09">
      <w:pPr>
        <w:jc w:val="both"/>
        <w:rPr>
          <w:rFonts w:ascii="Avenir Book" w:hAnsi="Avenir Book"/>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4141"/>
      </w:tblGrid>
      <w:tr w:rsidR="007D5B09" w:rsidRPr="00FE1236" w14:paraId="45692E06" w14:textId="77777777" w:rsidTr="00204F37">
        <w:tc>
          <w:tcPr>
            <w:tcW w:w="4861" w:type="dxa"/>
            <w:shd w:val="clear" w:color="auto" w:fill="auto"/>
          </w:tcPr>
          <w:p w14:paraId="320DE570" w14:textId="77777777" w:rsidR="007D5B09" w:rsidRPr="00730CB3" w:rsidRDefault="007D5B09" w:rsidP="00204F37">
            <w:pPr>
              <w:jc w:val="both"/>
              <w:rPr>
                <w:rFonts w:ascii="Avenir Book" w:hAnsi="Avenir Book"/>
                <w:sz w:val="21"/>
                <w:szCs w:val="21"/>
              </w:rPr>
            </w:pPr>
            <w:commentRangeStart w:id="0"/>
            <w:r w:rsidRPr="00730CB3">
              <w:rPr>
                <w:rFonts w:ascii="Avenir Book" w:hAnsi="Avenir Book"/>
                <w:sz w:val="21"/>
                <w:szCs w:val="21"/>
              </w:rPr>
              <w:t>Name and address of the subcontractor</w:t>
            </w:r>
          </w:p>
        </w:tc>
        <w:tc>
          <w:tcPr>
            <w:tcW w:w="4861" w:type="dxa"/>
            <w:shd w:val="clear" w:color="auto" w:fill="auto"/>
          </w:tcPr>
          <w:p w14:paraId="5A27D6D2" w14:textId="77777777" w:rsidR="007D5B09" w:rsidRPr="00730CB3" w:rsidRDefault="007D5B09" w:rsidP="00204F37">
            <w:pPr>
              <w:jc w:val="both"/>
              <w:rPr>
                <w:rFonts w:ascii="Avenir Book" w:hAnsi="Avenir Book"/>
                <w:sz w:val="21"/>
                <w:szCs w:val="21"/>
              </w:rPr>
            </w:pPr>
            <w:r w:rsidRPr="00730CB3">
              <w:rPr>
                <w:rFonts w:ascii="Avenir Book" w:hAnsi="Avenir Book"/>
                <w:sz w:val="21"/>
                <w:szCs w:val="21"/>
              </w:rPr>
              <w:t>Description of the affected parts of performance</w:t>
            </w:r>
            <w:commentRangeEnd w:id="0"/>
            <w:r w:rsidR="00E9127E">
              <w:rPr>
                <w:rStyle w:val="CommentReference"/>
              </w:rPr>
              <w:commentReference w:id="0"/>
            </w:r>
          </w:p>
        </w:tc>
      </w:tr>
      <w:tr w:rsidR="007D5B09" w:rsidRPr="00FE1236" w14:paraId="11E76CF2" w14:textId="77777777" w:rsidTr="00204F37">
        <w:tc>
          <w:tcPr>
            <w:tcW w:w="4861" w:type="dxa"/>
            <w:shd w:val="clear" w:color="auto" w:fill="auto"/>
          </w:tcPr>
          <w:p w14:paraId="6E9B490D" w14:textId="77777777" w:rsidR="007D5B09" w:rsidRDefault="001D5B7F" w:rsidP="0072220F">
            <w:pPr>
              <w:rPr>
                <w:rFonts w:ascii="Avenir Book" w:hAnsi="Avenir Book"/>
                <w:sz w:val="21"/>
                <w:szCs w:val="21"/>
              </w:rPr>
            </w:pPr>
            <w:r w:rsidRPr="001D5B7F">
              <w:rPr>
                <w:rFonts w:ascii="Avenir Book" w:hAnsi="Avenir Book"/>
                <w:sz w:val="21"/>
                <w:szCs w:val="21"/>
              </w:rPr>
              <w:t>Salesforce</w:t>
            </w:r>
          </w:p>
          <w:p w14:paraId="73989E28" w14:textId="4F630F03" w:rsidR="001D5B7F" w:rsidRPr="001D5B7F" w:rsidRDefault="001D5B7F" w:rsidP="0072220F">
            <w:pPr>
              <w:rPr>
                <w:rFonts w:ascii="Avenir Book" w:hAnsi="Avenir Book"/>
                <w:sz w:val="21"/>
                <w:szCs w:val="21"/>
              </w:rPr>
            </w:pPr>
          </w:p>
        </w:tc>
        <w:tc>
          <w:tcPr>
            <w:tcW w:w="4861" w:type="dxa"/>
            <w:shd w:val="clear" w:color="auto" w:fill="auto"/>
          </w:tcPr>
          <w:p w14:paraId="40F85526" w14:textId="4A008DA6" w:rsidR="007D5B09" w:rsidRPr="001D5B7F" w:rsidRDefault="00982DD6" w:rsidP="0072220F">
            <w:pPr>
              <w:rPr>
                <w:rFonts w:ascii="Avenir Book" w:hAnsi="Avenir Book"/>
                <w:sz w:val="21"/>
                <w:szCs w:val="21"/>
              </w:rPr>
            </w:pPr>
            <w:r>
              <w:rPr>
                <w:rFonts w:ascii="Avenir Book" w:hAnsi="Avenir Book"/>
                <w:sz w:val="21"/>
                <w:szCs w:val="21"/>
              </w:rPr>
              <w:t>Publishing services, customer management</w:t>
            </w:r>
          </w:p>
        </w:tc>
      </w:tr>
      <w:tr w:rsidR="007D5B09" w:rsidRPr="00FE1236" w14:paraId="54A0A1C0" w14:textId="77777777" w:rsidTr="00204F37">
        <w:tc>
          <w:tcPr>
            <w:tcW w:w="4861" w:type="dxa"/>
            <w:shd w:val="clear" w:color="auto" w:fill="auto"/>
          </w:tcPr>
          <w:p w14:paraId="764B4718" w14:textId="0AA85AC3" w:rsidR="007D5B09" w:rsidRPr="001D5B7F" w:rsidRDefault="001D5B7F" w:rsidP="0072220F">
            <w:pPr>
              <w:rPr>
                <w:rFonts w:ascii="Avenir Book" w:hAnsi="Avenir Book"/>
                <w:sz w:val="21"/>
                <w:szCs w:val="21"/>
              </w:rPr>
            </w:pPr>
            <w:r w:rsidRPr="001D5B7F">
              <w:rPr>
                <w:rFonts w:ascii="Avenir Book" w:hAnsi="Avenir Book"/>
                <w:sz w:val="21"/>
                <w:szCs w:val="21"/>
              </w:rPr>
              <w:t>ChronosHub</w:t>
            </w:r>
          </w:p>
          <w:p w14:paraId="40F352FD" w14:textId="77777777" w:rsidR="007D5B09" w:rsidRPr="001D5B7F" w:rsidRDefault="007D5B09" w:rsidP="0072220F">
            <w:pPr>
              <w:rPr>
                <w:rFonts w:ascii="Avenir Book" w:hAnsi="Avenir Book"/>
                <w:sz w:val="21"/>
                <w:szCs w:val="21"/>
              </w:rPr>
            </w:pPr>
          </w:p>
        </w:tc>
        <w:tc>
          <w:tcPr>
            <w:tcW w:w="4861" w:type="dxa"/>
            <w:shd w:val="clear" w:color="auto" w:fill="auto"/>
          </w:tcPr>
          <w:p w14:paraId="51C383B5" w14:textId="20C4663C" w:rsidR="007D5B09" w:rsidRPr="001D5B7F" w:rsidRDefault="00982DD6" w:rsidP="0072220F">
            <w:pPr>
              <w:rPr>
                <w:rFonts w:ascii="Avenir Book" w:hAnsi="Avenir Book"/>
                <w:sz w:val="21"/>
                <w:szCs w:val="21"/>
              </w:rPr>
            </w:pPr>
            <w:r w:rsidRPr="00982DD6">
              <w:rPr>
                <w:rFonts w:ascii="Avenir Book" w:hAnsi="Avenir Book"/>
                <w:sz w:val="21"/>
                <w:szCs w:val="21"/>
              </w:rPr>
              <w:t xml:space="preserve">Publishing services, </w:t>
            </w:r>
            <w:r>
              <w:rPr>
                <w:rFonts w:ascii="Avenir Book" w:hAnsi="Avenir Book"/>
                <w:sz w:val="21"/>
                <w:szCs w:val="21"/>
              </w:rPr>
              <w:t>production</w:t>
            </w:r>
            <w:r w:rsidRPr="00982DD6">
              <w:rPr>
                <w:rFonts w:ascii="Avenir Book" w:hAnsi="Avenir Book"/>
                <w:sz w:val="21"/>
                <w:szCs w:val="21"/>
              </w:rPr>
              <w:t xml:space="preserve"> </w:t>
            </w:r>
            <w:r w:rsidR="00C73667">
              <w:rPr>
                <w:rFonts w:ascii="Avenir Book" w:hAnsi="Avenir Book"/>
                <w:sz w:val="21"/>
                <w:szCs w:val="21"/>
              </w:rPr>
              <w:t xml:space="preserve">and invoicing </w:t>
            </w:r>
            <w:r w:rsidRPr="00982DD6">
              <w:rPr>
                <w:rFonts w:ascii="Avenir Book" w:hAnsi="Avenir Book"/>
                <w:sz w:val="21"/>
                <w:szCs w:val="21"/>
              </w:rPr>
              <w:t>management</w:t>
            </w:r>
          </w:p>
        </w:tc>
      </w:tr>
      <w:tr w:rsidR="0046190A" w:rsidRPr="00FE1236" w14:paraId="7CFE83EF" w14:textId="77777777" w:rsidTr="00204F37">
        <w:tc>
          <w:tcPr>
            <w:tcW w:w="4861" w:type="dxa"/>
            <w:shd w:val="clear" w:color="auto" w:fill="auto"/>
          </w:tcPr>
          <w:p w14:paraId="00234487" w14:textId="77777777" w:rsidR="0046190A" w:rsidRDefault="0046190A" w:rsidP="0072220F">
            <w:pPr>
              <w:rPr>
                <w:rFonts w:ascii="Avenir Book" w:hAnsi="Avenir Book"/>
                <w:sz w:val="21"/>
                <w:szCs w:val="21"/>
              </w:rPr>
            </w:pPr>
            <w:r>
              <w:rPr>
                <w:rFonts w:ascii="Avenir Book" w:hAnsi="Avenir Book"/>
                <w:sz w:val="21"/>
                <w:szCs w:val="21"/>
              </w:rPr>
              <w:t>KnK</w:t>
            </w:r>
          </w:p>
          <w:p w14:paraId="799C6BAB" w14:textId="3C4F38F7" w:rsidR="0046190A" w:rsidRPr="001D5B7F" w:rsidRDefault="0046190A" w:rsidP="0072220F">
            <w:pPr>
              <w:rPr>
                <w:rFonts w:ascii="Avenir Book" w:hAnsi="Avenir Book"/>
                <w:sz w:val="21"/>
                <w:szCs w:val="21"/>
              </w:rPr>
            </w:pPr>
          </w:p>
        </w:tc>
        <w:tc>
          <w:tcPr>
            <w:tcW w:w="4861" w:type="dxa"/>
            <w:shd w:val="clear" w:color="auto" w:fill="auto"/>
          </w:tcPr>
          <w:p w14:paraId="00DB6D58" w14:textId="6AA09F9E" w:rsidR="0046190A" w:rsidRPr="001D5B7F" w:rsidRDefault="00982DD6" w:rsidP="0072220F">
            <w:pPr>
              <w:rPr>
                <w:rFonts w:ascii="Avenir Book" w:hAnsi="Avenir Book"/>
                <w:sz w:val="21"/>
                <w:szCs w:val="21"/>
              </w:rPr>
            </w:pPr>
            <w:r w:rsidRPr="00982DD6">
              <w:rPr>
                <w:rFonts w:ascii="Avenir Book" w:hAnsi="Avenir Book"/>
                <w:sz w:val="21"/>
                <w:szCs w:val="21"/>
              </w:rPr>
              <w:t>Publishing services, customer management</w:t>
            </w:r>
          </w:p>
        </w:tc>
      </w:tr>
      <w:tr w:rsidR="007D5B09" w:rsidRPr="00730CB3" w14:paraId="5E782A4A" w14:textId="77777777" w:rsidTr="00204F37">
        <w:tc>
          <w:tcPr>
            <w:tcW w:w="4861" w:type="dxa"/>
            <w:shd w:val="clear" w:color="auto" w:fill="auto"/>
          </w:tcPr>
          <w:p w14:paraId="316A2B47" w14:textId="7C709E9D" w:rsidR="007D5B09" w:rsidRPr="001D5B7F" w:rsidRDefault="001D5B7F" w:rsidP="0072220F">
            <w:pPr>
              <w:rPr>
                <w:rFonts w:ascii="Avenir Book" w:hAnsi="Avenir Book"/>
                <w:sz w:val="21"/>
                <w:szCs w:val="21"/>
              </w:rPr>
            </w:pPr>
            <w:r w:rsidRPr="001D5B7F">
              <w:rPr>
                <w:rFonts w:ascii="Avenir Book" w:hAnsi="Avenir Book"/>
                <w:sz w:val="21"/>
                <w:szCs w:val="21"/>
              </w:rPr>
              <w:t>Manuscript Manager</w:t>
            </w:r>
          </w:p>
          <w:p w14:paraId="510B052E" w14:textId="77777777" w:rsidR="007D5B09" w:rsidRPr="001D5B7F" w:rsidRDefault="007D5B09" w:rsidP="0072220F">
            <w:pPr>
              <w:rPr>
                <w:rFonts w:ascii="Avenir Book" w:hAnsi="Avenir Book"/>
                <w:sz w:val="21"/>
                <w:szCs w:val="21"/>
              </w:rPr>
            </w:pPr>
          </w:p>
        </w:tc>
        <w:tc>
          <w:tcPr>
            <w:tcW w:w="4861" w:type="dxa"/>
            <w:shd w:val="clear" w:color="auto" w:fill="auto"/>
          </w:tcPr>
          <w:p w14:paraId="2ED28D01" w14:textId="6ED814DA" w:rsidR="007D5B09" w:rsidRPr="001D5B7F" w:rsidRDefault="00E803AB" w:rsidP="0072220F">
            <w:pPr>
              <w:rPr>
                <w:rFonts w:ascii="Avenir Book" w:hAnsi="Avenir Book"/>
                <w:sz w:val="21"/>
                <w:szCs w:val="21"/>
              </w:rPr>
            </w:pPr>
            <w:r w:rsidRPr="00E803AB">
              <w:rPr>
                <w:rFonts w:ascii="Avenir Book" w:hAnsi="Avenir Book"/>
                <w:sz w:val="21"/>
                <w:szCs w:val="21"/>
              </w:rPr>
              <w:t xml:space="preserve">Publishing services, </w:t>
            </w:r>
            <w:r>
              <w:rPr>
                <w:rFonts w:ascii="Avenir Book" w:hAnsi="Avenir Book"/>
                <w:sz w:val="21"/>
                <w:szCs w:val="21"/>
              </w:rPr>
              <w:t>production</w:t>
            </w:r>
            <w:r w:rsidRPr="00E803AB">
              <w:rPr>
                <w:rFonts w:ascii="Avenir Book" w:hAnsi="Avenir Book"/>
                <w:sz w:val="21"/>
                <w:szCs w:val="21"/>
              </w:rPr>
              <w:t xml:space="preserve"> management</w:t>
            </w:r>
          </w:p>
        </w:tc>
      </w:tr>
      <w:tr w:rsidR="001D5B7F" w:rsidRPr="00730CB3" w14:paraId="3788C744" w14:textId="77777777" w:rsidTr="00204F37">
        <w:tc>
          <w:tcPr>
            <w:tcW w:w="4861" w:type="dxa"/>
            <w:shd w:val="clear" w:color="auto" w:fill="auto"/>
          </w:tcPr>
          <w:p w14:paraId="6AE71734" w14:textId="07A8D83E" w:rsidR="001D5B7F" w:rsidRPr="001D5B7F" w:rsidRDefault="001D5B7F" w:rsidP="0072220F">
            <w:pPr>
              <w:rPr>
                <w:rFonts w:ascii="Avenir Book" w:hAnsi="Avenir Book"/>
                <w:sz w:val="21"/>
                <w:szCs w:val="21"/>
              </w:rPr>
            </w:pPr>
            <w:r w:rsidRPr="001D5B7F">
              <w:rPr>
                <w:rFonts w:ascii="Avenir Book" w:hAnsi="Avenir Book"/>
                <w:sz w:val="21"/>
                <w:szCs w:val="21"/>
              </w:rPr>
              <w:t xml:space="preserve">Microsoft </w:t>
            </w:r>
            <w:r w:rsidR="004A53FF">
              <w:rPr>
                <w:rFonts w:ascii="Avenir Book" w:hAnsi="Avenir Book"/>
                <w:sz w:val="21"/>
                <w:szCs w:val="21"/>
              </w:rPr>
              <w:t>(</w:t>
            </w:r>
            <w:r w:rsidRPr="001D5B7F">
              <w:rPr>
                <w:rFonts w:ascii="Avenir Book" w:hAnsi="Avenir Book"/>
                <w:sz w:val="21"/>
                <w:szCs w:val="21"/>
              </w:rPr>
              <w:t>Azur</w:t>
            </w:r>
            <w:r w:rsidR="004A53FF">
              <w:rPr>
                <w:rFonts w:ascii="Avenir Book" w:hAnsi="Avenir Book"/>
                <w:sz w:val="21"/>
                <w:szCs w:val="21"/>
              </w:rPr>
              <w:t>, Outlook</w:t>
            </w:r>
            <w:r w:rsidR="0072220F">
              <w:rPr>
                <w:rFonts w:ascii="Avenir Book" w:hAnsi="Avenir Book"/>
                <w:sz w:val="21"/>
                <w:szCs w:val="21"/>
              </w:rPr>
              <w:t>, Teams, OneDrive</w:t>
            </w:r>
            <w:r w:rsidR="004A53FF">
              <w:rPr>
                <w:rFonts w:ascii="Avenir Book" w:hAnsi="Avenir Book"/>
                <w:sz w:val="21"/>
                <w:szCs w:val="21"/>
              </w:rPr>
              <w:t>)</w:t>
            </w:r>
          </w:p>
          <w:p w14:paraId="4172CFA9" w14:textId="77777777" w:rsidR="001D5B7F" w:rsidRPr="001D5B7F" w:rsidRDefault="001D5B7F" w:rsidP="0072220F">
            <w:pPr>
              <w:rPr>
                <w:rFonts w:ascii="Avenir Book" w:hAnsi="Avenir Book"/>
                <w:sz w:val="21"/>
                <w:szCs w:val="21"/>
              </w:rPr>
            </w:pPr>
          </w:p>
        </w:tc>
        <w:tc>
          <w:tcPr>
            <w:tcW w:w="4861" w:type="dxa"/>
            <w:shd w:val="clear" w:color="auto" w:fill="auto"/>
          </w:tcPr>
          <w:p w14:paraId="6C955272" w14:textId="00B656ED" w:rsidR="001D5B7F" w:rsidRPr="001D5B7F" w:rsidRDefault="00E803AB" w:rsidP="0072220F">
            <w:pPr>
              <w:rPr>
                <w:rFonts w:ascii="Avenir Book" w:hAnsi="Avenir Book"/>
                <w:sz w:val="21"/>
                <w:szCs w:val="21"/>
              </w:rPr>
            </w:pPr>
            <w:r w:rsidRPr="00E803AB">
              <w:rPr>
                <w:rFonts w:ascii="Avenir Book" w:hAnsi="Avenir Book"/>
                <w:sz w:val="21"/>
                <w:szCs w:val="21"/>
              </w:rPr>
              <w:t xml:space="preserve">Publishing services, customer </w:t>
            </w:r>
            <w:r>
              <w:rPr>
                <w:rFonts w:ascii="Avenir Book" w:hAnsi="Avenir Book"/>
                <w:sz w:val="21"/>
                <w:szCs w:val="21"/>
              </w:rPr>
              <w:t xml:space="preserve">and production </w:t>
            </w:r>
            <w:r w:rsidRPr="00E803AB">
              <w:rPr>
                <w:rFonts w:ascii="Avenir Book" w:hAnsi="Avenir Book"/>
                <w:sz w:val="21"/>
                <w:szCs w:val="21"/>
              </w:rPr>
              <w:t>management</w:t>
            </w:r>
          </w:p>
        </w:tc>
      </w:tr>
      <w:tr w:rsidR="00570AC1" w:rsidRPr="00730CB3" w14:paraId="604F7791" w14:textId="77777777" w:rsidTr="00204F37">
        <w:tc>
          <w:tcPr>
            <w:tcW w:w="4861" w:type="dxa"/>
            <w:shd w:val="clear" w:color="auto" w:fill="auto"/>
          </w:tcPr>
          <w:p w14:paraId="16A59AE4" w14:textId="4659EA88" w:rsidR="00570AC1" w:rsidRPr="001D5B7F" w:rsidRDefault="00570AC1" w:rsidP="0072220F">
            <w:pPr>
              <w:rPr>
                <w:rFonts w:ascii="Avenir Book" w:hAnsi="Avenir Book"/>
                <w:sz w:val="21"/>
                <w:szCs w:val="21"/>
              </w:rPr>
            </w:pPr>
            <w:r>
              <w:rPr>
                <w:rFonts w:ascii="Avenir Book" w:hAnsi="Avenir Book"/>
                <w:sz w:val="21"/>
                <w:szCs w:val="21"/>
              </w:rPr>
              <w:t>Amazon AWS Cloud</w:t>
            </w:r>
          </w:p>
        </w:tc>
        <w:tc>
          <w:tcPr>
            <w:tcW w:w="4861" w:type="dxa"/>
            <w:shd w:val="clear" w:color="auto" w:fill="auto"/>
          </w:tcPr>
          <w:p w14:paraId="6A33CD14" w14:textId="61190BB6" w:rsidR="00570AC1" w:rsidRPr="00E803AB" w:rsidRDefault="00570AC1" w:rsidP="0072220F">
            <w:pPr>
              <w:rPr>
                <w:rFonts w:ascii="Avenir Book" w:hAnsi="Avenir Book"/>
                <w:sz w:val="21"/>
                <w:szCs w:val="21"/>
              </w:rPr>
            </w:pPr>
            <w:r w:rsidRPr="00570AC1">
              <w:rPr>
                <w:rFonts w:ascii="Avenir Book" w:hAnsi="Avenir Book"/>
                <w:sz w:val="21"/>
                <w:szCs w:val="21"/>
              </w:rPr>
              <w:t>Publishing services, customer</w:t>
            </w:r>
            <w:r>
              <w:rPr>
                <w:rFonts w:ascii="Avenir Book" w:hAnsi="Avenir Book"/>
                <w:sz w:val="21"/>
                <w:szCs w:val="21"/>
              </w:rPr>
              <w:t xml:space="preserve"> </w:t>
            </w:r>
            <w:r w:rsidRPr="00570AC1">
              <w:rPr>
                <w:rFonts w:ascii="Avenir Book" w:hAnsi="Avenir Book"/>
                <w:sz w:val="21"/>
                <w:szCs w:val="21"/>
              </w:rPr>
              <w:t>management</w:t>
            </w:r>
          </w:p>
        </w:tc>
      </w:tr>
      <w:tr w:rsidR="001D5B7F" w:rsidRPr="00730CB3" w14:paraId="70BB8FDE" w14:textId="77777777" w:rsidTr="00204F37">
        <w:tc>
          <w:tcPr>
            <w:tcW w:w="4861" w:type="dxa"/>
            <w:shd w:val="clear" w:color="auto" w:fill="auto"/>
          </w:tcPr>
          <w:p w14:paraId="23176497" w14:textId="77777777" w:rsidR="001D5B7F" w:rsidRDefault="00012340" w:rsidP="0072220F">
            <w:pPr>
              <w:rPr>
                <w:rFonts w:ascii="Avenir Book" w:hAnsi="Avenir Book"/>
                <w:sz w:val="21"/>
                <w:szCs w:val="21"/>
              </w:rPr>
            </w:pPr>
            <w:r w:rsidRPr="00012340">
              <w:rPr>
                <w:rFonts w:ascii="Avenir Book" w:hAnsi="Avenir Book"/>
                <w:sz w:val="21"/>
                <w:szCs w:val="21"/>
              </w:rPr>
              <w:t>Cloudsystem Xpresstrack</w:t>
            </w:r>
          </w:p>
          <w:p w14:paraId="0A20A04C" w14:textId="39608322" w:rsidR="00012340" w:rsidRPr="001D5B7F" w:rsidRDefault="00012340" w:rsidP="0072220F">
            <w:pPr>
              <w:rPr>
                <w:rFonts w:ascii="Avenir Book" w:hAnsi="Avenir Book"/>
                <w:sz w:val="21"/>
                <w:szCs w:val="21"/>
              </w:rPr>
            </w:pPr>
          </w:p>
        </w:tc>
        <w:tc>
          <w:tcPr>
            <w:tcW w:w="4861" w:type="dxa"/>
            <w:shd w:val="clear" w:color="auto" w:fill="auto"/>
          </w:tcPr>
          <w:p w14:paraId="20B23C2F" w14:textId="615AEE3A" w:rsidR="001D5B7F" w:rsidRPr="001D5B7F" w:rsidRDefault="00E803AB" w:rsidP="0072220F">
            <w:pPr>
              <w:rPr>
                <w:rFonts w:ascii="Avenir Book" w:hAnsi="Avenir Book"/>
                <w:sz w:val="21"/>
                <w:szCs w:val="21"/>
              </w:rPr>
            </w:pPr>
            <w:r w:rsidRPr="00E803AB">
              <w:rPr>
                <w:rFonts w:ascii="Avenir Book" w:hAnsi="Avenir Book"/>
                <w:sz w:val="21"/>
                <w:szCs w:val="21"/>
              </w:rPr>
              <w:t>Publishing services, customer and production management</w:t>
            </w:r>
          </w:p>
        </w:tc>
      </w:tr>
      <w:tr w:rsidR="001D5B7F" w:rsidRPr="00730CB3" w14:paraId="6E53466B" w14:textId="77777777" w:rsidTr="00204F37">
        <w:tc>
          <w:tcPr>
            <w:tcW w:w="4861" w:type="dxa"/>
            <w:shd w:val="clear" w:color="auto" w:fill="auto"/>
          </w:tcPr>
          <w:p w14:paraId="13C91647" w14:textId="3D23A1DD" w:rsidR="001D5B7F" w:rsidRPr="001D5B7F" w:rsidRDefault="00EB4B03" w:rsidP="0072220F">
            <w:pPr>
              <w:rPr>
                <w:rFonts w:ascii="Avenir Book" w:hAnsi="Avenir Book"/>
                <w:sz w:val="21"/>
                <w:szCs w:val="21"/>
              </w:rPr>
            </w:pPr>
            <w:r>
              <w:rPr>
                <w:rFonts w:ascii="Avenir Book" w:hAnsi="Avenir Book"/>
                <w:sz w:val="21"/>
                <w:szCs w:val="21"/>
              </w:rPr>
              <w:t>Verda</w:t>
            </w:r>
          </w:p>
          <w:p w14:paraId="0539A41B" w14:textId="77777777" w:rsidR="001D5B7F" w:rsidRPr="001D5B7F" w:rsidRDefault="001D5B7F" w:rsidP="0072220F">
            <w:pPr>
              <w:rPr>
                <w:rFonts w:ascii="Avenir Book" w:hAnsi="Avenir Book"/>
                <w:sz w:val="21"/>
                <w:szCs w:val="21"/>
              </w:rPr>
            </w:pPr>
          </w:p>
        </w:tc>
        <w:tc>
          <w:tcPr>
            <w:tcW w:w="4861" w:type="dxa"/>
            <w:shd w:val="clear" w:color="auto" w:fill="auto"/>
          </w:tcPr>
          <w:p w14:paraId="0F59425B" w14:textId="1732930C" w:rsidR="001D5B7F" w:rsidRPr="001D5B7F" w:rsidRDefault="00E803AB" w:rsidP="0072220F">
            <w:pPr>
              <w:rPr>
                <w:rFonts w:ascii="Avenir Book" w:hAnsi="Avenir Book"/>
                <w:sz w:val="21"/>
                <w:szCs w:val="21"/>
              </w:rPr>
            </w:pPr>
            <w:r w:rsidRPr="00E803AB">
              <w:rPr>
                <w:rFonts w:ascii="Avenir Book" w:hAnsi="Avenir Book"/>
                <w:sz w:val="21"/>
                <w:szCs w:val="21"/>
              </w:rPr>
              <w:t xml:space="preserve">Publishing services, </w:t>
            </w:r>
            <w:r>
              <w:rPr>
                <w:rFonts w:ascii="Avenir Book" w:hAnsi="Avenir Book"/>
                <w:sz w:val="21"/>
                <w:szCs w:val="21"/>
              </w:rPr>
              <w:t>marketing</w:t>
            </w:r>
          </w:p>
        </w:tc>
      </w:tr>
      <w:tr w:rsidR="00C73667" w:rsidRPr="00730CB3" w14:paraId="143514B9" w14:textId="77777777" w:rsidTr="00204F37">
        <w:tc>
          <w:tcPr>
            <w:tcW w:w="4861" w:type="dxa"/>
            <w:shd w:val="clear" w:color="auto" w:fill="auto"/>
          </w:tcPr>
          <w:p w14:paraId="704FF22B" w14:textId="77777777" w:rsidR="00C73667" w:rsidRDefault="00C73667" w:rsidP="0072220F">
            <w:pPr>
              <w:rPr>
                <w:rFonts w:ascii="Avenir Book" w:hAnsi="Avenir Book"/>
                <w:sz w:val="21"/>
                <w:szCs w:val="21"/>
              </w:rPr>
            </w:pPr>
            <w:r>
              <w:rPr>
                <w:rFonts w:ascii="Avenir Book" w:hAnsi="Avenir Book"/>
                <w:sz w:val="21"/>
                <w:szCs w:val="21"/>
              </w:rPr>
              <w:t>Navision</w:t>
            </w:r>
          </w:p>
          <w:p w14:paraId="18111303" w14:textId="1DEA369A" w:rsidR="00C73667" w:rsidRDefault="00C73667" w:rsidP="0072220F">
            <w:pPr>
              <w:rPr>
                <w:rFonts w:ascii="Avenir Book" w:hAnsi="Avenir Book"/>
                <w:sz w:val="21"/>
                <w:szCs w:val="21"/>
              </w:rPr>
            </w:pPr>
          </w:p>
        </w:tc>
        <w:tc>
          <w:tcPr>
            <w:tcW w:w="4861" w:type="dxa"/>
            <w:shd w:val="clear" w:color="auto" w:fill="auto"/>
          </w:tcPr>
          <w:p w14:paraId="621329BD" w14:textId="3969BD1F" w:rsidR="00C73667" w:rsidRPr="00E803AB" w:rsidRDefault="00C73667" w:rsidP="0072220F">
            <w:pPr>
              <w:rPr>
                <w:rFonts w:ascii="Avenir Book" w:hAnsi="Avenir Book"/>
                <w:sz w:val="21"/>
                <w:szCs w:val="21"/>
              </w:rPr>
            </w:pPr>
            <w:r>
              <w:rPr>
                <w:rFonts w:ascii="Avenir Book" w:hAnsi="Avenir Book"/>
                <w:sz w:val="21"/>
                <w:szCs w:val="21"/>
              </w:rPr>
              <w:t>Publishing services, invoicing management</w:t>
            </w:r>
          </w:p>
        </w:tc>
      </w:tr>
      <w:tr w:rsidR="00D42E42" w:rsidRPr="00730CB3" w14:paraId="12D1B600" w14:textId="77777777" w:rsidTr="00204F37">
        <w:tc>
          <w:tcPr>
            <w:tcW w:w="4861" w:type="dxa"/>
            <w:shd w:val="clear" w:color="auto" w:fill="auto"/>
          </w:tcPr>
          <w:p w14:paraId="7E375474" w14:textId="3C2B2F97" w:rsidR="00D42E42" w:rsidRDefault="00D42E42" w:rsidP="0072220F">
            <w:pPr>
              <w:rPr>
                <w:rFonts w:ascii="Avenir Book" w:hAnsi="Avenir Book"/>
                <w:sz w:val="21"/>
                <w:szCs w:val="21"/>
              </w:rPr>
            </w:pPr>
            <w:r>
              <w:rPr>
                <w:rFonts w:ascii="Avenir Book" w:hAnsi="Avenir Book"/>
                <w:sz w:val="21"/>
                <w:szCs w:val="21"/>
              </w:rPr>
              <w:t>SAGE (UK)</w:t>
            </w:r>
          </w:p>
        </w:tc>
        <w:tc>
          <w:tcPr>
            <w:tcW w:w="4861" w:type="dxa"/>
            <w:shd w:val="clear" w:color="auto" w:fill="auto"/>
          </w:tcPr>
          <w:p w14:paraId="2BAFD02A" w14:textId="2A0084DD" w:rsidR="00D42E42" w:rsidRDefault="00D42E42" w:rsidP="0072220F">
            <w:pPr>
              <w:rPr>
                <w:rFonts w:ascii="Avenir Book" w:hAnsi="Avenir Book"/>
                <w:sz w:val="21"/>
                <w:szCs w:val="21"/>
              </w:rPr>
            </w:pPr>
            <w:r w:rsidRPr="00D42E42">
              <w:rPr>
                <w:rFonts w:ascii="Avenir Book" w:hAnsi="Avenir Book"/>
                <w:sz w:val="21"/>
                <w:szCs w:val="21"/>
              </w:rPr>
              <w:t>Publishing services, invoicing management</w:t>
            </w:r>
          </w:p>
        </w:tc>
      </w:tr>
      <w:tr w:rsidR="00A0006D" w:rsidRPr="00730CB3" w14:paraId="21A7D2CE" w14:textId="77777777" w:rsidTr="00204F37">
        <w:tc>
          <w:tcPr>
            <w:tcW w:w="4861" w:type="dxa"/>
            <w:shd w:val="clear" w:color="auto" w:fill="auto"/>
          </w:tcPr>
          <w:p w14:paraId="190DAB57" w14:textId="61C71CCE" w:rsidR="00A0006D" w:rsidRDefault="00A0006D" w:rsidP="0072220F">
            <w:pPr>
              <w:rPr>
                <w:rFonts w:ascii="Avenir Book" w:hAnsi="Avenir Book"/>
                <w:sz w:val="21"/>
                <w:szCs w:val="21"/>
              </w:rPr>
            </w:pPr>
            <w:r>
              <w:rPr>
                <w:rFonts w:ascii="Avenir Book" w:hAnsi="Avenir Book"/>
                <w:sz w:val="21"/>
                <w:szCs w:val="21"/>
              </w:rPr>
              <w:t>Thinkific</w:t>
            </w:r>
          </w:p>
        </w:tc>
        <w:tc>
          <w:tcPr>
            <w:tcW w:w="4861" w:type="dxa"/>
            <w:shd w:val="clear" w:color="auto" w:fill="auto"/>
          </w:tcPr>
          <w:p w14:paraId="3C72F82E" w14:textId="38992AF4" w:rsidR="00A0006D" w:rsidRDefault="00A0006D" w:rsidP="0072220F">
            <w:pPr>
              <w:rPr>
                <w:rFonts w:ascii="Avenir Book" w:hAnsi="Avenir Book"/>
                <w:sz w:val="21"/>
                <w:szCs w:val="21"/>
              </w:rPr>
            </w:pPr>
            <w:r w:rsidRPr="00A0006D">
              <w:rPr>
                <w:rFonts w:ascii="Avenir Book" w:hAnsi="Avenir Book"/>
                <w:sz w:val="21"/>
                <w:szCs w:val="21"/>
              </w:rPr>
              <w:t>Publishing services,</w:t>
            </w:r>
            <w:r>
              <w:rPr>
                <w:rFonts w:ascii="Avenir Book" w:hAnsi="Avenir Book"/>
                <w:sz w:val="21"/>
                <w:szCs w:val="21"/>
              </w:rPr>
              <w:t xml:space="preserve"> educational services</w:t>
            </w:r>
          </w:p>
        </w:tc>
      </w:tr>
      <w:tr w:rsidR="00077C4E" w:rsidRPr="00730CB3" w14:paraId="5833C266" w14:textId="77777777" w:rsidTr="00204F37">
        <w:tc>
          <w:tcPr>
            <w:tcW w:w="4861" w:type="dxa"/>
            <w:shd w:val="clear" w:color="auto" w:fill="auto"/>
          </w:tcPr>
          <w:p w14:paraId="2B565DC1" w14:textId="53F9AD9F" w:rsidR="00077C4E" w:rsidRDefault="00077C4E" w:rsidP="0072220F">
            <w:pPr>
              <w:rPr>
                <w:rFonts w:ascii="Avenir Book" w:hAnsi="Avenir Book"/>
                <w:sz w:val="21"/>
                <w:szCs w:val="21"/>
              </w:rPr>
            </w:pPr>
            <w:r w:rsidRPr="00077C4E">
              <w:rPr>
                <w:rFonts w:ascii="Avenir Book" w:hAnsi="Avenir Book"/>
                <w:sz w:val="21"/>
                <w:szCs w:val="21"/>
              </w:rPr>
              <w:lastRenderedPageBreak/>
              <w:t xml:space="preserve">Google </w:t>
            </w:r>
            <w:r>
              <w:rPr>
                <w:rFonts w:ascii="Avenir Book" w:hAnsi="Avenir Book"/>
                <w:sz w:val="21"/>
                <w:szCs w:val="21"/>
              </w:rPr>
              <w:t>(</w:t>
            </w:r>
            <w:r w:rsidRPr="00077C4E">
              <w:rPr>
                <w:rFonts w:ascii="Avenir Book" w:hAnsi="Avenir Book"/>
                <w:sz w:val="21"/>
                <w:szCs w:val="21"/>
              </w:rPr>
              <w:t>US</w:t>
            </w:r>
            <w:r>
              <w:rPr>
                <w:rFonts w:ascii="Avenir Book" w:hAnsi="Avenir Book"/>
                <w:sz w:val="21"/>
                <w:szCs w:val="21"/>
              </w:rPr>
              <w:t>)</w:t>
            </w:r>
          </w:p>
        </w:tc>
        <w:tc>
          <w:tcPr>
            <w:tcW w:w="4861" w:type="dxa"/>
            <w:shd w:val="clear" w:color="auto" w:fill="auto"/>
          </w:tcPr>
          <w:p w14:paraId="2B57891C" w14:textId="52F0C1BE" w:rsidR="00077C4E" w:rsidRPr="00A0006D" w:rsidRDefault="00077C4E" w:rsidP="0072220F">
            <w:pPr>
              <w:rPr>
                <w:rFonts w:ascii="Avenir Book" w:hAnsi="Avenir Book"/>
                <w:sz w:val="21"/>
                <w:szCs w:val="21"/>
              </w:rPr>
            </w:pPr>
            <w:r w:rsidRPr="00077C4E">
              <w:rPr>
                <w:rFonts w:ascii="Avenir Book" w:hAnsi="Avenir Book"/>
                <w:sz w:val="21"/>
                <w:szCs w:val="21"/>
              </w:rPr>
              <w:t>Publishing services, customer management</w:t>
            </w:r>
            <w:r w:rsidR="008D49F2">
              <w:rPr>
                <w:rFonts w:ascii="Avenir Book" w:hAnsi="Avenir Book"/>
                <w:sz w:val="21"/>
                <w:szCs w:val="21"/>
              </w:rPr>
              <w:t>, digital analytics</w:t>
            </w:r>
          </w:p>
        </w:tc>
      </w:tr>
      <w:tr w:rsidR="00077C4E" w:rsidRPr="00730CB3" w14:paraId="1743B4BD" w14:textId="77777777" w:rsidTr="00204F37">
        <w:tc>
          <w:tcPr>
            <w:tcW w:w="4861" w:type="dxa"/>
            <w:shd w:val="clear" w:color="auto" w:fill="auto"/>
          </w:tcPr>
          <w:p w14:paraId="1C75836C" w14:textId="2A483B26" w:rsidR="00077C4E" w:rsidRPr="00077C4E" w:rsidRDefault="00077C4E" w:rsidP="0072220F">
            <w:pPr>
              <w:rPr>
                <w:rFonts w:ascii="Avenir Book" w:hAnsi="Avenir Book"/>
                <w:sz w:val="21"/>
                <w:szCs w:val="21"/>
              </w:rPr>
            </w:pPr>
            <w:r w:rsidRPr="00077C4E">
              <w:rPr>
                <w:rFonts w:ascii="Avenir Book" w:hAnsi="Avenir Book"/>
                <w:sz w:val="21"/>
                <w:szCs w:val="21"/>
              </w:rPr>
              <w:t xml:space="preserve">GoSquared </w:t>
            </w:r>
            <w:r>
              <w:rPr>
                <w:rFonts w:ascii="Avenir Book" w:hAnsi="Avenir Book"/>
                <w:sz w:val="21"/>
                <w:szCs w:val="21"/>
              </w:rPr>
              <w:t>(</w:t>
            </w:r>
            <w:r w:rsidRPr="00077C4E">
              <w:rPr>
                <w:rFonts w:ascii="Avenir Book" w:hAnsi="Avenir Book"/>
                <w:sz w:val="21"/>
                <w:szCs w:val="21"/>
              </w:rPr>
              <w:t>US</w:t>
            </w:r>
            <w:r>
              <w:rPr>
                <w:rFonts w:ascii="Avenir Book" w:hAnsi="Avenir Book"/>
                <w:sz w:val="21"/>
                <w:szCs w:val="21"/>
              </w:rPr>
              <w:t>)</w:t>
            </w:r>
          </w:p>
        </w:tc>
        <w:tc>
          <w:tcPr>
            <w:tcW w:w="4861" w:type="dxa"/>
            <w:shd w:val="clear" w:color="auto" w:fill="auto"/>
          </w:tcPr>
          <w:p w14:paraId="633F87A5" w14:textId="498CC68A" w:rsidR="00077C4E" w:rsidRPr="00A0006D" w:rsidRDefault="00077C4E" w:rsidP="0072220F">
            <w:pPr>
              <w:rPr>
                <w:rFonts w:ascii="Avenir Book" w:hAnsi="Avenir Book"/>
                <w:sz w:val="21"/>
                <w:szCs w:val="21"/>
              </w:rPr>
            </w:pPr>
            <w:r w:rsidRPr="00077C4E">
              <w:rPr>
                <w:rFonts w:ascii="Avenir Book" w:hAnsi="Avenir Book"/>
                <w:sz w:val="21"/>
                <w:szCs w:val="21"/>
              </w:rPr>
              <w:t>Publishing services, customer management</w:t>
            </w:r>
            <w:r w:rsidR="008D49F2">
              <w:rPr>
                <w:rFonts w:ascii="Avenir Book" w:hAnsi="Avenir Book"/>
                <w:sz w:val="21"/>
                <w:szCs w:val="21"/>
              </w:rPr>
              <w:t xml:space="preserve">, </w:t>
            </w:r>
            <w:r w:rsidR="008D49F2" w:rsidRPr="008D49F2">
              <w:rPr>
                <w:rFonts w:ascii="Avenir Book" w:hAnsi="Avenir Book"/>
                <w:sz w:val="21"/>
                <w:szCs w:val="21"/>
              </w:rPr>
              <w:t>digital analytics</w:t>
            </w:r>
          </w:p>
        </w:tc>
      </w:tr>
      <w:tr w:rsidR="00077C4E" w:rsidRPr="00730CB3" w14:paraId="2DEFF979" w14:textId="77777777" w:rsidTr="00204F37">
        <w:tc>
          <w:tcPr>
            <w:tcW w:w="4861" w:type="dxa"/>
            <w:shd w:val="clear" w:color="auto" w:fill="auto"/>
          </w:tcPr>
          <w:p w14:paraId="6C826386" w14:textId="50049AFD" w:rsidR="00077C4E" w:rsidRPr="00077C4E" w:rsidRDefault="00077C4E" w:rsidP="0072220F">
            <w:pPr>
              <w:rPr>
                <w:rFonts w:ascii="Avenir Book" w:hAnsi="Avenir Book"/>
                <w:sz w:val="21"/>
                <w:szCs w:val="21"/>
              </w:rPr>
            </w:pPr>
            <w:r w:rsidRPr="00077C4E">
              <w:rPr>
                <w:rFonts w:ascii="Avenir Book" w:hAnsi="Avenir Book"/>
                <w:sz w:val="21"/>
                <w:szCs w:val="21"/>
              </w:rPr>
              <w:t xml:space="preserve">Mouseflow </w:t>
            </w:r>
            <w:r>
              <w:rPr>
                <w:rFonts w:ascii="Avenir Book" w:hAnsi="Avenir Book"/>
                <w:sz w:val="21"/>
                <w:szCs w:val="21"/>
              </w:rPr>
              <w:t>(</w:t>
            </w:r>
            <w:r w:rsidRPr="00077C4E">
              <w:rPr>
                <w:rFonts w:ascii="Avenir Book" w:hAnsi="Avenir Book"/>
                <w:sz w:val="21"/>
                <w:szCs w:val="21"/>
              </w:rPr>
              <w:t>Denmark</w:t>
            </w:r>
            <w:r>
              <w:rPr>
                <w:rFonts w:ascii="Avenir Book" w:hAnsi="Avenir Book"/>
                <w:sz w:val="21"/>
                <w:szCs w:val="21"/>
              </w:rPr>
              <w:t>)</w:t>
            </w:r>
          </w:p>
        </w:tc>
        <w:tc>
          <w:tcPr>
            <w:tcW w:w="4861" w:type="dxa"/>
            <w:shd w:val="clear" w:color="auto" w:fill="auto"/>
          </w:tcPr>
          <w:p w14:paraId="6130F33B" w14:textId="4A01AC44" w:rsidR="00077C4E" w:rsidRPr="00A0006D" w:rsidRDefault="00077C4E" w:rsidP="0072220F">
            <w:pPr>
              <w:rPr>
                <w:rFonts w:ascii="Avenir Book" w:hAnsi="Avenir Book"/>
                <w:sz w:val="21"/>
                <w:szCs w:val="21"/>
              </w:rPr>
            </w:pPr>
            <w:r w:rsidRPr="00077C4E">
              <w:rPr>
                <w:rFonts w:ascii="Avenir Book" w:hAnsi="Avenir Book"/>
                <w:sz w:val="21"/>
                <w:szCs w:val="21"/>
              </w:rPr>
              <w:t>Publishing services, customer management</w:t>
            </w:r>
            <w:r w:rsidR="008D49F2">
              <w:rPr>
                <w:rFonts w:ascii="Avenir Book" w:hAnsi="Avenir Book"/>
                <w:sz w:val="21"/>
                <w:szCs w:val="21"/>
              </w:rPr>
              <w:t xml:space="preserve">, </w:t>
            </w:r>
            <w:r w:rsidR="008D49F2" w:rsidRPr="008D49F2">
              <w:rPr>
                <w:rFonts w:ascii="Avenir Book" w:hAnsi="Avenir Book"/>
                <w:sz w:val="21"/>
                <w:szCs w:val="21"/>
              </w:rPr>
              <w:t>digital analytics</w:t>
            </w:r>
          </w:p>
        </w:tc>
      </w:tr>
      <w:tr w:rsidR="00077C4E" w:rsidRPr="00730CB3" w14:paraId="4AF2E676" w14:textId="77777777" w:rsidTr="00204F37">
        <w:tc>
          <w:tcPr>
            <w:tcW w:w="4861" w:type="dxa"/>
            <w:shd w:val="clear" w:color="auto" w:fill="auto"/>
          </w:tcPr>
          <w:p w14:paraId="3637F3EB" w14:textId="5C355712" w:rsidR="00077C4E" w:rsidRPr="00077C4E" w:rsidRDefault="00077C4E" w:rsidP="0072220F">
            <w:pPr>
              <w:rPr>
                <w:rFonts w:ascii="Avenir Book" w:hAnsi="Avenir Book"/>
                <w:sz w:val="21"/>
                <w:szCs w:val="21"/>
              </w:rPr>
            </w:pPr>
            <w:r w:rsidRPr="00077C4E">
              <w:rPr>
                <w:rFonts w:ascii="Avenir Book" w:hAnsi="Avenir Book"/>
                <w:sz w:val="21"/>
                <w:szCs w:val="21"/>
              </w:rPr>
              <w:t xml:space="preserve">Discourse </w:t>
            </w:r>
            <w:r>
              <w:rPr>
                <w:rFonts w:ascii="Avenir Book" w:hAnsi="Avenir Book"/>
                <w:sz w:val="21"/>
                <w:szCs w:val="21"/>
              </w:rPr>
              <w:t>(US)</w:t>
            </w:r>
          </w:p>
        </w:tc>
        <w:tc>
          <w:tcPr>
            <w:tcW w:w="4861" w:type="dxa"/>
            <w:shd w:val="clear" w:color="auto" w:fill="auto"/>
          </w:tcPr>
          <w:p w14:paraId="1B955537" w14:textId="77CE5345" w:rsidR="00077C4E" w:rsidRPr="00A0006D" w:rsidRDefault="00077C4E" w:rsidP="0072220F">
            <w:pPr>
              <w:rPr>
                <w:rFonts w:ascii="Avenir Book" w:hAnsi="Avenir Book"/>
                <w:sz w:val="21"/>
                <w:szCs w:val="21"/>
              </w:rPr>
            </w:pPr>
            <w:r w:rsidRPr="00077C4E">
              <w:rPr>
                <w:rFonts w:ascii="Avenir Book" w:hAnsi="Avenir Book"/>
                <w:sz w:val="21"/>
                <w:szCs w:val="21"/>
              </w:rPr>
              <w:t>Publishing services, customer management</w:t>
            </w:r>
            <w:r w:rsidR="008D49F2">
              <w:rPr>
                <w:rFonts w:ascii="Avenir Book" w:hAnsi="Avenir Book"/>
                <w:sz w:val="21"/>
                <w:szCs w:val="21"/>
              </w:rPr>
              <w:t xml:space="preserve">, </w:t>
            </w:r>
            <w:r w:rsidR="008D49F2" w:rsidRPr="008D49F2">
              <w:rPr>
                <w:rFonts w:ascii="Avenir Book" w:hAnsi="Avenir Book"/>
                <w:sz w:val="21"/>
                <w:szCs w:val="21"/>
              </w:rPr>
              <w:t>digital analytics</w:t>
            </w:r>
          </w:p>
        </w:tc>
      </w:tr>
      <w:tr w:rsidR="00B10BCF" w:rsidRPr="00730CB3" w14:paraId="2DC94C30" w14:textId="77777777" w:rsidTr="00204F37">
        <w:tc>
          <w:tcPr>
            <w:tcW w:w="4861" w:type="dxa"/>
            <w:shd w:val="clear" w:color="auto" w:fill="auto"/>
          </w:tcPr>
          <w:p w14:paraId="77024990" w14:textId="181F4C4B" w:rsidR="00B10BCF" w:rsidRPr="00077C4E" w:rsidRDefault="00B10BCF" w:rsidP="0072220F">
            <w:pPr>
              <w:rPr>
                <w:rFonts w:ascii="Avenir Book" w:hAnsi="Avenir Book"/>
                <w:sz w:val="21"/>
                <w:szCs w:val="21"/>
              </w:rPr>
            </w:pPr>
            <w:r>
              <w:rPr>
                <w:rFonts w:ascii="Avenir Book" w:hAnsi="Avenir Book"/>
                <w:sz w:val="21"/>
                <w:szCs w:val="21"/>
              </w:rPr>
              <w:t>WordPress</w:t>
            </w:r>
          </w:p>
        </w:tc>
        <w:tc>
          <w:tcPr>
            <w:tcW w:w="4861" w:type="dxa"/>
            <w:shd w:val="clear" w:color="auto" w:fill="auto"/>
          </w:tcPr>
          <w:p w14:paraId="2DCD086F" w14:textId="6C8D4D0B" w:rsidR="00B10BCF" w:rsidRPr="00077C4E" w:rsidRDefault="00B10BCF" w:rsidP="0072220F">
            <w:pPr>
              <w:rPr>
                <w:rFonts w:ascii="Avenir Book" w:hAnsi="Avenir Book"/>
                <w:sz w:val="21"/>
                <w:szCs w:val="21"/>
              </w:rPr>
            </w:pPr>
            <w:r w:rsidRPr="00B10BCF">
              <w:rPr>
                <w:rFonts w:ascii="Avenir Book" w:hAnsi="Avenir Book"/>
                <w:sz w:val="21"/>
                <w:szCs w:val="21"/>
              </w:rPr>
              <w:t>Publishing services</w:t>
            </w:r>
            <w:r>
              <w:rPr>
                <w:rFonts w:ascii="Avenir Book" w:hAnsi="Avenir Book"/>
                <w:sz w:val="21"/>
                <w:szCs w:val="21"/>
              </w:rPr>
              <w:t xml:space="preserve"> (website)</w:t>
            </w:r>
          </w:p>
        </w:tc>
      </w:tr>
      <w:tr w:rsidR="00361D32" w:rsidRPr="00730CB3" w14:paraId="1869AF28" w14:textId="77777777" w:rsidTr="00204F37">
        <w:tc>
          <w:tcPr>
            <w:tcW w:w="4861" w:type="dxa"/>
            <w:shd w:val="clear" w:color="auto" w:fill="auto"/>
          </w:tcPr>
          <w:p w14:paraId="11760778" w14:textId="53FCE0E4" w:rsidR="00361D32" w:rsidRDefault="00361D32" w:rsidP="0072220F">
            <w:pPr>
              <w:rPr>
                <w:rFonts w:ascii="Avenir Book" w:hAnsi="Avenir Book"/>
                <w:sz w:val="21"/>
                <w:szCs w:val="21"/>
              </w:rPr>
            </w:pPr>
            <w:r>
              <w:rPr>
                <w:rFonts w:ascii="Avenir Book" w:hAnsi="Avenir Book"/>
                <w:sz w:val="21"/>
                <w:szCs w:val="21"/>
              </w:rPr>
              <w:t>Zapnito</w:t>
            </w:r>
          </w:p>
        </w:tc>
        <w:tc>
          <w:tcPr>
            <w:tcW w:w="4861" w:type="dxa"/>
            <w:shd w:val="clear" w:color="auto" w:fill="auto"/>
          </w:tcPr>
          <w:p w14:paraId="780950B2" w14:textId="2038CDBD" w:rsidR="00361D32" w:rsidRPr="00B10BCF" w:rsidRDefault="00BC67D3" w:rsidP="0072220F">
            <w:pPr>
              <w:rPr>
                <w:rFonts w:ascii="Avenir Book" w:hAnsi="Avenir Book"/>
                <w:sz w:val="21"/>
                <w:szCs w:val="21"/>
              </w:rPr>
            </w:pPr>
            <w:r w:rsidRPr="00BC67D3">
              <w:rPr>
                <w:rFonts w:ascii="Avenir Book" w:hAnsi="Avenir Book"/>
                <w:sz w:val="21"/>
                <w:szCs w:val="21"/>
              </w:rPr>
              <w:t xml:space="preserve">Publishing services, </w:t>
            </w:r>
            <w:r>
              <w:rPr>
                <w:rFonts w:ascii="Avenir Book" w:hAnsi="Avenir Book"/>
                <w:sz w:val="21"/>
                <w:szCs w:val="21"/>
              </w:rPr>
              <w:t>customer management</w:t>
            </w:r>
          </w:p>
        </w:tc>
      </w:tr>
      <w:tr w:rsidR="00361D32" w:rsidRPr="00730CB3" w14:paraId="50025803" w14:textId="77777777" w:rsidTr="00204F37">
        <w:tc>
          <w:tcPr>
            <w:tcW w:w="4861" w:type="dxa"/>
            <w:shd w:val="clear" w:color="auto" w:fill="auto"/>
          </w:tcPr>
          <w:p w14:paraId="66056FB3" w14:textId="597E6680" w:rsidR="00361D32" w:rsidRDefault="00361D32" w:rsidP="0072220F">
            <w:pPr>
              <w:rPr>
                <w:rFonts w:ascii="Avenir Book" w:hAnsi="Avenir Book"/>
                <w:sz w:val="21"/>
                <w:szCs w:val="21"/>
              </w:rPr>
            </w:pPr>
            <w:r>
              <w:rPr>
                <w:rFonts w:ascii="Avenir Book" w:hAnsi="Avenir Book"/>
                <w:sz w:val="21"/>
                <w:szCs w:val="21"/>
              </w:rPr>
              <w:t>PubGrade</w:t>
            </w:r>
          </w:p>
        </w:tc>
        <w:tc>
          <w:tcPr>
            <w:tcW w:w="4861" w:type="dxa"/>
            <w:shd w:val="clear" w:color="auto" w:fill="auto"/>
          </w:tcPr>
          <w:p w14:paraId="799B25B4" w14:textId="6500B199" w:rsidR="00361D32" w:rsidRPr="00B10BCF" w:rsidRDefault="00BC67D3" w:rsidP="0072220F">
            <w:pPr>
              <w:rPr>
                <w:rFonts w:ascii="Avenir Book" w:hAnsi="Avenir Book"/>
                <w:sz w:val="21"/>
                <w:szCs w:val="21"/>
              </w:rPr>
            </w:pPr>
            <w:r w:rsidRPr="00BC67D3">
              <w:rPr>
                <w:rFonts w:ascii="Avenir Book" w:hAnsi="Avenir Book"/>
                <w:sz w:val="21"/>
                <w:szCs w:val="21"/>
              </w:rPr>
              <w:t>Publishing services, customer management</w:t>
            </w:r>
          </w:p>
        </w:tc>
      </w:tr>
    </w:tbl>
    <w:p w14:paraId="42FB4B4C" w14:textId="77777777" w:rsidR="007D5B09" w:rsidRPr="00730CB3" w:rsidRDefault="007D5B09" w:rsidP="007D5B09">
      <w:pPr>
        <w:jc w:val="both"/>
        <w:rPr>
          <w:rFonts w:ascii="Avenir Book" w:hAnsi="Avenir Book"/>
          <w:sz w:val="21"/>
          <w:szCs w:val="21"/>
          <w:u w:val="single"/>
        </w:rPr>
      </w:pPr>
    </w:p>
    <w:p w14:paraId="3D848A76"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 xml:space="preserve">Supplier shall obtain Company’s consent prior to the use of new or the replacement of existing subcontractors. Company shall be entitled to withholding consent only for material reasons related to statutory data protection regulations. </w:t>
      </w:r>
    </w:p>
    <w:p w14:paraId="20C0A144" w14:textId="77777777" w:rsidR="007D5B09" w:rsidRPr="00E67D13" w:rsidRDefault="007D5B09" w:rsidP="007D5B09">
      <w:pPr>
        <w:jc w:val="both"/>
        <w:rPr>
          <w:rFonts w:ascii="Avenir Book" w:hAnsi="Avenir Book"/>
          <w:sz w:val="21"/>
          <w:szCs w:val="21"/>
        </w:rPr>
      </w:pPr>
    </w:p>
    <w:p w14:paraId="18F783B9"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Where Supplier commissions subcontractors, Supplier shall be responsible for ensuring that Supplier’s obligations on data protection resulting from the Agreement and this exhibit are valid and binding upon subcontractor.</w:t>
      </w:r>
    </w:p>
    <w:p w14:paraId="6A8517C3" w14:textId="77777777" w:rsidR="007D5B09" w:rsidRPr="00E67D13" w:rsidRDefault="007D5B09" w:rsidP="007D5B09">
      <w:pPr>
        <w:jc w:val="both"/>
        <w:rPr>
          <w:rFonts w:ascii="Avenir Book" w:hAnsi="Avenir Book"/>
          <w:sz w:val="21"/>
          <w:szCs w:val="21"/>
        </w:rPr>
      </w:pPr>
    </w:p>
    <w:p w14:paraId="0EED7F97" w14:textId="77777777" w:rsidR="007D5B09" w:rsidRPr="00E67D13" w:rsidRDefault="007D5B09" w:rsidP="007D5B09">
      <w:pPr>
        <w:pStyle w:val="ListParagraph"/>
        <w:numPr>
          <w:ilvl w:val="0"/>
          <w:numId w:val="11"/>
        </w:numPr>
        <w:spacing w:after="0" w:line="240" w:lineRule="auto"/>
        <w:ind w:hanging="720"/>
        <w:jc w:val="both"/>
        <w:rPr>
          <w:rFonts w:ascii="Avenir Book" w:hAnsi="Avenir Book"/>
          <w:sz w:val="21"/>
          <w:szCs w:val="21"/>
          <w:lang w:val="en-US"/>
        </w:rPr>
      </w:pPr>
      <w:r w:rsidRPr="00E67D13">
        <w:rPr>
          <w:rFonts w:ascii="Avenir Book" w:hAnsi="Avenir Book"/>
          <w:sz w:val="21"/>
          <w:szCs w:val="21"/>
          <w:lang w:val="en-US"/>
        </w:rPr>
        <w:t>OBLIGATIONS TO INFORM, MANDATORY WRITTEN FORM, CHOICE OF LAW</w:t>
      </w:r>
    </w:p>
    <w:p w14:paraId="48447EF9" w14:textId="77777777" w:rsidR="007D5B09" w:rsidRPr="00E67D13" w:rsidRDefault="007D5B09" w:rsidP="007D5B09">
      <w:pPr>
        <w:jc w:val="both"/>
        <w:rPr>
          <w:rFonts w:ascii="Avenir Book" w:hAnsi="Avenir Book"/>
          <w:sz w:val="21"/>
          <w:szCs w:val="21"/>
        </w:rPr>
      </w:pPr>
    </w:p>
    <w:p w14:paraId="06C7FC5D"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Where the Data becomes subject to search and seizure, an attachment order, confiscation during bankruptcy or insolvency proceedings, or similar events or measures by third parties while in Supplier’s control, Supplier shall notify Company of such action without undue delay. Supplier shall, without undue delay, notify to all pertinent parties in such action, that any data affected thereby is in Company’s sole property and area of responsibility, that data is at Company’s sole disposition, and that Company is the responsible body in the sense of the GDPR.</w:t>
      </w:r>
    </w:p>
    <w:p w14:paraId="41293076" w14:textId="77777777" w:rsidR="007D5B09" w:rsidRPr="00E67D13" w:rsidRDefault="007D5B09" w:rsidP="007D5B09">
      <w:pPr>
        <w:jc w:val="both"/>
        <w:rPr>
          <w:rFonts w:ascii="Avenir Book" w:hAnsi="Avenir Book"/>
          <w:sz w:val="21"/>
          <w:szCs w:val="21"/>
        </w:rPr>
      </w:pPr>
    </w:p>
    <w:p w14:paraId="6434ECF1"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No modification of this annex and/or any of its components – including, but not limited to, Supplier’s representations and warranties, if any – shall be valid and binding unless made in writing or in a machine-readable format (in text form), and furthermore only if such modification expressly states that such modification applies to the regulations of this annex. The foregoing shall also apply to any waiver or modification of this mandatory written form.</w:t>
      </w:r>
    </w:p>
    <w:p w14:paraId="5D72BDBA" w14:textId="77777777" w:rsidR="007D5B09" w:rsidRPr="00E67D13" w:rsidRDefault="007D5B09" w:rsidP="007D5B09">
      <w:pPr>
        <w:jc w:val="both"/>
        <w:rPr>
          <w:rFonts w:ascii="Avenir Book" w:hAnsi="Avenir Book"/>
          <w:sz w:val="21"/>
          <w:szCs w:val="21"/>
        </w:rPr>
      </w:pPr>
    </w:p>
    <w:p w14:paraId="15E58328"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 xml:space="preserve">In case of any conflict, the data protection regulations of this annex shall take precedence over the regulations of the Agreement. Where individual regulations of this annex are </w:t>
      </w:r>
      <w:r w:rsidRPr="00E67D13">
        <w:rPr>
          <w:rFonts w:ascii="Avenir Book" w:hAnsi="Avenir Book"/>
          <w:sz w:val="21"/>
          <w:szCs w:val="21"/>
        </w:rPr>
        <w:lastRenderedPageBreak/>
        <w:t>invalid or unenforceable, the validity and enforceability of the other regulations of this annex shall not be affected.</w:t>
      </w:r>
    </w:p>
    <w:p w14:paraId="20E54F4E" w14:textId="77777777" w:rsidR="007D5B09" w:rsidRPr="00E67D13" w:rsidRDefault="007D5B09" w:rsidP="007D5B09">
      <w:pPr>
        <w:jc w:val="both"/>
        <w:rPr>
          <w:rFonts w:ascii="Avenir Book" w:hAnsi="Avenir Book"/>
          <w:sz w:val="21"/>
          <w:szCs w:val="21"/>
        </w:rPr>
      </w:pPr>
    </w:p>
    <w:p w14:paraId="1820188A"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This annex is subject to the laws of Switzerland.</w:t>
      </w:r>
    </w:p>
    <w:p w14:paraId="225A1843" w14:textId="77777777" w:rsidR="007D5B09" w:rsidRPr="00E67D13" w:rsidRDefault="007D5B09" w:rsidP="007D5B09">
      <w:pPr>
        <w:jc w:val="both"/>
        <w:rPr>
          <w:rFonts w:ascii="Avenir Book" w:hAnsi="Avenir Book"/>
          <w:sz w:val="21"/>
          <w:szCs w:val="21"/>
        </w:rPr>
      </w:pPr>
    </w:p>
    <w:p w14:paraId="756189AB" w14:textId="77777777" w:rsidR="007D5B09" w:rsidRPr="00E67D13" w:rsidRDefault="007D5B09" w:rsidP="007D5B09">
      <w:pPr>
        <w:jc w:val="both"/>
        <w:rPr>
          <w:rFonts w:ascii="Avenir Book" w:hAnsi="Avenir Book"/>
          <w:sz w:val="21"/>
          <w:szCs w:val="21"/>
        </w:rPr>
      </w:pPr>
    </w:p>
    <w:p w14:paraId="39EB6254" w14:textId="77777777" w:rsidR="007D5B09" w:rsidRPr="00E67D13" w:rsidRDefault="007D5B09" w:rsidP="007D5B09">
      <w:pPr>
        <w:jc w:val="both"/>
        <w:rPr>
          <w:rFonts w:ascii="Avenir Book" w:hAnsi="Avenir Book"/>
          <w:sz w:val="21"/>
          <w:szCs w:val="21"/>
        </w:rPr>
      </w:pPr>
    </w:p>
    <w:p w14:paraId="1627F813" w14:textId="77777777" w:rsidR="007D5B09" w:rsidRPr="004412B6" w:rsidRDefault="007D5B09" w:rsidP="007D5B09">
      <w:pPr>
        <w:jc w:val="both"/>
        <w:rPr>
          <w:rFonts w:ascii="Avenir Book" w:hAnsi="Avenir Book"/>
          <w:sz w:val="21"/>
          <w:szCs w:val="21"/>
          <w:lang w:val="de-CH"/>
        </w:rPr>
      </w:pPr>
      <w:r w:rsidRPr="004412B6">
        <w:rPr>
          <w:rFonts w:ascii="Avenir Book" w:hAnsi="Avenir Book"/>
          <w:sz w:val="21"/>
          <w:szCs w:val="21"/>
          <w:lang w:val="de-CH"/>
        </w:rPr>
        <w:t xml:space="preserve">S. KARGER AG </w:t>
      </w:r>
      <w:r w:rsidRPr="004412B6">
        <w:rPr>
          <w:rFonts w:ascii="Avenir Book" w:hAnsi="Avenir Book"/>
          <w:sz w:val="21"/>
          <w:szCs w:val="21"/>
          <w:lang w:val="de-CH"/>
        </w:rPr>
        <w:tab/>
      </w:r>
    </w:p>
    <w:p w14:paraId="1664B64A" w14:textId="77777777" w:rsidR="007D5B09" w:rsidRPr="004412B6" w:rsidRDefault="007D5B09" w:rsidP="007D5B09">
      <w:pPr>
        <w:jc w:val="both"/>
        <w:rPr>
          <w:rFonts w:ascii="Avenir Book" w:hAnsi="Avenir Book"/>
          <w:sz w:val="21"/>
          <w:szCs w:val="21"/>
          <w:lang w:val="de-CH"/>
        </w:rPr>
      </w:pPr>
    </w:p>
    <w:p w14:paraId="30B1F001" w14:textId="77777777" w:rsidR="007D5B09" w:rsidRPr="004412B6" w:rsidRDefault="007D5B09" w:rsidP="007D5B09">
      <w:pPr>
        <w:jc w:val="both"/>
        <w:rPr>
          <w:rFonts w:ascii="Avenir Book" w:hAnsi="Avenir Book"/>
          <w:sz w:val="21"/>
          <w:szCs w:val="21"/>
          <w:lang w:val="de-CH"/>
        </w:rPr>
      </w:pPr>
    </w:p>
    <w:p w14:paraId="355115E7" w14:textId="77777777" w:rsidR="007D5B09" w:rsidRPr="004412B6" w:rsidRDefault="007D5B09" w:rsidP="007D5B09">
      <w:pPr>
        <w:jc w:val="both"/>
        <w:rPr>
          <w:rFonts w:ascii="Avenir Book" w:hAnsi="Avenir Book"/>
          <w:sz w:val="21"/>
          <w:szCs w:val="21"/>
          <w:lang w:val="de-CH"/>
        </w:rPr>
      </w:pPr>
      <w:r w:rsidRPr="004412B6">
        <w:rPr>
          <w:rFonts w:ascii="Avenir Book" w:hAnsi="Avenir Book"/>
          <w:sz w:val="21"/>
          <w:szCs w:val="21"/>
          <w:lang w:val="de-CH"/>
        </w:rPr>
        <w:t>___________________________________</w:t>
      </w:r>
      <w:r w:rsidRPr="004412B6">
        <w:rPr>
          <w:rFonts w:ascii="Avenir Book" w:hAnsi="Avenir Book"/>
          <w:sz w:val="21"/>
          <w:szCs w:val="21"/>
          <w:lang w:val="de-CH"/>
        </w:rPr>
        <w:tab/>
        <w:t>__________________________________ [</w:t>
      </w:r>
      <w:r w:rsidRPr="004412B6">
        <w:rPr>
          <w:rFonts w:ascii="Avenir Book" w:hAnsi="Avenir Book"/>
          <w:sz w:val="21"/>
          <w:szCs w:val="21"/>
          <w:highlight w:val="yellow"/>
          <w:lang w:val="de-CH"/>
        </w:rPr>
        <w:t>XXX</w:t>
      </w:r>
      <w:r w:rsidRPr="004412B6">
        <w:rPr>
          <w:rFonts w:ascii="Avenir Book" w:hAnsi="Avenir Book"/>
          <w:sz w:val="21"/>
          <w:szCs w:val="21"/>
          <w:lang w:val="de-CH"/>
        </w:rPr>
        <w:t>]</w:t>
      </w:r>
      <w:r w:rsidRPr="004412B6">
        <w:rPr>
          <w:rFonts w:ascii="Avenir Book" w:hAnsi="Avenir Book"/>
          <w:sz w:val="21"/>
          <w:szCs w:val="21"/>
          <w:lang w:val="de-CH"/>
        </w:rPr>
        <w:tab/>
      </w:r>
      <w:r w:rsidRPr="004412B6">
        <w:rPr>
          <w:rFonts w:ascii="Avenir Book" w:hAnsi="Avenir Book"/>
          <w:sz w:val="21"/>
          <w:szCs w:val="21"/>
          <w:lang w:val="de-CH"/>
        </w:rPr>
        <w:tab/>
      </w:r>
      <w:r w:rsidRPr="004412B6">
        <w:rPr>
          <w:rFonts w:ascii="Avenir Book" w:hAnsi="Avenir Book"/>
          <w:sz w:val="21"/>
          <w:szCs w:val="21"/>
          <w:lang w:val="de-CH"/>
        </w:rPr>
        <w:tab/>
      </w:r>
      <w:r w:rsidRPr="004412B6">
        <w:rPr>
          <w:rFonts w:ascii="Avenir Book" w:hAnsi="Avenir Book"/>
          <w:sz w:val="21"/>
          <w:szCs w:val="21"/>
          <w:lang w:val="de-CH"/>
        </w:rPr>
        <w:tab/>
      </w:r>
      <w:r w:rsidRPr="004412B6">
        <w:rPr>
          <w:rFonts w:ascii="Avenir Book" w:hAnsi="Avenir Book"/>
          <w:sz w:val="21"/>
          <w:szCs w:val="21"/>
          <w:lang w:val="de-CH"/>
        </w:rPr>
        <w:tab/>
      </w:r>
      <w:r w:rsidRPr="004412B6">
        <w:rPr>
          <w:rFonts w:ascii="Avenir Book" w:hAnsi="Avenir Book"/>
          <w:sz w:val="21"/>
          <w:szCs w:val="21"/>
          <w:lang w:val="de-CH"/>
        </w:rPr>
        <w:tab/>
        <w:t>[</w:t>
      </w:r>
      <w:r w:rsidRPr="004412B6">
        <w:rPr>
          <w:rFonts w:ascii="Avenir Book" w:hAnsi="Avenir Book"/>
          <w:sz w:val="21"/>
          <w:szCs w:val="21"/>
          <w:highlight w:val="yellow"/>
          <w:lang w:val="de-CH"/>
        </w:rPr>
        <w:t>XXX</w:t>
      </w:r>
      <w:r w:rsidRPr="004412B6">
        <w:rPr>
          <w:rFonts w:ascii="Avenir Book" w:hAnsi="Avenir Book"/>
          <w:sz w:val="21"/>
          <w:szCs w:val="21"/>
          <w:lang w:val="de-CH"/>
        </w:rPr>
        <w:t>]</w:t>
      </w:r>
    </w:p>
    <w:p w14:paraId="02C219F6" w14:textId="77777777" w:rsidR="007D5B09" w:rsidRPr="004412B6" w:rsidRDefault="007D5B09" w:rsidP="007D5B09">
      <w:pPr>
        <w:jc w:val="both"/>
        <w:rPr>
          <w:rFonts w:ascii="Avenir Book" w:hAnsi="Avenir Book"/>
          <w:sz w:val="21"/>
          <w:szCs w:val="21"/>
          <w:lang w:val="de-CH"/>
        </w:rPr>
      </w:pPr>
    </w:p>
    <w:p w14:paraId="6B6A9A14" w14:textId="77777777" w:rsidR="007D5B09" w:rsidRPr="004412B6" w:rsidRDefault="007D5B09" w:rsidP="007D5B09">
      <w:pPr>
        <w:jc w:val="both"/>
        <w:rPr>
          <w:rFonts w:ascii="Avenir Book" w:hAnsi="Avenir Book"/>
          <w:sz w:val="21"/>
          <w:szCs w:val="21"/>
          <w:lang w:val="de-CH"/>
        </w:rPr>
      </w:pPr>
    </w:p>
    <w:p w14:paraId="73A5D572" w14:textId="77777777" w:rsidR="007D5B09" w:rsidRPr="00D136B5" w:rsidRDefault="007D5B09" w:rsidP="007D5B09">
      <w:pPr>
        <w:jc w:val="both"/>
        <w:rPr>
          <w:rFonts w:ascii="Avenir Book" w:hAnsi="Avenir Book"/>
          <w:sz w:val="21"/>
          <w:szCs w:val="21"/>
          <w:lang w:val="fr-CH"/>
        </w:rPr>
      </w:pPr>
      <w:r w:rsidRPr="00D136B5">
        <w:rPr>
          <w:rFonts w:ascii="Avenir Book" w:hAnsi="Avenir Book"/>
          <w:sz w:val="21"/>
          <w:szCs w:val="21"/>
          <w:lang w:val="fr-CH"/>
        </w:rPr>
        <w:t>Position: ___________________________</w:t>
      </w:r>
      <w:r w:rsidRPr="00D136B5">
        <w:rPr>
          <w:rFonts w:ascii="Avenir Book" w:hAnsi="Avenir Book"/>
          <w:sz w:val="21"/>
          <w:szCs w:val="21"/>
          <w:lang w:val="fr-CH"/>
        </w:rPr>
        <w:tab/>
        <w:t>Position: ___________________________</w:t>
      </w:r>
    </w:p>
    <w:p w14:paraId="3BFA61A3" w14:textId="77777777" w:rsidR="007D5B09" w:rsidRPr="00D136B5" w:rsidRDefault="007D5B09" w:rsidP="007D5B09">
      <w:pPr>
        <w:jc w:val="both"/>
        <w:rPr>
          <w:rFonts w:ascii="Avenir Book" w:hAnsi="Avenir Book"/>
          <w:sz w:val="21"/>
          <w:szCs w:val="21"/>
          <w:lang w:val="fr-CH"/>
        </w:rPr>
      </w:pPr>
    </w:p>
    <w:p w14:paraId="0F80815C" w14:textId="77777777" w:rsidR="007D5B09" w:rsidRPr="00D136B5" w:rsidRDefault="007D5B09" w:rsidP="007D5B09">
      <w:pPr>
        <w:jc w:val="both"/>
        <w:rPr>
          <w:rFonts w:ascii="Avenir Book" w:hAnsi="Avenir Book"/>
          <w:sz w:val="21"/>
          <w:szCs w:val="21"/>
          <w:lang w:val="fr-CH"/>
        </w:rPr>
      </w:pPr>
    </w:p>
    <w:p w14:paraId="4FEF636A" w14:textId="77777777" w:rsidR="007D5B09" w:rsidRPr="00D136B5" w:rsidRDefault="007D5B09" w:rsidP="007D5B09">
      <w:pPr>
        <w:jc w:val="both"/>
        <w:rPr>
          <w:rFonts w:ascii="Avenir Book" w:hAnsi="Avenir Book"/>
          <w:sz w:val="21"/>
          <w:szCs w:val="21"/>
          <w:lang w:val="fr-CH"/>
        </w:rPr>
      </w:pPr>
      <w:r w:rsidRPr="00D136B5">
        <w:rPr>
          <w:rFonts w:ascii="Avenir Book" w:hAnsi="Avenir Book"/>
          <w:sz w:val="21"/>
          <w:szCs w:val="21"/>
          <w:lang w:val="fr-CH"/>
        </w:rPr>
        <w:t xml:space="preserve">Basel/Date: _________________________ </w:t>
      </w:r>
      <w:r w:rsidRPr="00D136B5">
        <w:rPr>
          <w:rFonts w:ascii="Avenir Book" w:hAnsi="Avenir Book"/>
          <w:sz w:val="21"/>
          <w:szCs w:val="21"/>
          <w:lang w:val="fr-CH"/>
        </w:rPr>
        <w:tab/>
        <w:t>Place/Date: ________________________</w:t>
      </w:r>
    </w:p>
    <w:p w14:paraId="2DC5ADCE" w14:textId="77777777" w:rsidR="007D5B09" w:rsidRPr="00D136B5" w:rsidRDefault="007D5B09" w:rsidP="007D5B09">
      <w:pPr>
        <w:jc w:val="both"/>
        <w:rPr>
          <w:rFonts w:ascii="Avenir Book" w:hAnsi="Avenir Book"/>
          <w:sz w:val="21"/>
          <w:szCs w:val="21"/>
          <w:lang w:val="fr-CH"/>
        </w:rPr>
      </w:pPr>
    </w:p>
    <w:p w14:paraId="13A97894" w14:textId="77777777" w:rsidR="007D5B09" w:rsidRPr="00D136B5" w:rsidRDefault="007D5B09" w:rsidP="007D5B09">
      <w:pPr>
        <w:jc w:val="both"/>
        <w:rPr>
          <w:rFonts w:ascii="Avenir Book" w:hAnsi="Avenir Book"/>
          <w:sz w:val="21"/>
          <w:szCs w:val="21"/>
          <w:lang w:val="fr-CH"/>
        </w:rPr>
      </w:pPr>
    </w:p>
    <w:p w14:paraId="678376D7" w14:textId="520C8382" w:rsidR="007D5B09" w:rsidRPr="00E67D13" w:rsidRDefault="007D5B09" w:rsidP="007D5B09">
      <w:pPr>
        <w:jc w:val="both"/>
        <w:rPr>
          <w:rFonts w:ascii="Avenir Book" w:hAnsi="Avenir Book"/>
          <w:sz w:val="21"/>
          <w:szCs w:val="21"/>
        </w:rPr>
      </w:pPr>
      <w:r w:rsidRPr="00E67D13">
        <w:rPr>
          <w:rFonts w:ascii="Avenir Book" w:hAnsi="Avenir Book"/>
          <w:sz w:val="21"/>
          <w:szCs w:val="21"/>
        </w:rPr>
        <w:t>[</w:t>
      </w:r>
      <w:r w:rsidR="004412B6">
        <w:rPr>
          <w:rFonts w:ascii="Avenir Book" w:hAnsi="Avenir Book"/>
          <w:sz w:val="21"/>
          <w:szCs w:val="21"/>
          <w:highlight w:val="yellow"/>
        </w:rPr>
        <w:t>C</w:t>
      </w:r>
      <w:r w:rsidRPr="00E67D13">
        <w:rPr>
          <w:rFonts w:ascii="Avenir Book" w:hAnsi="Avenir Book"/>
          <w:sz w:val="21"/>
          <w:szCs w:val="21"/>
          <w:highlight w:val="yellow"/>
        </w:rPr>
        <w:t>ompany</w:t>
      </w:r>
      <w:r w:rsidRPr="00E67D13">
        <w:rPr>
          <w:rFonts w:ascii="Avenir Book" w:hAnsi="Avenir Book"/>
          <w:sz w:val="21"/>
          <w:szCs w:val="21"/>
        </w:rPr>
        <w:t>]</w:t>
      </w:r>
    </w:p>
    <w:p w14:paraId="39731556" w14:textId="77777777" w:rsidR="007D5B09" w:rsidRPr="00E67D13" w:rsidRDefault="007D5B09" w:rsidP="007D5B09">
      <w:pPr>
        <w:jc w:val="both"/>
        <w:rPr>
          <w:rFonts w:ascii="Avenir Book" w:hAnsi="Avenir Book"/>
          <w:sz w:val="21"/>
          <w:szCs w:val="21"/>
        </w:rPr>
      </w:pPr>
    </w:p>
    <w:p w14:paraId="0F06480E"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___________________________________</w:t>
      </w:r>
    </w:p>
    <w:p w14:paraId="7F070352"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w:t>
      </w:r>
      <w:r w:rsidRPr="00E67D13">
        <w:rPr>
          <w:rFonts w:ascii="Avenir Book" w:hAnsi="Avenir Book"/>
          <w:sz w:val="21"/>
          <w:szCs w:val="21"/>
          <w:highlight w:val="yellow"/>
        </w:rPr>
        <w:t>XXX</w:t>
      </w:r>
      <w:r w:rsidRPr="00E67D13">
        <w:rPr>
          <w:rFonts w:ascii="Avenir Book" w:hAnsi="Avenir Book"/>
          <w:sz w:val="21"/>
          <w:szCs w:val="21"/>
        </w:rPr>
        <w:t>]</w:t>
      </w:r>
    </w:p>
    <w:p w14:paraId="4B175082" w14:textId="77777777" w:rsidR="007D5B09" w:rsidRPr="00E67D13" w:rsidRDefault="007D5B09" w:rsidP="007D5B09">
      <w:pPr>
        <w:jc w:val="both"/>
        <w:rPr>
          <w:rFonts w:ascii="Avenir Book" w:hAnsi="Avenir Book"/>
          <w:sz w:val="21"/>
          <w:szCs w:val="21"/>
        </w:rPr>
      </w:pPr>
    </w:p>
    <w:p w14:paraId="58785E79" w14:textId="77777777" w:rsidR="007D5B09" w:rsidRPr="00E67D13" w:rsidRDefault="007D5B09" w:rsidP="007D5B09">
      <w:pPr>
        <w:jc w:val="both"/>
        <w:rPr>
          <w:rFonts w:ascii="Avenir Book" w:hAnsi="Avenir Book"/>
          <w:sz w:val="21"/>
          <w:szCs w:val="21"/>
        </w:rPr>
      </w:pPr>
      <w:r w:rsidRPr="00E67D13">
        <w:rPr>
          <w:rFonts w:ascii="Avenir Book" w:hAnsi="Avenir Book"/>
          <w:sz w:val="21"/>
          <w:szCs w:val="21"/>
        </w:rPr>
        <w:t>Position: ___________________________</w:t>
      </w:r>
    </w:p>
    <w:p w14:paraId="1CCD1A3B" w14:textId="77777777" w:rsidR="007D5B09" w:rsidRPr="00E67D13" w:rsidRDefault="007D5B09" w:rsidP="007D5B09">
      <w:pPr>
        <w:jc w:val="both"/>
        <w:rPr>
          <w:rFonts w:ascii="Avenir Book" w:hAnsi="Avenir Book"/>
          <w:sz w:val="21"/>
          <w:szCs w:val="21"/>
        </w:rPr>
      </w:pPr>
    </w:p>
    <w:p w14:paraId="03740DD9" w14:textId="77777777" w:rsidR="007D5B09" w:rsidRPr="00E67D13" w:rsidRDefault="007D5B09" w:rsidP="007D5B09">
      <w:pPr>
        <w:jc w:val="both"/>
        <w:rPr>
          <w:rFonts w:ascii="Avenir Book" w:hAnsi="Avenir Book"/>
          <w:sz w:val="21"/>
          <w:szCs w:val="21"/>
        </w:rPr>
      </w:pPr>
    </w:p>
    <w:p w14:paraId="13B3589E" w14:textId="563609A4" w:rsidR="00E802D6" w:rsidRPr="004412B6" w:rsidRDefault="007D5B09" w:rsidP="004412B6">
      <w:pPr>
        <w:jc w:val="both"/>
        <w:rPr>
          <w:rFonts w:ascii="Avenir Book" w:hAnsi="Avenir Book"/>
          <w:sz w:val="21"/>
          <w:szCs w:val="21"/>
        </w:rPr>
      </w:pPr>
      <w:r w:rsidRPr="00E67D13">
        <w:rPr>
          <w:rFonts w:ascii="Avenir Book" w:hAnsi="Avenir Book"/>
          <w:sz w:val="21"/>
          <w:szCs w:val="21"/>
        </w:rPr>
        <w:t>Basel/Date: _________________________</w:t>
      </w:r>
    </w:p>
    <w:sectPr w:rsidR="00E802D6" w:rsidRPr="004412B6" w:rsidSect="00BD1AAE">
      <w:headerReference w:type="even" r:id="rId15"/>
      <w:headerReference w:type="default" r:id="rId16"/>
      <w:footerReference w:type="even" r:id="rId17"/>
      <w:footerReference w:type="default" r:id="rId18"/>
      <w:headerReference w:type="first" r:id="rId19"/>
      <w:footerReference w:type="first" r:id="rId20"/>
      <w:pgSz w:w="11906" w:h="16838" w:code="9"/>
      <w:pgMar w:top="2835" w:right="1843" w:bottom="1276" w:left="1843" w:header="1843" w:footer="15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alin Németh" w:date="2023-12-19T12:19:00Z" w:initials="KN">
    <w:p w14:paraId="345F6BD1" w14:textId="138D8C15" w:rsidR="00E9127E" w:rsidRDefault="00E9127E" w:rsidP="0036083C">
      <w:pPr>
        <w:pStyle w:val="CommentText"/>
      </w:pPr>
      <w:r>
        <w:rPr>
          <w:rStyle w:val="CommentReference"/>
        </w:rPr>
        <w:annotationRef/>
      </w:r>
      <w:r>
        <w:rPr>
          <w:lang w:val="de-CH"/>
        </w:rPr>
        <w:t xml:space="preserve">Any inputs, </w:t>
      </w:r>
      <w:r>
        <w:fldChar w:fldCharType="begin"/>
      </w:r>
      <w:r>
        <w:instrText>HYPERLINK "mailto:a.harper@karger.com"</w:instrText>
      </w:r>
      <w:bookmarkStart w:id="1" w:name="_@_E82534DE6EE84F98B964BE27F9960E36Z"/>
      <w:r>
        <w:fldChar w:fldCharType="separate"/>
      </w:r>
      <w:bookmarkEnd w:id="1"/>
      <w:r w:rsidRPr="00E9127E">
        <w:rPr>
          <w:rStyle w:val="Mention"/>
          <w:noProof/>
        </w:rPr>
        <w:t>@Adrian Harper</w:t>
      </w:r>
      <w:r>
        <w:fldChar w:fldCharType="end"/>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5F6B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9EE6BDC" w16cex:dateUtc="2023-12-19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5F6BD1" w16cid:durableId="69EE6B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85D55" w14:textId="77777777" w:rsidR="00B72C18" w:rsidRDefault="00B72C18" w:rsidP="00796F9E">
      <w:r>
        <w:separator/>
      </w:r>
    </w:p>
  </w:endnote>
  <w:endnote w:type="continuationSeparator" w:id="0">
    <w:p w14:paraId="30350DDB" w14:textId="77777777" w:rsidR="00B72C18" w:rsidRDefault="00B72C18" w:rsidP="00796F9E">
      <w:r>
        <w:continuationSeparator/>
      </w:r>
    </w:p>
  </w:endnote>
  <w:endnote w:type="continuationNotice" w:id="1">
    <w:p w14:paraId="21C30739" w14:textId="77777777" w:rsidR="00ED150B" w:rsidRDefault="00ED1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embedRegular r:id="rId1" w:fontKey="{7EE156FD-73B9-440D-B98B-82BD20623C00}"/>
    <w:embedBold r:id="rId2" w:fontKey="{3C7D0B98-1198-4190-A66E-18192990D55A}"/>
  </w:font>
  <w:font w:name="Arial">
    <w:panose1 w:val="020B0604020202020204"/>
    <w:charset w:val="00"/>
    <w:family w:val="swiss"/>
    <w:pitch w:val="variable"/>
    <w:sig w:usb0="E0002EFF" w:usb1="C000785B" w:usb2="00000009" w:usb3="00000000" w:csb0="000001FF" w:csb1="00000000"/>
  </w:font>
  <w:font w:name="Avenir Black">
    <w:panose1 w:val="020B0803020203020204"/>
    <w:charset w:val="00"/>
    <w:family w:val="swiss"/>
    <w:pitch w:val="variable"/>
    <w:sig w:usb0="800000AF" w:usb1="5000204A" w:usb2="00000000" w:usb3="00000000" w:csb0="0000009B" w:csb1="00000000"/>
    <w:embedRegular r:id="rId3" w:fontKey="{226F9B62-B17C-4292-A9CA-3532CD35E6F6}"/>
    <w:embedBold r:id="rId4" w:fontKey="{524AD733-C791-484A-B4DA-62A6EAC27A6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D5A6" w14:textId="77777777" w:rsidR="004F220B" w:rsidRDefault="004F2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729E" w14:textId="77777777" w:rsidR="00836412" w:rsidRPr="00922539" w:rsidRDefault="00836412" w:rsidP="00836412">
    <w:pPr>
      <w:pStyle w:val="Footer"/>
    </w:pPr>
    <w:r>
      <w:rPr>
        <w:noProof/>
      </w:rPr>
      <mc:AlternateContent>
        <mc:Choice Requires="wps">
          <w:drawing>
            <wp:anchor distT="45720" distB="45720" distL="114300" distR="114300" simplePos="0" relativeHeight="251658243" behindDoc="1" locked="0" layoutInCell="1" allowOverlap="1" wp14:anchorId="2995D0AB" wp14:editId="7372F5CD">
              <wp:simplePos x="0" y="0"/>
              <wp:positionH relativeFrom="page">
                <wp:align>right</wp:align>
              </wp:positionH>
              <wp:positionV relativeFrom="page">
                <wp:posOffset>10058400</wp:posOffset>
              </wp:positionV>
              <wp:extent cx="7531099" cy="1022349"/>
              <wp:effectExtent l="0" t="0" r="0" b="0"/>
              <wp:wrapNone/>
              <wp:docPr id="2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099" cy="1022349"/>
                      </a:xfrm>
                      <a:prstGeom prst="rect">
                        <a:avLst/>
                      </a:prstGeom>
                      <a:noFill/>
                      <a:ln w="9525">
                        <a:noFill/>
                        <a:miter lim="800000"/>
                        <a:headEnd/>
                        <a:tailEnd/>
                      </a:ln>
                    </wps:spPr>
                    <wps:txbx>
                      <w:txbxContent>
                        <w:p w14:paraId="2AF8B33D" w14:textId="3E070447" w:rsidR="00836412" w:rsidRDefault="00836412" w:rsidP="00836412">
                          <w:pPr>
                            <w:ind w:left="1701"/>
                            <w:rPr>
                              <w:rFonts w:ascii="Avenir Book" w:hAnsi="Avenir Book"/>
                              <w:b/>
                              <w:noProof/>
                              <w:color w:val="767171" w:themeColor="background2" w:themeShade="80"/>
                              <w:sz w:val="16"/>
                              <w:szCs w:val="16"/>
                              <w:lang w:val="de-CH"/>
                            </w:rPr>
                          </w:pPr>
                          <w:r w:rsidRPr="00E235DA">
                            <w:rPr>
                              <w:rFonts w:ascii="Avenir Book" w:hAnsi="Avenir Book"/>
                              <w:b/>
                              <w:noProof/>
                              <w:color w:val="767171" w:themeColor="background2" w:themeShade="80"/>
                              <w:sz w:val="16"/>
                              <w:szCs w:val="16"/>
                              <w:lang w:val="de-CH"/>
                            </w:rPr>
                            <w:t>S. Karger AG</w:t>
                          </w:r>
                          <w:r w:rsidRPr="00E235DA">
                            <w:rPr>
                              <w:rFonts w:ascii="Avenir Book" w:hAnsi="Avenir Book"/>
                              <w:noProof/>
                              <w:color w:val="767171" w:themeColor="background2" w:themeShade="80"/>
                              <w:sz w:val="16"/>
                              <w:szCs w:val="16"/>
                              <w:lang w:val="de-CH"/>
                            </w:rPr>
                            <w:t xml:space="preserve"> · Allschwilerstrasse 10</w:t>
                          </w:r>
                          <w:r w:rsidR="00CB7B60">
                            <w:rPr>
                              <w:rFonts w:ascii="Avenir Book" w:hAnsi="Avenir Book"/>
                              <w:noProof/>
                              <w:color w:val="767171" w:themeColor="background2" w:themeShade="80"/>
                              <w:sz w:val="16"/>
                              <w:szCs w:val="16"/>
                              <w:lang w:val="de-CH"/>
                            </w:rPr>
                            <w:t>, Postfach</w:t>
                          </w:r>
                          <w:r w:rsidR="0035489A">
                            <w:rPr>
                              <w:rFonts w:ascii="Avenir Book" w:hAnsi="Avenir Book"/>
                              <w:noProof/>
                              <w:color w:val="767171" w:themeColor="background2" w:themeShade="80"/>
                              <w:sz w:val="16"/>
                              <w:szCs w:val="16"/>
                              <w:lang w:val="de-CH"/>
                            </w:rPr>
                            <w:t>,</w:t>
                          </w:r>
                          <w:r w:rsidRPr="00E235DA">
                            <w:rPr>
                              <w:rFonts w:ascii="Avenir Book" w:hAnsi="Avenir Book"/>
                              <w:noProof/>
                              <w:color w:val="767171" w:themeColor="background2" w:themeShade="80"/>
                              <w:sz w:val="16"/>
                              <w:szCs w:val="16"/>
                              <w:lang w:val="de-CH"/>
                            </w:rPr>
                            <w:t>· 40</w:t>
                          </w:r>
                          <w:r w:rsidR="004F220B">
                            <w:rPr>
                              <w:rFonts w:ascii="Avenir Book" w:hAnsi="Avenir Book"/>
                              <w:noProof/>
                              <w:color w:val="767171" w:themeColor="background2" w:themeShade="80"/>
                              <w:sz w:val="16"/>
                              <w:szCs w:val="16"/>
                              <w:lang w:val="de-CH"/>
                            </w:rPr>
                            <w:t>55</w:t>
                          </w:r>
                          <w:r w:rsidRPr="00E235DA">
                            <w:rPr>
                              <w:rFonts w:ascii="Avenir Book" w:hAnsi="Avenir Book"/>
                              <w:noProof/>
                              <w:color w:val="767171" w:themeColor="background2" w:themeShade="80"/>
                              <w:sz w:val="16"/>
                              <w:szCs w:val="16"/>
                              <w:lang w:val="de-CH"/>
                            </w:rPr>
                            <w:t xml:space="preserve"> Basel · Switzerland · +41 61 306 11 11 ·</w:t>
                          </w:r>
                          <w:r w:rsidRPr="00E235DA">
                            <w:rPr>
                              <w:rFonts w:ascii="Avenir Book" w:hAnsi="Avenir Book"/>
                              <w:b/>
                              <w:noProof/>
                              <w:color w:val="767171" w:themeColor="background2" w:themeShade="80"/>
                              <w:sz w:val="16"/>
                              <w:szCs w:val="16"/>
                              <w:lang w:val="de-CH"/>
                            </w:rPr>
                            <w:t xml:space="preserve"> karger.com</w:t>
                          </w:r>
                        </w:p>
                        <w:p w14:paraId="0467D67F" w14:textId="5B17DB26" w:rsidR="00680D23" w:rsidRPr="00E235DA" w:rsidRDefault="00680D23" w:rsidP="00836412">
                          <w:pPr>
                            <w:ind w:left="1701"/>
                            <w:rPr>
                              <w:rFonts w:ascii="Avenir Book" w:hAnsi="Avenir Book"/>
                              <w:noProof/>
                              <w:color w:val="767171" w:themeColor="background2" w:themeShade="80"/>
                              <w:sz w:val="16"/>
                              <w:szCs w:val="16"/>
                              <w:lang w:val="de-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95D0AB" id="_x0000_t202" coordsize="21600,21600" o:spt="202" path="m,l,21600r21600,l21600,xe">
              <v:stroke joinstyle="miter"/>
              <v:path gradientshapeok="t" o:connecttype="rect"/>
            </v:shapetype>
            <v:shape id="Textfeld 2" o:spid="_x0000_s1026" type="#_x0000_t202" style="position:absolute;margin-left:541.8pt;margin-top:11in;width:593pt;height:80.5pt;z-index:-251658237;visibility:visible;mso-wrap-style:square;mso-width-percent:0;mso-height-percent:0;mso-wrap-distance-left:9pt;mso-wrap-distance-top:3.6pt;mso-wrap-distance-right:9pt;mso-wrap-distance-bottom:3.6pt;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" filled="f" stroked="f">
              <v:textbox>
                <w:txbxContent>
                  <w:p w14:paraId="2AF8B33D" w14:textId="3E070447" w:rsidR="00836412" w:rsidRDefault="00836412" w:rsidP="00836412">
                    <w:pPr>
                      <w:ind w:left="1701"/>
                      <w:rPr>
                        <w:rFonts w:ascii="Avenir Book" w:hAnsi="Avenir Book"/>
                        <w:b/>
                        <w:noProof/>
                        <w:color w:val="767171" w:themeColor="background2" w:themeShade="80"/>
                        <w:sz w:val="16"/>
                        <w:szCs w:val="16"/>
                        <w:lang w:val="de-CH"/>
                      </w:rPr>
                    </w:pPr>
                    <w:r w:rsidRPr="00E235DA">
                      <w:rPr>
                        <w:rFonts w:ascii="Avenir Book" w:hAnsi="Avenir Book"/>
                        <w:b/>
                        <w:noProof/>
                        <w:color w:val="767171" w:themeColor="background2" w:themeShade="80"/>
                        <w:sz w:val="16"/>
                        <w:szCs w:val="16"/>
                        <w:lang w:val="de-CH"/>
                      </w:rPr>
                      <w:t>S. Karger AG</w:t>
                    </w:r>
                    <w:r w:rsidRPr="00E235DA">
                      <w:rPr>
                        <w:rFonts w:ascii="Avenir Book" w:hAnsi="Avenir Book"/>
                        <w:noProof/>
                        <w:color w:val="767171" w:themeColor="background2" w:themeShade="80"/>
                        <w:sz w:val="16"/>
                        <w:szCs w:val="16"/>
                        <w:lang w:val="de-CH"/>
                      </w:rPr>
                      <w:t xml:space="preserve"> · Allschwilerstrasse 10</w:t>
                    </w:r>
                    <w:r w:rsidR="00CB7B60">
                      <w:rPr>
                        <w:rFonts w:ascii="Avenir Book" w:hAnsi="Avenir Book"/>
                        <w:noProof/>
                        <w:color w:val="767171" w:themeColor="background2" w:themeShade="80"/>
                        <w:sz w:val="16"/>
                        <w:szCs w:val="16"/>
                        <w:lang w:val="de-CH"/>
                      </w:rPr>
                      <w:t>, Postfach</w:t>
                    </w:r>
                    <w:r w:rsidR="0035489A">
                      <w:rPr>
                        <w:rFonts w:ascii="Avenir Book" w:hAnsi="Avenir Book"/>
                        <w:noProof/>
                        <w:color w:val="767171" w:themeColor="background2" w:themeShade="80"/>
                        <w:sz w:val="16"/>
                        <w:szCs w:val="16"/>
                        <w:lang w:val="de-CH"/>
                      </w:rPr>
                      <w:t>,</w:t>
                    </w:r>
                    <w:r w:rsidRPr="00E235DA">
                      <w:rPr>
                        <w:rFonts w:ascii="Avenir Book" w:hAnsi="Avenir Book"/>
                        <w:noProof/>
                        <w:color w:val="767171" w:themeColor="background2" w:themeShade="80"/>
                        <w:sz w:val="16"/>
                        <w:szCs w:val="16"/>
                        <w:lang w:val="de-CH"/>
                      </w:rPr>
                      <w:t>· 40</w:t>
                    </w:r>
                    <w:r w:rsidR="004F220B">
                      <w:rPr>
                        <w:rFonts w:ascii="Avenir Book" w:hAnsi="Avenir Book"/>
                        <w:noProof/>
                        <w:color w:val="767171" w:themeColor="background2" w:themeShade="80"/>
                        <w:sz w:val="16"/>
                        <w:szCs w:val="16"/>
                        <w:lang w:val="de-CH"/>
                      </w:rPr>
                      <w:t>55</w:t>
                    </w:r>
                    <w:r w:rsidRPr="00E235DA">
                      <w:rPr>
                        <w:rFonts w:ascii="Avenir Book" w:hAnsi="Avenir Book"/>
                        <w:noProof/>
                        <w:color w:val="767171" w:themeColor="background2" w:themeShade="80"/>
                        <w:sz w:val="16"/>
                        <w:szCs w:val="16"/>
                        <w:lang w:val="de-CH"/>
                      </w:rPr>
                      <w:t xml:space="preserve"> Basel · Switzerland · +41 61 306 11 11 ·</w:t>
                    </w:r>
                    <w:r w:rsidRPr="00E235DA">
                      <w:rPr>
                        <w:rFonts w:ascii="Avenir Book" w:hAnsi="Avenir Book"/>
                        <w:b/>
                        <w:noProof/>
                        <w:color w:val="767171" w:themeColor="background2" w:themeShade="80"/>
                        <w:sz w:val="16"/>
                        <w:szCs w:val="16"/>
                        <w:lang w:val="de-CH"/>
                      </w:rPr>
                      <w:t xml:space="preserve"> karger.com</w:t>
                    </w:r>
                  </w:p>
                  <w:p w14:paraId="0467D67F" w14:textId="5B17DB26" w:rsidR="00680D23" w:rsidRPr="00E235DA" w:rsidRDefault="00680D23" w:rsidP="00836412">
                    <w:pPr>
                      <w:ind w:left="1701"/>
                      <w:rPr>
                        <w:rFonts w:ascii="Avenir Book" w:hAnsi="Avenir Book"/>
                        <w:noProof/>
                        <w:color w:val="767171" w:themeColor="background2" w:themeShade="80"/>
                        <w:sz w:val="16"/>
                        <w:szCs w:val="16"/>
                        <w:lang w:val="de-CH"/>
                      </w:rPr>
                    </w:pPr>
                  </w:p>
                </w:txbxContent>
              </v:textbox>
              <w10:wrap anchorx="page" anchory="page"/>
            </v:shape>
          </w:pict>
        </mc:Fallback>
      </mc:AlternateContent>
    </w:r>
    <w:r>
      <w:rPr>
        <w:noProof/>
      </w:rPr>
      <mc:AlternateContent>
        <mc:Choice Requires="wps">
          <w:drawing>
            <wp:anchor distT="45720" distB="45720" distL="114300" distR="114300" simplePos="0" relativeHeight="251658244" behindDoc="0" locked="0" layoutInCell="1" allowOverlap="1" wp14:anchorId="1C4CB6D5" wp14:editId="460EB882">
              <wp:simplePos x="0" y="0"/>
              <wp:positionH relativeFrom="page">
                <wp:posOffset>6365875</wp:posOffset>
              </wp:positionH>
              <wp:positionV relativeFrom="page">
                <wp:posOffset>10261600</wp:posOffset>
              </wp:positionV>
              <wp:extent cx="1170000" cy="360000"/>
              <wp:effectExtent l="0" t="0" r="0" b="2540"/>
              <wp:wrapNone/>
              <wp:docPr id="2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360000"/>
                      </a:xfrm>
                      <a:prstGeom prst="rect">
                        <a:avLst/>
                      </a:prstGeom>
                      <a:noFill/>
                      <a:ln w="9525">
                        <a:noFill/>
                        <a:miter lim="800000"/>
                        <a:headEnd/>
                        <a:tailEnd/>
                      </a:ln>
                    </wps:spPr>
                    <wps:txbx>
                      <w:txbxContent>
                        <w:p w14:paraId="191BC5DA" w14:textId="77777777" w:rsidR="00836412" w:rsidRPr="00721982" w:rsidRDefault="00836412" w:rsidP="00836412">
                          <w:pPr>
                            <w:jc w:val="center"/>
                            <w:rPr>
                              <w:rFonts w:ascii="Avenir Book" w:hAnsi="Avenir Book"/>
                              <w:sz w:val="17"/>
                              <w:szCs w:val="17"/>
                            </w:rPr>
                          </w:pPr>
                          <w:r w:rsidRPr="00721982">
                            <w:rPr>
                              <w:rFonts w:ascii="Avenir Book" w:hAnsi="Avenir Book"/>
                              <w:sz w:val="17"/>
                              <w:szCs w:val="17"/>
                            </w:rPr>
                            <w:fldChar w:fldCharType="begin"/>
                          </w:r>
                          <w:r w:rsidRPr="00721982">
                            <w:rPr>
                              <w:rFonts w:ascii="Avenir Book" w:hAnsi="Avenir Book"/>
                              <w:sz w:val="17"/>
                              <w:szCs w:val="17"/>
                            </w:rPr>
                            <w:instrText>PAGE   \* MERGEFORMAT</w:instrText>
                          </w:r>
                          <w:r w:rsidRPr="00721982">
                            <w:rPr>
                              <w:rFonts w:ascii="Avenir Book" w:hAnsi="Avenir Book"/>
                              <w:sz w:val="17"/>
                              <w:szCs w:val="17"/>
                            </w:rPr>
                            <w:fldChar w:fldCharType="separate"/>
                          </w:r>
                          <w:r w:rsidRPr="00721982">
                            <w:rPr>
                              <w:rFonts w:ascii="Avenir Book" w:hAnsi="Avenir Book"/>
                              <w:sz w:val="17"/>
                              <w:szCs w:val="17"/>
                              <w:lang w:val="de-DE"/>
                            </w:rPr>
                            <w:t>1</w:t>
                          </w:r>
                          <w:r w:rsidRPr="00721982">
                            <w:rPr>
                              <w:rFonts w:ascii="Avenir Book" w:hAnsi="Avenir Book"/>
                              <w:sz w:val="17"/>
                              <w:szCs w:val="17"/>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CB6D5" id="_x0000_s1027" type="#_x0000_t202" style="position:absolute;margin-left:501.25pt;margin-top:808pt;width:92.15pt;height:28.3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" filled="f" stroked="f">
              <v:textbox>
                <w:txbxContent>
                  <w:p w14:paraId="191BC5DA" w14:textId="77777777" w:rsidR="00836412" w:rsidRPr="00721982" w:rsidRDefault="00836412" w:rsidP="00836412">
                    <w:pPr>
                      <w:jc w:val="center"/>
                      <w:rPr>
                        <w:rFonts w:ascii="Avenir Book" w:hAnsi="Avenir Book"/>
                        <w:sz w:val="17"/>
                        <w:szCs w:val="17"/>
                      </w:rPr>
                    </w:pPr>
                    <w:r w:rsidRPr="00721982">
                      <w:rPr>
                        <w:rFonts w:ascii="Avenir Book" w:hAnsi="Avenir Book"/>
                        <w:sz w:val="17"/>
                        <w:szCs w:val="17"/>
                      </w:rPr>
                      <w:fldChar w:fldCharType="begin"/>
                    </w:r>
                    <w:r w:rsidRPr="00721982">
                      <w:rPr>
                        <w:rFonts w:ascii="Avenir Book" w:hAnsi="Avenir Book"/>
                        <w:sz w:val="17"/>
                        <w:szCs w:val="17"/>
                      </w:rPr>
                      <w:instrText>PAGE   \* MERGEFORMAT</w:instrText>
                    </w:r>
                    <w:r w:rsidRPr="00721982">
                      <w:rPr>
                        <w:rFonts w:ascii="Avenir Book" w:hAnsi="Avenir Book"/>
                        <w:sz w:val="17"/>
                        <w:szCs w:val="17"/>
                      </w:rPr>
                      <w:fldChar w:fldCharType="separate"/>
                    </w:r>
                    <w:r w:rsidRPr="00721982">
                      <w:rPr>
                        <w:rFonts w:ascii="Avenir Book" w:hAnsi="Avenir Book"/>
                        <w:sz w:val="17"/>
                        <w:szCs w:val="17"/>
                        <w:lang w:val="de-DE"/>
                      </w:rPr>
                      <w:t>1</w:t>
                    </w:r>
                    <w:r w:rsidRPr="00721982">
                      <w:rPr>
                        <w:rFonts w:ascii="Avenir Book" w:hAnsi="Avenir Book"/>
                        <w:sz w:val="17"/>
                        <w:szCs w:val="17"/>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9265" w14:textId="77777777" w:rsidR="00B1789E" w:rsidRPr="00922539" w:rsidRDefault="00940D6D" w:rsidP="00922539">
    <w:pPr>
      <w:pStyle w:val="Footer"/>
    </w:pPr>
    <w:r>
      <w:rPr>
        <w:noProof/>
      </w:rPr>
      <mc:AlternateContent>
        <mc:Choice Requires="wps">
          <w:drawing>
            <wp:anchor distT="45720" distB="45720" distL="114300" distR="114300" simplePos="0" relativeHeight="251658241" behindDoc="1" locked="0" layoutInCell="1" allowOverlap="1" wp14:anchorId="6538D81D" wp14:editId="50C7CF3D">
              <wp:simplePos x="0" y="0"/>
              <wp:positionH relativeFrom="page">
                <wp:align>right</wp:align>
              </wp:positionH>
              <wp:positionV relativeFrom="page">
                <wp:posOffset>10058400</wp:posOffset>
              </wp:positionV>
              <wp:extent cx="7531099" cy="1022349"/>
              <wp:effectExtent l="0" t="0" r="0" b="0"/>
              <wp:wrapNone/>
              <wp:docPr id="19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099" cy="1022349"/>
                      </a:xfrm>
                      <a:prstGeom prst="rect">
                        <a:avLst/>
                      </a:prstGeom>
                      <a:noFill/>
                      <a:ln w="9525">
                        <a:noFill/>
                        <a:miter lim="800000"/>
                        <a:headEnd/>
                        <a:tailEnd/>
                      </a:ln>
                    </wps:spPr>
                    <wps:txbx>
                      <w:txbxContent>
                        <w:p w14:paraId="6A051D72" w14:textId="77777777" w:rsidR="00922539" w:rsidRPr="00E235DA" w:rsidRDefault="00922539" w:rsidP="00922539">
                          <w:pPr>
                            <w:ind w:left="1701"/>
                            <w:rPr>
                              <w:rFonts w:ascii="Avenir Book" w:hAnsi="Avenir Book"/>
                              <w:noProof/>
                              <w:color w:val="767171" w:themeColor="background2" w:themeShade="80"/>
                              <w:sz w:val="16"/>
                              <w:szCs w:val="16"/>
                              <w:lang w:val="de-CH"/>
                            </w:rPr>
                          </w:pPr>
                          <w:r w:rsidRPr="00E235DA">
                            <w:rPr>
                              <w:rFonts w:ascii="Avenir Book" w:hAnsi="Avenir Book"/>
                              <w:b/>
                              <w:noProof/>
                              <w:color w:val="767171" w:themeColor="background2" w:themeShade="80"/>
                              <w:sz w:val="16"/>
                              <w:szCs w:val="16"/>
                              <w:lang w:val="de-CH"/>
                            </w:rPr>
                            <w:t>S. Karger AG</w:t>
                          </w:r>
                          <w:r w:rsidRPr="00E235DA">
                            <w:rPr>
                              <w:rFonts w:ascii="Avenir Book" w:hAnsi="Avenir Book"/>
                              <w:noProof/>
                              <w:color w:val="767171" w:themeColor="background2" w:themeShade="80"/>
                              <w:sz w:val="16"/>
                              <w:szCs w:val="16"/>
                              <w:lang w:val="de-CH"/>
                            </w:rPr>
                            <w:t xml:space="preserve"> · Allschwilerstrasse 10 · 4009 Basel · Switzerland · +41 61 306 11 11 ·</w:t>
                          </w:r>
                          <w:r w:rsidRPr="00E235DA">
                            <w:rPr>
                              <w:rFonts w:ascii="Avenir Book" w:hAnsi="Avenir Book"/>
                              <w:b/>
                              <w:noProof/>
                              <w:color w:val="767171" w:themeColor="background2" w:themeShade="80"/>
                              <w:sz w:val="16"/>
                              <w:szCs w:val="16"/>
                              <w:lang w:val="de-CH"/>
                            </w:rPr>
                            <w:t xml:space="preserve"> karger.com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8D81D" id="_x0000_t202" coordsize="21600,21600" o:spt="202" path="m,l,21600r21600,l21600,xe">
              <v:stroke joinstyle="miter"/>
              <v:path gradientshapeok="t" o:connecttype="rect"/>
            </v:shapetype>
            <v:shape id="_x0000_s1028" type="#_x0000_t202" style="position:absolute;margin-left:541.8pt;margin-top:11in;width:593pt;height:80.5pt;z-index:-251658239;visibility:visible;mso-wrap-style:square;mso-width-percent:0;mso-height-percent:0;mso-wrap-distance-left:9pt;mso-wrap-distance-top:3.6pt;mso-wrap-distance-right:9pt;mso-wrap-distance-bottom:3.6pt;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" filled="f" stroked="f">
              <v:textbox>
                <w:txbxContent>
                  <w:p w14:paraId="6A051D72" w14:textId="77777777" w:rsidR="00922539" w:rsidRPr="00E235DA" w:rsidRDefault="00922539" w:rsidP="00922539">
                    <w:pPr>
                      <w:ind w:left="1701"/>
                      <w:rPr>
                        <w:rFonts w:ascii="Avenir Book" w:hAnsi="Avenir Book"/>
                        <w:noProof/>
                        <w:color w:val="767171" w:themeColor="background2" w:themeShade="80"/>
                        <w:sz w:val="16"/>
                        <w:szCs w:val="16"/>
                        <w:lang w:val="de-CH"/>
                      </w:rPr>
                    </w:pPr>
                    <w:r w:rsidRPr="00E235DA">
                      <w:rPr>
                        <w:rFonts w:ascii="Avenir Book" w:hAnsi="Avenir Book"/>
                        <w:b/>
                        <w:noProof/>
                        <w:color w:val="767171" w:themeColor="background2" w:themeShade="80"/>
                        <w:sz w:val="16"/>
                        <w:szCs w:val="16"/>
                        <w:lang w:val="de-CH"/>
                      </w:rPr>
                      <w:t>S. Karger AG</w:t>
                    </w:r>
                    <w:r w:rsidRPr="00E235DA">
                      <w:rPr>
                        <w:rFonts w:ascii="Avenir Book" w:hAnsi="Avenir Book"/>
                        <w:noProof/>
                        <w:color w:val="767171" w:themeColor="background2" w:themeShade="80"/>
                        <w:sz w:val="16"/>
                        <w:szCs w:val="16"/>
                        <w:lang w:val="de-CH"/>
                      </w:rPr>
                      <w:t xml:space="preserve"> · Allschwilerstrasse 10 · 4009 Basel · Switzerland · +41 61 306 11 11 ·</w:t>
                    </w:r>
                    <w:r w:rsidRPr="00E235DA">
                      <w:rPr>
                        <w:rFonts w:ascii="Avenir Book" w:hAnsi="Avenir Book"/>
                        <w:b/>
                        <w:noProof/>
                        <w:color w:val="767171" w:themeColor="background2" w:themeShade="80"/>
                        <w:sz w:val="16"/>
                        <w:szCs w:val="16"/>
                        <w:lang w:val="de-CH"/>
                      </w:rPr>
                      <w:t xml:space="preserve"> karger.com</w:t>
                    </w:r>
                  </w:p>
                </w:txbxContent>
              </v:textbox>
              <w10:wrap anchorx="page" anchory="page"/>
            </v:shape>
          </w:pict>
        </mc:Fallback>
      </mc:AlternateContent>
    </w:r>
    <w:r w:rsidR="00922539">
      <w:rPr>
        <w:noProof/>
      </w:rPr>
      <mc:AlternateContent>
        <mc:Choice Requires="wps">
          <w:drawing>
            <wp:anchor distT="45720" distB="45720" distL="114300" distR="114300" simplePos="0" relativeHeight="251658242" behindDoc="0" locked="0" layoutInCell="1" allowOverlap="1" wp14:anchorId="1C6636EC" wp14:editId="1855B475">
              <wp:simplePos x="0" y="0"/>
              <wp:positionH relativeFrom="page">
                <wp:posOffset>6365875</wp:posOffset>
              </wp:positionH>
              <wp:positionV relativeFrom="page">
                <wp:posOffset>10261600</wp:posOffset>
              </wp:positionV>
              <wp:extent cx="1170000" cy="360000"/>
              <wp:effectExtent l="0" t="0" r="0" b="2540"/>
              <wp:wrapNone/>
              <wp:docPr id="1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360000"/>
                      </a:xfrm>
                      <a:prstGeom prst="rect">
                        <a:avLst/>
                      </a:prstGeom>
                      <a:noFill/>
                      <a:ln w="9525">
                        <a:noFill/>
                        <a:miter lim="800000"/>
                        <a:headEnd/>
                        <a:tailEnd/>
                      </a:ln>
                    </wps:spPr>
                    <wps:txbx>
                      <w:txbxContent>
                        <w:p w14:paraId="11527F75" w14:textId="77777777" w:rsidR="00922539" w:rsidRPr="00721982" w:rsidRDefault="00922539" w:rsidP="00922539">
                          <w:pPr>
                            <w:jc w:val="center"/>
                            <w:rPr>
                              <w:rFonts w:ascii="Avenir Book" w:hAnsi="Avenir Book"/>
                              <w:sz w:val="17"/>
                              <w:szCs w:val="17"/>
                            </w:rPr>
                          </w:pPr>
                          <w:r w:rsidRPr="00721982">
                            <w:rPr>
                              <w:rFonts w:ascii="Avenir Book" w:hAnsi="Avenir Book"/>
                              <w:sz w:val="17"/>
                              <w:szCs w:val="17"/>
                            </w:rPr>
                            <w:fldChar w:fldCharType="begin"/>
                          </w:r>
                          <w:r w:rsidRPr="00721982">
                            <w:rPr>
                              <w:rFonts w:ascii="Avenir Book" w:hAnsi="Avenir Book"/>
                              <w:sz w:val="17"/>
                              <w:szCs w:val="17"/>
                            </w:rPr>
                            <w:instrText>PAGE   \* MERGEFORMAT</w:instrText>
                          </w:r>
                          <w:r w:rsidRPr="00721982">
                            <w:rPr>
                              <w:rFonts w:ascii="Avenir Book" w:hAnsi="Avenir Book"/>
                              <w:sz w:val="17"/>
                              <w:szCs w:val="17"/>
                            </w:rPr>
                            <w:fldChar w:fldCharType="separate"/>
                          </w:r>
                          <w:r w:rsidRPr="00721982">
                            <w:rPr>
                              <w:rFonts w:ascii="Avenir Book" w:hAnsi="Avenir Book"/>
                              <w:sz w:val="17"/>
                              <w:szCs w:val="17"/>
                              <w:lang w:val="de-DE"/>
                            </w:rPr>
                            <w:t>1</w:t>
                          </w:r>
                          <w:r w:rsidRPr="00721982">
                            <w:rPr>
                              <w:rFonts w:ascii="Avenir Book" w:hAnsi="Avenir Book"/>
                              <w:sz w:val="17"/>
                              <w:szCs w:val="17"/>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636EC" id="_x0000_s1029" type="#_x0000_t202" style="position:absolute;margin-left:501.25pt;margin-top:808pt;width:92.15pt;height:28.3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" filled="f" stroked="f">
              <v:textbox>
                <w:txbxContent>
                  <w:p w14:paraId="11527F75" w14:textId="77777777" w:rsidR="00922539" w:rsidRPr="00721982" w:rsidRDefault="00922539" w:rsidP="00922539">
                    <w:pPr>
                      <w:jc w:val="center"/>
                      <w:rPr>
                        <w:rFonts w:ascii="Avenir Book" w:hAnsi="Avenir Book"/>
                        <w:sz w:val="17"/>
                        <w:szCs w:val="17"/>
                      </w:rPr>
                    </w:pPr>
                    <w:r w:rsidRPr="00721982">
                      <w:rPr>
                        <w:rFonts w:ascii="Avenir Book" w:hAnsi="Avenir Book"/>
                        <w:sz w:val="17"/>
                        <w:szCs w:val="17"/>
                      </w:rPr>
                      <w:fldChar w:fldCharType="begin"/>
                    </w:r>
                    <w:r w:rsidRPr="00721982">
                      <w:rPr>
                        <w:rFonts w:ascii="Avenir Book" w:hAnsi="Avenir Book"/>
                        <w:sz w:val="17"/>
                        <w:szCs w:val="17"/>
                      </w:rPr>
                      <w:instrText>PAGE   \* MERGEFORMAT</w:instrText>
                    </w:r>
                    <w:r w:rsidRPr="00721982">
                      <w:rPr>
                        <w:rFonts w:ascii="Avenir Book" w:hAnsi="Avenir Book"/>
                        <w:sz w:val="17"/>
                        <w:szCs w:val="17"/>
                      </w:rPr>
                      <w:fldChar w:fldCharType="separate"/>
                    </w:r>
                    <w:r w:rsidRPr="00721982">
                      <w:rPr>
                        <w:rFonts w:ascii="Avenir Book" w:hAnsi="Avenir Book"/>
                        <w:sz w:val="17"/>
                        <w:szCs w:val="17"/>
                        <w:lang w:val="de-DE"/>
                      </w:rPr>
                      <w:t>1</w:t>
                    </w:r>
                    <w:r w:rsidRPr="00721982">
                      <w:rPr>
                        <w:rFonts w:ascii="Avenir Book" w:hAnsi="Avenir Book"/>
                        <w:sz w:val="17"/>
                        <w:szCs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4CFB1" w14:textId="77777777" w:rsidR="00B72C18" w:rsidRDefault="00B72C18" w:rsidP="00796F9E">
      <w:r>
        <w:separator/>
      </w:r>
    </w:p>
  </w:footnote>
  <w:footnote w:type="continuationSeparator" w:id="0">
    <w:p w14:paraId="7D6A0552" w14:textId="77777777" w:rsidR="00B72C18" w:rsidRDefault="00B72C18" w:rsidP="00796F9E">
      <w:r>
        <w:continuationSeparator/>
      </w:r>
    </w:p>
  </w:footnote>
  <w:footnote w:type="continuationNotice" w:id="1">
    <w:p w14:paraId="5836AAAB" w14:textId="77777777" w:rsidR="00ED150B" w:rsidRDefault="00ED15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B173" w14:textId="77777777" w:rsidR="004F220B" w:rsidRDefault="004F2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3B55" w14:textId="77777777" w:rsidR="00836412" w:rsidRDefault="007715FB">
    <w:pPr>
      <w:pStyle w:val="Header"/>
    </w:pPr>
    <w:r w:rsidRPr="001E46AE">
      <w:rPr>
        <w:noProof/>
      </w:rPr>
      <w:drawing>
        <wp:anchor distT="0" distB="0" distL="114300" distR="114300" simplePos="0" relativeHeight="251658245" behindDoc="1" locked="0" layoutInCell="1" allowOverlap="1" wp14:anchorId="00A1A4A3" wp14:editId="5435A8B3">
          <wp:simplePos x="0" y="0"/>
          <wp:positionH relativeFrom="page">
            <wp:align>left</wp:align>
          </wp:positionH>
          <wp:positionV relativeFrom="paragraph">
            <wp:posOffset>-1208949</wp:posOffset>
          </wp:positionV>
          <wp:extent cx="7811589" cy="175260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811589" cy="1752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9A92" w14:textId="77777777" w:rsidR="00B1789E" w:rsidRPr="009D24D8" w:rsidRDefault="00922539" w:rsidP="009D24D8">
    <w:pPr>
      <w:pStyle w:val="Header"/>
    </w:pPr>
    <w:r>
      <w:rPr>
        <w:noProof/>
      </w:rPr>
      <mc:AlternateContent>
        <mc:Choice Requires="wpg">
          <w:drawing>
            <wp:anchor distT="0" distB="0" distL="114300" distR="114300" simplePos="0" relativeHeight="251658240" behindDoc="1" locked="0" layoutInCell="0" allowOverlap="1" wp14:anchorId="3DC936BB" wp14:editId="6B45862A">
              <wp:simplePos x="0" y="0"/>
              <wp:positionH relativeFrom="page">
                <wp:posOffset>5062220</wp:posOffset>
              </wp:positionH>
              <wp:positionV relativeFrom="page">
                <wp:posOffset>568960</wp:posOffset>
              </wp:positionV>
              <wp:extent cx="1440000" cy="5544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0" cy="554400"/>
                        <a:chOff x="1842" y="-274"/>
                        <a:chExt cx="2268" cy="872"/>
                      </a:xfrm>
                    </wpg:grpSpPr>
                    <wpg:grpSp>
                      <wpg:cNvPr id="2" name="Group 10"/>
                      <wpg:cNvGrpSpPr>
                        <a:grpSpLocks/>
                      </wpg:cNvGrpSpPr>
                      <wpg:grpSpPr bwMode="auto">
                        <a:xfrm>
                          <a:off x="1842" y="-165"/>
                          <a:ext cx="2164" cy="763"/>
                          <a:chOff x="1842" y="-165"/>
                          <a:chExt cx="2164" cy="763"/>
                        </a:xfrm>
                      </wpg:grpSpPr>
                      <wps:wsp>
                        <wps:cNvPr id="3" name="Freeform 11"/>
                        <wps:cNvSpPr>
                          <a:spLocks/>
                        </wps:cNvSpPr>
                        <wps:spPr bwMode="auto">
                          <a:xfrm>
                            <a:off x="1842" y="-165"/>
                            <a:ext cx="2164" cy="763"/>
                          </a:xfrm>
                          <a:custGeom>
                            <a:avLst/>
                            <a:gdLst>
                              <a:gd name="T0" fmla="*/ 1424 w 2164"/>
                              <a:gd name="T1" fmla="*/ 314 h 763"/>
                              <a:gd name="T2" fmla="*/ 1393 w 2164"/>
                              <a:gd name="T3" fmla="*/ 319 h 763"/>
                              <a:gd name="T4" fmla="*/ 1365 w 2164"/>
                              <a:gd name="T5" fmla="*/ 331 h 763"/>
                              <a:gd name="T6" fmla="*/ 1340 w 2164"/>
                              <a:gd name="T7" fmla="*/ 348 h 763"/>
                              <a:gd name="T8" fmla="*/ 1320 w 2164"/>
                              <a:gd name="T9" fmla="*/ 369 h 763"/>
                              <a:gd name="T10" fmla="*/ 1304 w 2164"/>
                              <a:gd name="T11" fmla="*/ 393 h 763"/>
                              <a:gd name="T12" fmla="*/ 1293 w 2164"/>
                              <a:gd name="T13" fmla="*/ 422 h 763"/>
                              <a:gd name="T14" fmla="*/ 1287 w 2164"/>
                              <a:gd name="T15" fmla="*/ 452 h 763"/>
                              <a:gd name="T16" fmla="*/ 1287 w 2164"/>
                              <a:gd name="T17" fmla="*/ 485 h 763"/>
                              <a:gd name="T18" fmla="*/ 1292 w 2164"/>
                              <a:gd name="T19" fmla="*/ 516 h 763"/>
                              <a:gd name="T20" fmla="*/ 1303 w 2164"/>
                              <a:gd name="T21" fmla="*/ 544 h 763"/>
                              <a:gd name="T22" fmla="*/ 1318 w 2164"/>
                              <a:gd name="T23" fmla="*/ 569 h 763"/>
                              <a:gd name="T24" fmla="*/ 1338 w 2164"/>
                              <a:gd name="T25" fmla="*/ 590 h 763"/>
                              <a:gd name="T26" fmla="*/ 1362 w 2164"/>
                              <a:gd name="T27" fmla="*/ 606 h 763"/>
                              <a:gd name="T28" fmla="*/ 1390 w 2164"/>
                              <a:gd name="T29" fmla="*/ 618 h 763"/>
                              <a:gd name="T30" fmla="*/ 1422 w 2164"/>
                              <a:gd name="T31" fmla="*/ 624 h 763"/>
                              <a:gd name="T32" fmla="*/ 1479 w 2164"/>
                              <a:gd name="T33" fmla="*/ 621 h 763"/>
                              <a:gd name="T34" fmla="*/ 1545 w 2164"/>
                              <a:gd name="T35" fmla="*/ 590 h 763"/>
                              <a:gd name="T36" fmla="*/ 1434 w 2164"/>
                              <a:gd name="T37" fmla="*/ 568 h 763"/>
                              <a:gd name="T38" fmla="*/ 1400 w 2164"/>
                              <a:gd name="T39" fmla="*/ 559 h 763"/>
                              <a:gd name="T40" fmla="*/ 1373 w 2164"/>
                              <a:gd name="T41" fmla="*/ 539 h 763"/>
                              <a:gd name="T42" fmla="*/ 1357 w 2164"/>
                              <a:gd name="T43" fmla="*/ 513 h 763"/>
                              <a:gd name="T44" fmla="*/ 1354 w 2164"/>
                              <a:gd name="T45" fmla="*/ 493 h 763"/>
                              <a:gd name="T46" fmla="*/ 1585 w 2164"/>
                              <a:gd name="T47" fmla="*/ 469 h 763"/>
                              <a:gd name="T48" fmla="*/ 1583 w 2164"/>
                              <a:gd name="T49" fmla="*/ 441 h 763"/>
                              <a:gd name="T50" fmla="*/ 1354 w 2164"/>
                              <a:gd name="T51" fmla="*/ 441 h 763"/>
                              <a:gd name="T52" fmla="*/ 1356 w 2164"/>
                              <a:gd name="T53" fmla="*/ 425 h 763"/>
                              <a:gd name="T54" fmla="*/ 1369 w 2164"/>
                              <a:gd name="T55" fmla="*/ 399 h 763"/>
                              <a:gd name="T56" fmla="*/ 1393 w 2164"/>
                              <a:gd name="T57" fmla="*/ 378 h 763"/>
                              <a:gd name="T58" fmla="*/ 1426 w 2164"/>
                              <a:gd name="T59" fmla="*/ 366 h 763"/>
                              <a:gd name="T60" fmla="*/ 1552 w 2164"/>
                              <a:gd name="T61" fmla="*/ 363 h 763"/>
                              <a:gd name="T62" fmla="*/ 1531 w 2164"/>
                              <a:gd name="T63" fmla="*/ 343 h 763"/>
                              <a:gd name="T64" fmla="*/ 1507 w 2164"/>
                              <a:gd name="T65" fmla="*/ 327 h 763"/>
                              <a:gd name="T66" fmla="*/ 1476 w 2164"/>
                              <a:gd name="T67" fmla="*/ 316 h 763"/>
                              <a:gd name="T68" fmla="*/ 1440 w 2164"/>
                              <a:gd name="T69" fmla="*/ 313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64" h="763">
                                <a:moveTo>
                                  <a:pt x="1440" y="313"/>
                                </a:moveTo>
                                <a:lnTo>
                                  <a:pt x="1424" y="314"/>
                                </a:lnTo>
                                <a:lnTo>
                                  <a:pt x="1408" y="316"/>
                                </a:lnTo>
                                <a:lnTo>
                                  <a:pt x="1393" y="319"/>
                                </a:lnTo>
                                <a:lnTo>
                                  <a:pt x="1378" y="325"/>
                                </a:lnTo>
                                <a:lnTo>
                                  <a:pt x="1365" y="331"/>
                                </a:lnTo>
                                <a:lnTo>
                                  <a:pt x="1352" y="339"/>
                                </a:lnTo>
                                <a:lnTo>
                                  <a:pt x="1340" y="348"/>
                                </a:lnTo>
                                <a:lnTo>
                                  <a:pt x="1330" y="358"/>
                                </a:lnTo>
                                <a:lnTo>
                                  <a:pt x="1320" y="369"/>
                                </a:lnTo>
                                <a:lnTo>
                                  <a:pt x="1312" y="381"/>
                                </a:lnTo>
                                <a:lnTo>
                                  <a:pt x="1304" y="393"/>
                                </a:lnTo>
                                <a:lnTo>
                                  <a:pt x="1298" y="407"/>
                                </a:lnTo>
                                <a:lnTo>
                                  <a:pt x="1293" y="422"/>
                                </a:lnTo>
                                <a:lnTo>
                                  <a:pt x="1289" y="437"/>
                                </a:lnTo>
                                <a:lnTo>
                                  <a:pt x="1287" y="452"/>
                                </a:lnTo>
                                <a:lnTo>
                                  <a:pt x="1286" y="469"/>
                                </a:lnTo>
                                <a:lnTo>
                                  <a:pt x="1287" y="485"/>
                                </a:lnTo>
                                <a:lnTo>
                                  <a:pt x="1289" y="501"/>
                                </a:lnTo>
                                <a:lnTo>
                                  <a:pt x="1292" y="516"/>
                                </a:lnTo>
                                <a:lnTo>
                                  <a:pt x="1297" y="530"/>
                                </a:lnTo>
                                <a:lnTo>
                                  <a:pt x="1303" y="544"/>
                                </a:lnTo>
                                <a:lnTo>
                                  <a:pt x="1310" y="557"/>
                                </a:lnTo>
                                <a:lnTo>
                                  <a:pt x="1318" y="569"/>
                                </a:lnTo>
                                <a:lnTo>
                                  <a:pt x="1327" y="580"/>
                                </a:lnTo>
                                <a:lnTo>
                                  <a:pt x="1338" y="590"/>
                                </a:lnTo>
                                <a:lnTo>
                                  <a:pt x="1349" y="599"/>
                                </a:lnTo>
                                <a:lnTo>
                                  <a:pt x="1362" y="606"/>
                                </a:lnTo>
                                <a:lnTo>
                                  <a:pt x="1376" y="613"/>
                                </a:lnTo>
                                <a:lnTo>
                                  <a:pt x="1390" y="618"/>
                                </a:lnTo>
                                <a:lnTo>
                                  <a:pt x="1406" y="622"/>
                                </a:lnTo>
                                <a:lnTo>
                                  <a:pt x="1422" y="624"/>
                                </a:lnTo>
                                <a:lnTo>
                                  <a:pt x="1439" y="625"/>
                                </a:lnTo>
                                <a:lnTo>
                                  <a:pt x="1479" y="621"/>
                                </a:lnTo>
                                <a:lnTo>
                                  <a:pt x="1514" y="609"/>
                                </a:lnTo>
                                <a:lnTo>
                                  <a:pt x="1545" y="590"/>
                                </a:lnTo>
                                <a:lnTo>
                                  <a:pt x="1566" y="568"/>
                                </a:lnTo>
                                <a:lnTo>
                                  <a:pt x="1434" y="568"/>
                                </a:lnTo>
                                <a:lnTo>
                                  <a:pt x="1423" y="566"/>
                                </a:lnTo>
                                <a:lnTo>
                                  <a:pt x="1400" y="559"/>
                                </a:lnTo>
                                <a:lnTo>
                                  <a:pt x="1390" y="553"/>
                                </a:lnTo>
                                <a:lnTo>
                                  <a:pt x="1373" y="539"/>
                                </a:lnTo>
                                <a:lnTo>
                                  <a:pt x="1367" y="531"/>
                                </a:lnTo>
                                <a:lnTo>
                                  <a:pt x="1357" y="513"/>
                                </a:lnTo>
                                <a:lnTo>
                                  <a:pt x="1354" y="503"/>
                                </a:lnTo>
                                <a:lnTo>
                                  <a:pt x="1354" y="493"/>
                                </a:lnTo>
                                <a:lnTo>
                                  <a:pt x="1585" y="493"/>
                                </a:lnTo>
                                <a:lnTo>
                                  <a:pt x="1585" y="469"/>
                                </a:lnTo>
                                <a:lnTo>
                                  <a:pt x="1584" y="455"/>
                                </a:lnTo>
                                <a:lnTo>
                                  <a:pt x="1583" y="441"/>
                                </a:lnTo>
                                <a:lnTo>
                                  <a:pt x="1354" y="441"/>
                                </a:lnTo>
                                <a:lnTo>
                                  <a:pt x="1354" y="433"/>
                                </a:lnTo>
                                <a:lnTo>
                                  <a:pt x="1356" y="425"/>
                                </a:lnTo>
                                <a:lnTo>
                                  <a:pt x="1364" y="408"/>
                                </a:lnTo>
                                <a:lnTo>
                                  <a:pt x="1369" y="399"/>
                                </a:lnTo>
                                <a:lnTo>
                                  <a:pt x="1384" y="384"/>
                                </a:lnTo>
                                <a:lnTo>
                                  <a:pt x="1393" y="378"/>
                                </a:lnTo>
                                <a:lnTo>
                                  <a:pt x="1414" y="368"/>
                                </a:lnTo>
                                <a:lnTo>
                                  <a:pt x="1426" y="366"/>
                                </a:lnTo>
                                <a:lnTo>
                                  <a:pt x="1553" y="366"/>
                                </a:lnTo>
                                <a:lnTo>
                                  <a:pt x="1552" y="363"/>
                                </a:lnTo>
                                <a:lnTo>
                                  <a:pt x="1542" y="352"/>
                                </a:lnTo>
                                <a:lnTo>
                                  <a:pt x="1531" y="343"/>
                                </a:lnTo>
                                <a:lnTo>
                                  <a:pt x="1520" y="334"/>
                                </a:lnTo>
                                <a:lnTo>
                                  <a:pt x="1507" y="327"/>
                                </a:lnTo>
                                <a:lnTo>
                                  <a:pt x="1492" y="321"/>
                                </a:lnTo>
                                <a:lnTo>
                                  <a:pt x="1476" y="316"/>
                                </a:lnTo>
                                <a:lnTo>
                                  <a:pt x="1459" y="314"/>
                                </a:lnTo>
                                <a:lnTo>
                                  <a:pt x="1440" y="313"/>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2"/>
                        <wps:cNvSpPr>
                          <a:spLocks/>
                        </wps:cNvSpPr>
                        <wps:spPr bwMode="auto">
                          <a:xfrm>
                            <a:off x="1842" y="-165"/>
                            <a:ext cx="2164" cy="763"/>
                          </a:xfrm>
                          <a:custGeom>
                            <a:avLst/>
                            <a:gdLst>
                              <a:gd name="T0" fmla="*/ 1525 w 2164"/>
                              <a:gd name="T1" fmla="*/ 523 h 763"/>
                              <a:gd name="T2" fmla="*/ 1522 w 2164"/>
                              <a:gd name="T3" fmla="*/ 527 h 763"/>
                              <a:gd name="T4" fmla="*/ 1514 w 2164"/>
                              <a:gd name="T5" fmla="*/ 536 h 763"/>
                              <a:gd name="T6" fmla="*/ 1506 w 2164"/>
                              <a:gd name="T7" fmla="*/ 544 h 763"/>
                              <a:gd name="T8" fmla="*/ 1497 w 2164"/>
                              <a:gd name="T9" fmla="*/ 551 h 763"/>
                              <a:gd name="T10" fmla="*/ 1489 w 2164"/>
                              <a:gd name="T11" fmla="*/ 557 h 763"/>
                              <a:gd name="T12" fmla="*/ 1479 w 2164"/>
                              <a:gd name="T13" fmla="*/ 562 h 763"/>
                              <a:gd name="T14" fmla="*/ 1469 w 2164"/>
                              <a:gd name="T15" fmla="*/ 565 h 763"/>
                              <a:gd name="T16" fmla="*/ 1458 w 2164"/>
                              <a:gd name="T17" fmla="*/ 568 h 763"/>
                              <a:gd name="T18" fmla="*/ 1446 w 2164"/>
                              <a:gd name="T19" fmla="*/ 568 h 763"/>
                              <a:gd name="T20" fmla="*/ 1566 w 2164"/>
                              <a:gd name="T21" fmla="*/ 568 h 763"/>
                              <a:gd name="T22" fmla="*/ 1570 w 2164"/>
                              <a:gd name="T23" fmla="*/ 564 h 763"/>
                              <a:gd name="T24" fmla="*/ 1573 w 2164"/>
                              <a:gd name="T25" fmla="*/ 560 h 763"/>
                              <a:gd name="T26" fmla="*/ 1525 w 2164"/>
                              <a:gd name="T27" fmla="*/ 523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4" h="763">
                                <a:moveTo>
                                  <a:pt x="1525" y="523"/>
                                </a:moveTo>
                                <a:lnTo>
                                  <a:pt x="1522" y="527"/>
                                </a:lnTo>
                                <a:lnTo>
                                  <a:pt x="1514" y="536"/>
                                </a:lnTo>
                                <a:lnTo>
                                  <a:pt x="1506" y="544"/>
                                </a:lnTo>
                                <a:lnTo>
                                  <a:pt x="1497" y="551"/>
                                </a:lnTo>
                                <a:lnTo>
                                  <a:pt x="1489" y="557"/>
                                </a:lnTo>
                                <a:lnTo>
                                  <a:pt x="1479" y="562"/>
                                </a:lnTo>
                                <a:lnTo>
                                  <a:pt x="1469" y="565"/>
                                </a:lnTo>
                                <a:lnTo>
                                  <a:pt x="1458" y="568"/>
                                </a:lnTo>
                                <a:lnTo>
                                  <a:pt x="1446" y="568"/>
                                </a:lnTo>
                                <a:lnTo>
                                  <a:pt x="1566" y="568"/>
                                </a:lnTo>
                                <a:lnTo>
                                  <a:pt x="1570" y="564"/>
                                </a:lnTo>
                                <a:lnTo>
                                  <a:pt x="1573" y="560"/>
                                </a:lnTo>
                                <a:lnTo>
                                  <a:pt x="1525" y="523"/>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3"/>
                        <wps:cNvSpPr>
                          <a:spLocks/>
                        </wps:cNvSpPr>
                        <wps:spPr bwMode="auto">
                          <a:xfrm>
                            <a:off x="1842" y="-165"/>
                            <a:ext cx="2164" cy="763"/>
                          </a:xfrm>
                          <a:custGeom>
                            <a:avLst/>
                            <a:gdLst>
                              <a:gd name="T0" fmla="*/ 1553 w 2164"/>
                              <a:gd name="T1" fmla="*/ 366 h 763"/>
                              <a:gd name="T2" fmla="*/ 1452 w 2164"/>
                              <a:gd name="T3" fmla="*/ 366 h 763"/>
                              <a:gd name="T4" fmla="*/ 1463 w 2164"/>
                              <a:gd name="T5" fmla="*/ 368 h 763"/>
                              <a:gd name="T6" fmla="*/ 1483 w 2164"/>
                              <a:gd name="T7" fmla="*/ 376 h 763"/>
                              <a:gd name="T8" fmla="*/ 1491 w 2164"/>
                              <a:gd name="T9" fmla="*/ 381 h 763"/>
                              <a:gd name="T10" fmla="*/ 1504 w 2164"/>
                              <a:gd name="T11" fmla="*/ 395 h 763"/>
                              <a:gd name="T12" fmla="*/ 1509 w 2164"/>
                              <a:gd name="T13" fmla="*/ 403 h 763"/>
                              <a:gd name="T14" fmla="*/ 1515 w 2164"/>
                              <a:gd name="T15" fmla="*/ 421 h 763"/>
                              <a:gd name="T16" fmla="*/ 1517 w 2164"/>
                              <a:gd name="T17" fmla="*/ 431 h 763"/>
                              <a:gd name="T18" fmla="*/ 1517 w 2164"/>
                              <a:gd name="T19" fmla="*/ 441 h 763"/>
                              <a:gd name="T20" fmla="*/ 1583 w 2164"/>
                              <a:gd name="T21" fmla="*/ 441 h 763"/>
                              <a:gd name="T22" fmla="*/ 1580 w 2164"/>
                              <a:gd name="T23" fmla="*/ 427 h 763"/>
                              <a:gd name="T24" fmla="*/ 1577 w 2164"/>
                              <a:gd name="T25" fmla="*/ 413 h 763"/>
                              <a:gd name="T26" fmla="*/ 1572 w 2164"/>
                              <a:gd name="T27" fmla="*/ 399 h 763"/>
                              <a:gd name="T28" fmla="*/ 1567 w 2164"/>
                              <a:gd name="T29" fmla="*/ 387 h 763"/>
                              <a:gd name="T30" fmla="*/ 1560 w 2164"/>
                              <a:gd name="T31" fmla="*/ 374 h 763"/>
                              <a:gd name="T32" fmla="*/ 1553 w 2164"/>
                              <a:gd name="T33" fmla="*/ 366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64" h="763">
                                <a:moveTo>
                                  <a:pt x="1553" y="366"/>
                                </a:moveTo>
                                <a:lnTo>
                                  <a:pt x="1452" y="366"/>
                                </a:lnTo>
                                <a:lnTo>
                                  <a:pt x="1463" y="368"/>
                                </a:lnTo>
                                <a:lnTo>
                                  <a:pt x="1483" y="376"/>
                                </a:lnTo>
                                <a:lnTo>
                                  <a:pt x="1491" y="381"/>
                                </a:lnTo>
                                <a:lnTo>
                                  <a:pt x="1504" y="395"/>
                                </a:lnTo>
                                <a:lnTo>
                                  <a:pt x="1509" y="403"/>
                                </a:lnTo>
                                <a:lnTo>
                                  <a:pt x="1515" y="421"/>
                                </a:lnTo>
                                <a:lnTo>
                                  <a:pt x="1517" y="431"/>
                                </a:lnTo>
                                <a:lnTo>
                                  <a:pt x="1517" y="441"/>
                                </a:lnTo>
                                <a:lnTo>
                                  <a:pt x="1583" y="441"/>
                                </a:lnTo>
                                <a:lnTo>
                                  <a:pt x="1580" y="427"/>
                                </a:lnTo>
                                <a:lnTo>
                                  <a:pt x="1577" y="413"/>
                                </a:lnTo>
                                <a:lnTo>
                                  <a:pt x="1572" y="399"/>
                                </a:lnTo>
                                <a:lnTo>
                                  <a:pt x="1567" y="387"/>
                                </a:lnTo>
                                <a:lnTo>
                                  <a:pt x="1560" y="374"/>
                                </a:lnTo>
                                <a:lnTo>
                                  <a:pt x="1553" y="366"/>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4"/>
                        <wps:cNvSpPr>
                          <a:spLocks/>
                        </wps:cNvSpPr>
                        <wps:spPr bwMode="auto">
                          <a:xfrm>
                            <a:off x="1842" y="-165"/>
                            <a:ext cx="2164" cy="763"/>
                          </a:xfrm>
                          <a:custGeom>
                            <a:avLst/>
                            <a:gdLst>
                              <a:gd name="T0" fmla="*/ 964 w 2164"/>
                              <a:gd name="T1" fmla="*/ 654 h 763"/>
                              <a:gd name="T2" fmla="*/ 921 w 2164"/>
                              <a:gd name="T3" fmla="*/ 708 h 763"/>
                              <a:gd name="T4" fmla="*/ 924 w 2164"/>
                              <a:gd name="T5" fmla="*/ 710 h 763"/>
                              <a:gd name="T6" fmla="*/ 940 w 2164"/>
                              <a:gd name="T7" fmla="*/ 724 h 763"/>
                              <a:gd name="T8" fmla="*/ 957 w 2164"/>
                              <a:gd name="T9" fmla="*/ 735 h 763"/>
                              <a:gd name="T10" fmla="*/ 974 w 2164"/>
                              <a:gd name="T11" fmla="*/ 745 h 763"/>
                              <a:gd name="T12" fmla="*/ 991 w 2164"/>
                              <a:gd name="T13" fmla="*/ 752 h 763"/>
                              <a:gd name="T14" fmla="*/ 1009 w 2164"/>
                              <a:gd name="T15" fmla="*/ 757 h 763"/>
                              <a:gd name="T16" fmla="*/ 1028 w 2164"/>
                              <a:gd name="T17" fmla="*/ 760 h 763"/>
                              <a:gd name="T18" fmla="*/ 1048 w 2164"/>
                              <a:gd name="T19" fmla="*/ 763 h 763"/>
                              <a:gd name="T20" fmla="*/ 1068 w 2164"/>
                              <a:gd name="T21" fmla="*/ 763 h 763"/>
                              <a:gd name="T22" fmla="*/ 1086 w 2164"/>
                              <a:gd name="T23" fmla="*/ 763 h 763"/>
                              <a:gd name="T24" fmla="*/ 1103 w 2164"/>
                              <a:gd name="T25" fmla="*/ 760 h 763"/>
                              <a:gd name="T26" fmla="*/ 1119 w 2164"/>
                              <a:gd name="T27" fmla="*/ 757 h 763"/>
                              <a:gd name="T28" fmla="*/ 1134 w 2164"/>
                              <a:gd name="T29" fmla="*/ 752 h 763"/>
                              <a:gd name="T30" fmla="*/ 1149 w 2164"/>
                              <a:gd name="T31" fmla="*/ 746 h 763"/>
                              <a:gd name="T32" fmla="*/ 1162 w 2164"/>
                              <a:gd name="T33" fmla="*/ 739 h 763"/>
                              <a:gd name="T34" fmla="*/ 1175 w 2164"/>
                              <a:gd name="T35" fmla="*/ 730 h 763"/>
                              <a:gd name="T36" fmla="*/ 1186 w 2164"/>
                              <a:gd name="T37" fmla="*/ 720 h 763"/>
                              <a:gd name="T38" fmla="*/ 1196 w 2164"/>
                              <a:gd name="T39" fmla="*/ 710 h 763"/>
                              <a:gd name="T40" fmla="*/ 1201 w 2164"/>
                              <a:gd name="T41" fmla="*/ 703 h 763"/>
                              <a:gd name="T42" fmla="*/ 1067 w 2164"/>
                              <a:gd name="T43" fmla="*/ 703 h 763"/>
                              <a:gd name="T44" fmla="*/ 1052 w 2164"/>
                              <a:gd name="T45" fmla="*/ 703 h 763"/>
                              <a:gd name="T46" fmla="*/ 1038 w 2164"/>
                              <a:gd name="T47" fmla="*/ 700 h 763"/>
                              <a:gd name="T48" fmla="*/ 1025 w 2164"/>
                              <a:gd name="T49" fmla="*/ 697 h 763"/>
                              <a:gd name="T50" fmla="*/ 1013 w 2164"/>
                              <a:gd name="T51" fmla="*/ 692 h 763"/>
                              <a:gd name="T52" fmla="*/ 1001 w 2164"/>
                              <a:gd name="T53" fmla="*/ 685 h 763"/>
                              <a:gd name="T54" fmla="*/ 989 w 2164"/>
                              <a:gd name="T55" fmla="*/ 678 h 763"/>
                              <a:gd name="T56" fmla="*/ 978 w 2164"/>
                              <a:gd name="T57" fmla="*/ 668 h 763"/>
                              <a:gd name="T58" fmla="*/ 968 w 2164"/>
                              <a:gd name="T59" fmla="*/ 658 h 763"/>
                              <a:gd name="T60" fmla="*/ 964 w 2164"/>
                              <a:gd name="T61" fmla="*/ 654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164" h="763">
                                <a:moveTo>
                                  <a:pt x="964" y="654"/>
                                </a:moveTo>
                                <a:lnTo>
                                  <a:pt x="921" y="708"/>
                                </a:lnTo>
                                <a:lnTo>
                                  <a:pt x="924" y="710"/>
                                </a:lnTo>
                                <a:lnTo>
                                  <a:pt x="940" y="724"/>
                                </a:lnTo>
                                <a:lnTo>
                                  <a:pt x="957" y="735"/>
                                </a:lnTo>
                                <a:lnTo>
                                  <a:pt x="974" y="745"/>
                                </a:lnTo>
                                <a:lnTo>
                                  <a:pt x="991" y="752"/>
                                </a:lnTo>
                                <a:lnTo>
                                  <a:pt x="1009" y="757"/>
                                </a:lnTo>
                                <a:lnTo>
                                  <a:pt x="1028" y="760"/>
                                </a:lnTo>
                                <a:lnTo>
                                  <a:pt x="1048" y="763"/>
                                </a:lnTo>
                                <a:lnTo>
                                  <a:pt x="1068" y="763"/>
                                </a:lnTo>
                                <a:lnTo>
                                  <a:pt x="1086" y="763"/>
                                </a:lnTo>
                                <a:lnTo>
                                  <a:pt x="1103" y="760"/>
                                </a:lnTo>
                                <a:lnTo>
                                  <a:pt x="1119" y="757"/>
                                </a:lnTo>
                                <a:lnTo>
                                  <a:pt x="1134" y="752"/>
                                </a:lnTo>
                                <a:lnTo>
                                  <a:pt x="1149" y="746"/>
                                </a:lnTo>
                                <a:lnTo>
                                  <a:pt x="1162" y="739"/>
                                </a:lnTo>
                                <a:lnTo>
                                  <a:pt x="1175" y="730"/>
                                </a:lnTo>
                                <a:lnTo>
                                  <a:pt x="1186" y="720"/>
                                </a:lnTo>
                                <a:lnTo>
                                  <a:pt x="1196" y="710"/>
                                </a:lnTo>
                                <a:lnTo>
                                  <a:pt x="1201" y="703"/>
                                </a:lnTo>
                                <a:lnTo>
                                  <a:pt x="1067" y="703"/>
                                </a:lnTo>
                                <a:lnTo>
                                  <a:pt x="1052" y="703"/>
                                </a:lnTo>
                                <a:lnTo>
                                  <a:pt x="1038" y="700"/>
                                </a:lnTo>
                                <a:lnTo>
                                  <a:pt x="1025" y="697"/>
                                </a:lnTo>
                                <a:lnTo>
                                  <a:pt x="1013" y="692"/>
                                </a:lnTo>
                                <a:lnTo>
                                  <a:pt x="1001" y="685"/>
                                </a:lnTo>
                                <a:lnTo>
                                  <a:pt x="989" y="678"/>
                                </a:lnTo>
                                <a:lnTo>
                                  <a:pt x="978" y="668"/>
                                </a:lnTo>
                                <a:lnTo>
                                  <a:pt x="968" y="658"/>
                                </a:lnTo>
                                <a:lnTo>
                                  <a:pt x="964" y="654"/>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5"/>
                        <wps:cNvSpPr>
                          <a:spLocks/>
                        </wps:cNvSpPr>
                        <wps:spPr bwMode="auto">
                          <a:xfrm>
                            <a:off x="1842" y="-165"/>
                            <a:ext cx="2164" cy="763"/>
                          </a:xfrm>
                          <a:custGeom>
                            <a:avLst/>
                            <a:gdLst>
                              <a:gd name="T0" fmla="*/ 1230 w 2164"/>
                              <a:gd name="T1" fmla="*/ 577 h 763"/>
                              <a:gd name="T2" fmla="*/ 1167 w 2164"/>
                              <a:gd name="T3" fmla="*/ 577 h 763"/>
                              <a:gd name="T4" fmla="*/ 1167 w 2164"/>
                              <a:gd name="T5" fmla="*/ 621 h 763"/>
                              <a:gd name="T6" fmla="*/ 1165 w 2164"/>
                              <a:gd name="T7" fmla="*/ 631 h 763"/>
                              <a:gd name="T8" fmla="*/ 1159 w 2164"/>
                              <a:gd name="T9" fmla="*/ 654 h 763"/>
                              <a:gd name="T10" fmla="*/ 1154 w 2164"/>
                              <a:gd name="T11" fmla="*/ 664 h 763"/>
                              <a:gd name="T12" fmla="*/ 1139 w 2164"/>
                              <a:gd name="T13" fmla="*/ 682 h 763"/>
                              <a:gd name="T14" fmla="*/ 1129 w 2164"/>
                              <a:gd name="T15" fmla="*/ 689 h 763"/>
                              <a:gd name="T16" fmla="*/ 1116 w 2164"/>
                              <a:gd name="T17" fmla="*/ 695 h 763"/>
                              <a:gd name="T18" fmla="*/ 1106 w 2164"/>
                              <a:gd name="T19" fmla="*/ 699 h 763"/>
                              <a:gd name="T20" fmla="*/ 1094 w 2164"/>
                              <a:gd name="T21" fmla="*/ 701 h 763"/>
                              <a:gd name="T22" fmla="*/ 1081 w 2164"/>
                              <a:gd name="T23" fmla="*/ 703 h 763"/>
                              <a:gd name="T24" fmla="*/ 1067 w 2164"/>
                              <a:gd name="T25" fmla="*/ 703 h 763"/>
                              <a:gd name="T26" fmla="*/ 1201 w 2164"/>
                              <a:gd name="T27" fmla="*/ 703 h 763"/>
                              <a:gd name="T28" fmla="*/ 1205 w 2164"/>
                              <a:gd name="T29" fmla="*/ 698 h 763"/>
                              <a:gd name="T30" fmla="*/ 1212 w 2164"/>
                              <a:gd name="T31" fmla="*/ 685 h 763"/>
                              <a:gd name="T32" fmla="*/ 1219 w 2164"/>
                              <a:gd name="T33" fmla="*/ 672 h 763"/>
                              <a:gd name="T34" fmla="*/ 1224 w 2164"/>
                              <a:gd name="T35" fmla="*/ 658 h 763"/>
                              <a:gd name="T36" fmla="*/ 1227 w 2164"/>
                              <a:gd name="T37" fmla="*/ 643 h 763"/>
                              <a:gd name="T38" fmla="*/ 1230 w 2164"/>
                              <a:gd name="T39" fmla="*/ 627 h 763"/>
                              <a:gd name="T40" fmla="*/ 1230 w 2164"/>
                              <a:gd name="T41" fmla="*/ 614 h 763"/>
                              <a:gd name="T42" fmla="*/ 1230 w 2164"/>
                              <a:gd name="T43" fmla="*/ 577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164" h="763">
                                <a:moveTo>
                                  <a:pt x="1230" y="577"/>
                                </a:moveTo>
                                <a:lnTo>
                                  <a:pt x="1167" y="577"/>
                                </a:lnTo>
                                <a:lnTo>
                                  <a:pt x="1167" y="621"/>
                                </a:lnTo>
                                <a:lnTo>
                                  <a:pt x="1165" y="631"/>
                                </a:lnTo>
                                <a:lnTo>
                                  <a:pt x="1159" y="654"/>
                                </a:lnTo>
                                <a:lnTo>
                                  <a:pt x="1154" y="664"/>
                                </a:lnTo>
                                <a:lnTo>
                                  <a:pt x="1139" y="682"/>
                                </a:lnTo>
                                <a:lnTo>
                                  <a:pt x="1129" y="689"/>
                                </a:lnTo>
                                <a:lnTo>
                                  <a:pt x="1116" y="695"/>
                                </a:lnTo>
                                <a:lnTo>
                                  <a:pt x="1106" y="699"/>
                                </a:lnTo>
                                <a:lnTo>
                                  <a:pt x="1094" y="701"/>
                                </a:lnTo>
                                <a:lnTo>
                                  <a:pt x="1081" y="703"/>
                                </a:lnTo>
                                <a:lnTo>
                                  <a:pt x="1067" y="703"/>
                                </a:lnTo>
                                <a:lnTo>
                                  <a:pt x="1201" y="703"/>
                                </a:lnTo>
                                <a:lnTo>
                                  <a:pt x="1205" y="698"/>
                                </a:lnTo>
                                <a:lnTo>
                                  <a:pt x="1212" y="685"/>
                                </a:lnTo>
                                <a:lnTo>
                                  <a:pt x="1219" y="672"/>
                                </a:lnTo>
                                <a:lnTo>
                                  <a:pt x="1224" y="658"/>
                                </a:lnTo>
                                <a:lnTo>
                                  <a:pt x="1227" y="643"/>
                                </a:lnTo>
                                <a:lnTo>
                                  <a:pt x="1230" y="627"/>
                                </a:lnTo>
                                <a:lnTo>
                                  <a:pt x="1230" y="614"/>
                                </a:lnTo>
                                <a:lnTo>
                                  <a:pt x="1230" y="577"/>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6"/>
                        <wps:cNvSpPr>
                          <a:spLocks/>
                        </wps:cNvSpPr>
                        <wps:spPr bwMode="auto">
                          <a:xfrm>
                            <a:off x="1842" y="-165"/>
                            <a:ext cx="2164" cy="763"/>
                          </a:xfrm>
                          <a:custGeom>
                            <a:avLst/>
                            <a:gdLst>
                              <a:gd name="T0" fmla="*/ 1053 w 2164"/>
                              <a:gd name="T1" fmla="*/ 314 h 763"/>
                              <a:gd name="T2" fmla="*/ 1022 w 2164"/>
                              <a:gd name="T3" fmla="*/ 319 h 763"/>
                              <a:gd name="T4" fmla="*/ 994 w 2164"/>
                              <a:gd name="T5" fmla="*/ 331 h 763"/>
                              <a:gd name="T6" fmla="*/ 970 w 2164"/>
                              <a:gd name="T7" fmla="*/ 348 h 763"/>
                              <a:gd name="T8" fmla="*/ 950 w 2164"/>
                              <a:gd name="T9" fmla="*/ 369 h 763"/>
                              <a:gd name="T10" fmla="*/ 935 w 2164"/>
                              <a:gd name="T11" fmla="*/ 394 h 763"/>
                              <a:gd name="T12" fmla="*/ 925 w 2164"/>
                              <a:gd name="T13" fmla="*/ 422 h 763"/>
                              <a:gd name="T14" fmla="*/ 919 w 2164"/>
                              <a:gd name="T15" fmla="*/ 453 h 763"/>
                              <a:gd name="T16" fmla="*/ 919 w 2164"/>
                              <a:gd name="T17" fmla="*/ 485 h 763"/>
                              <a:gd name="T18" fmla="*/ 925 w 2164"/>
                              <a:gd name="T19" fmla="*/ 515 h 763"/>
                              <a:gd name="T20" fmla="*/ 936 w 2164"/>
                              <a:gd name="T21" fmla="*/ 543 h 763"/>
                              <a:gd name="T22" fmla="*/ 952 w 2164"/>
                              <a:gd name="T23" fmla="*/ 567 h 763"/>
                              <a:gd name="T24" fmla="*/ 972 w 2164"/>
                              <a:gd name="T25" fmla="*/ 587 h 763"/>
                              <a:gd name="T26" fmla="*/ 996 w 2164"/>
                              <a:gd name="T27" fmla="*/ 603 h 763"/>
                              <a:gd name="T28" fmla="*/ 1023 w 2164"/>
                              <a:gd name="T29" fmla="*/ 614 h 763"/>
                              <a:gd name="T30" fmla="*/ 1054 w 2164"/>
                              <a:gd name="T31" fmla="*/ 620 h 763"/>
                              <a:gd name="T32" fmla="*/ 1085 w 2164"/>
                              <a:gd name="T33" fmla="*/ 620 h 763"/>
                              <a:gd name="T34" fmla="*/ 1114 w 2164"/>
                              <a:gd name="T35" fmla="*/ 614 h 763"/>
                              <a:gd name="T36" fmla="*/ 1139 w 2164"/>
                              <a:gd name="T37" fmla="*/ 602 h 763"/>
                              <a:gd name="T38" fmla="*/ 1159 w 2164"/>
                              <a:gd name="T39" fmla="*/ 587 h 763"/>
                              <a:gd name="T40" fmla="*/ 1230 w 2164"/>
                              <a:gd name="T41" fmla="*/ 577 h 763"/>
                              <a:gd name="T42" fmla="*/ 1076 w 2164"/>
                              <a:gd name="T43" fmla="*/ 561 h 763"/>
                              <a:gd name="T44" fmla="*/ 1039 w 2164"/>
                              <a:gd name="T45" fmla="*/ 555 h 763"/>
                              <a:gd name="T46" fmla="*/ 1010 w 2164"/>
                              <a:gd name="T47" fmla="*/ 536 h 763"/>
                              <a:gd name="T48" fmla="*/ 992 w 2164"/>
                              <a:gd name="T49" fmla="*/ 506 h 763"/>
                              <a:gd name="T50" fmla="*/ 986 w 2164"/>
                              <a:gd name="T51" fmla="*/ 469 h 763"/>
                              <a:gd name="T52" fmla="*/ 988 w 2164"/>
                              <a:gd name="T53" fmla="*/ 442 h 763"/>
                              <a:gd name="T54" fmla="*/ 1003 w 2164"/>
                              <a:gd name="T55" fmla="*/ 408 h 763"/>
                              <a:gd name="T56" fmla="*/ 1027 w 2164"/>
                              <a:gd name="T57" fmla="*/ 385 h 763"/>
                              <a:gd name="T58" fmla="*/ 1062 w 2164"/>
                              <a:gd name="T59" fmla="*/ 373 h 763"/>
                              <a:gd name="T60" fmla="*/ 1230 w 2164"/>
                              <a:gd name="T61" fmla="*/ 354 h 763"/>
                              <a:gd name="T62" fmla="*/ 1159 w 2164"/>
                              <a:gd name="T63" fmla="*/ 346 h 763"/>
                              <a:gd name="T64" fmla="*/ 1139 w 2164"/>
                              <a:gd name="T65" fmla="*/ 332 h 763"/>
                              <a:gd name="T66" fmla="*/ 1114 w 2164"/>
                              <a:gd name="T67" fmla="*/ 320 h 763"/>
                              <a:gd name="T68" fmla="*/ 1085 w 2164"/>
                              <a:gd name="T69" fmla="*/ 314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64" h="763">
                                <a:moveTo>
                                  <a:pt x="1070" y="313"/>
                                </a:moveTo>
                                <a:lnTo>
                                  <a:pt x="1053" y="314"/>
                                </a:lnTo>
                                <a:lnTo>
                                  <a:pt x="1037" y="316"/>
                                </a:lnTo>
                                <a:lnTo>
                                  <a:pt x="1022" y="319"/>
                                </a:lnTo>
                                <a:lnTo>
                                  <a:pt x="1007" y="325"/>
                                </a:lnTo>
                                <a:lnTo>
                                  <a:pt x="994" y="331"/>
                                </a:lnTo>
                                <a:lnTo>
                                  <a:pt x="981" y="339"/>
                                </a:lnTo>
                                <a:lnTo>
                                  <a:pt x="970" y="348"/>
                                </a:lnTo>
                                <a:lnTo>
                                  <a:pt x="960" y="358"/>
                                </a:lnTo>
                                <a:lnTo>
                                  <a:pt x="950" y="369"/>
                                </a:lnTo>
                                <a:lnTo>
                                  <a:pt x="942" y="381"/>
                                </a:lnTo>
                                <a:lnTo>
                                  <a:pt x="935" y="394"/>
                                </a:lnTo>
                                <a:lnTo>
                                  <a:pt x="929" y="408"/>
                                </a:lnTo>
                                <a:lnTo>
                                  <a:pt x="925" y="422"/>
                                </a:lnTo>
                                <a:lnTo>
                                  <a:pt x="921" y="437"/>
                                </a:lnTo>
                                <a:lnTo>
                                  <a:pt x="919" y="453"/>
                                </a:lnTo>
                                <a:lnTo>
                                  <a:pt x="919" y="469"/>
                                </a:lnTo>
                                <a:lnTo>
                                  <a:pt x="919" y="485"/>
                                </a:lnTo>
                                <a:lnTo>
                                  <a:pt x="921" y="500"/>
                                </a:lnTo>
                                <a:lnTo>
                                  <a:pt x="925" y="515"/>
                                </a:lnTo>
                                <a:lnTo>
                                  <a:pt x="930" y="529"/>
                                </a:lnTo>
                                <a:lnTo>
                                  <a:pt x="936" y="543"/>
                                </a:lnTo>
                                <a:lnTo>
                                  <a:pt x="943" y="555"/>
                                </a:lnTo>
                                <a:lnTo>
                                  <a:pt x="952" y="567"/>
                                </a:lnTo>
                                <a:lnTo>
                                  <a:pt x="961" y="577"/>
                                </a:lnTo>
                                <a:lnTo>
                                  <a:pt x="972" y="587"/>
                                </a:lnTo>
                                <a:lnTo>
                                  <a:pt x="983" y="596"/>
                                </a:lnTo>
                                <a:lnTo>
                                  <a:pt x="996" y="603"/>
                                </a:lnTo>
                                <a:lnTo>
                                  <a:pt x="1009" y="609"/>
                                </a:lnTo>
                                <a:lnTo>
                                  <a:pt x="1023" y="614"/>
                                </a:lnTo>
                                <a:lnTo>
                                  <a:pt x="1038" y="618"/>
                                </a:lnTo>
                                <a:lnTo>
                                  <a:pt x="1054" y="620"/>
                                </a:lnTo>
                                <a:lnTo>
                                  <a:pt x="1070" y="621"/>
                                </a:lnTo>
                                <a:lnTo>
                                  <a:pt x="1085" y="620"/>
                                </a:lnTo>
                                <a:lnTo>
                                  <a:pt x="1100" y="618"/>
                                </a:lnTo>
                                <a:lnTo>
                                  <a:pt x="1114" y="614"/>
                                </a:lnTo>
                                <a:lnTo>
                                  <a:pt x="1128" y="608"/>
                                </a:lnTo>
                                <a:lnTo>
                                  <a:pt x="1139" y="602"/>
                                </a:lnTo>
                                <a:lnTo>
                                  <a:pt x="1149" y="595"/>
                                </a:lnTo>
                                <a:lnTo>
                                  <a:pt x="1159" y="587"/>
                                </a:lnTo>
                                <a:lnTo>
                                  <a:pt x="1167" y="577"/>
                                </a:lnTo>
                                <a:lnTo>
                                  <a:pt x="1230" y="577"/>
                                </a:lnTo>
                                <a:lnTo>
                                  <a:pt x="1230" y="561"/>
                                </a:lnTo>
                                <a:lnTo>
                                  <a:pt x="1076" y="561"/>
                                </a:lnTo>
                                <a:lnTo>
                                  <a:pt x="1056" y="559"/>
                                </a:lnTo>
                                <a:lnTo>
                                  <a:pt x="1039" y="555"/>
                                </a:lnTo>
                                <a:lnTo>
                                  <a:pt x="1023" y="547"/>
                                </a:lnTo>
                                <a:lnTo>
                                  <a:pt x="1010" y="536"/>
                                </a:lnTo>
                                <a:lnTo>
                                  <a:pt x="1000" y="522"/>
                                </a:lnTo>
                                <a:lnTo>
                                  <a:pt x="992" y="506"/>
                                </a:lnTo>
                                <a:lnTo>
                                  <a:pt x="987" y="489"/>
                                </a:lnTo>
                                <a:lnTo>
                                  <a:pt x="986" y="469"/>
                                </a:lnTo>
                                <a:lnTo>
                                  <a:pt x="986" y="455"/>
                                </a:lnTo>
                                <a:lnTo>
                                  <a:pt x="988" y="442"/>
                                </a:lnTo>
                                <a:lnTo>
                                  <a:pt x="997" y="418"/>
                                </a:lnTo>
                                <a:lnTo>
                                  <a:pt x="1003" y="408"/>
                                </a:lnTo>
                                <a:lnTo>
                                  <a:pt x="1018" y="391"/>
                                </a:lnTo>
                                <a:lnTo>
                                  <a:pt x="1027" y="385"/>
                                </a:lnTo>
                                <a:lnTo>
                                  <a:pt x="1050" y="375"/>
                                </a:lnTo>
                                <a:lnTo>
                                  <a:pt x="1062" y="373"/>
                                </a:lnTo>
                                <a:lnTo>
                                  <a:pt x="1230" y="373"/>
                                </a:lnTo>
                                <a:lnTo>
                                  <a:pt x="1230" y="354"/>
                                </a:lnTo>
                                <a:lnTo>
                                  <a:pt x="1167" y="354"/>
                                </a:lnTo>
                                <a:lnTo>
                                  <a:pt x="1159" y="346"/>
                                </a:lnTo>
                                <a:lnTo>
                                  <a:pt x="1149" y="338"/>
                                </a:lnTo>
                                <a:lnTo>
                                  <a:pt x="1139" y="332"/>
                                </a:lnTo>
                                <a:lnTo>
                                  <a:pt x="1128" y="326"/>
                                </a:lnTo>
                                <a:lnTo>
                                  <a:pt x="1114" y="320"/>
                                </a:lnTo>
                                <a:lnTo>
                                  <a:pt x="1099" y="316"/>
                                </a:lnTo>
                                <a:lnTo>
                                  <a:pt x="1085" y="314"/>
                                </a:lnTo>
                                <a:lnTo>
                                  <a:pt x="1070" y="313"/>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7"/>
                        <wps:cNvSpPr>
                          <a:spLocks/>
                        </wps:cNvSpPr>
                        <wps:spPr bwMode="auto">
                          <a:xfrm>
                            <a:off x="1842" y="-165"/>
                            <a:ext cx="2164" cy="763"/>
                          </a:xfrm>
                          <a:custGeom>
                            <a:avLst/>
                            <a:gdLst>
                              <a:gd name="T0" fmla="*/ 1230 w 2164"/>
                              <a:gd name="T1" fmla="*/ 373 h 763"/>
                              <a:gd name="T2" fmla="*/ 1090 w 2164"/>
                              <a:gd name="T3" fmla="*/ 373 h 763"/>
                              <a:gd name="T4" fmla="*/ 1103 w 2164"/>
                              <a:gd name="T5" fmla="*/ 375 h 763"/>
                              <a:gd name="T6" fmla="*/ 1125 w 2164"/>
                              <a:gd name="T7" fmla="*/ 385 h 763"/>
                              <a:gd name="T8" fmla="*/ 1135 w 2164"/>
                              <a:gd name="T9" fmla="*/ 391 h 763"/>
                              <a:gd name="T10" fmla="*/ 1150 w 2164"/>
                              <a:gd name="T11" fmla="*/ 408 h 763"/>
                              <a:gd name="T12" fmla="*/ 1156 w 2164"/>
                              <a:gd name="T13" fmla="*/ 418 h 763"/>
                              <a:gd name="T14" fmla="*/ 1165 w 2164"/>
                              <a:gd name="T15" fmla="*/ 442 h 763"/>
                              <a:gd name="T16" fmla="*/ 1167 w 2164"/>
                              <a:gd name="T17" fmla="*/ 455 h 763"/>
                              <a:gd name="T18" fmla="*/ 1167 w 2164"/>
                              <a:gd name="T19" fmla="*/ 469 h 763"/>
                              <a:gd name="T20" fmla="*/ 1165 w 2164"/>
                              <a:gd name="T21" fmla="*/ 489 h 763"/>
                              <a:gd name="T22" fmla="*/ 1161 w 2164"/>
                              <a:gd name="T23" fmla="*/ 506 h 763"/>
                              <a:gd name="T24" fmla="*/ 1153 w 2164"/>
                              <a:gd name="T25" fmla="*/ 522 h 763"/>
                              <a:gd name="T26" fmla="*/ 1142 w 2164"/>
                              <a:gd name="T27" fmla="*/ 536 h 763"/>
                              <a:gd name="T28" fmla="*/ 1129 w 2164"/>
                              <a:gd name="T29" fmla="*/ 547 h 763"/>
                              <a:gd name="T30" fmla="*/ 1114 w 2164"/>
                              <a:gd name="T31" fmla="*/ 555 h 763"/>
                              <a:gd name="T32" fmla="*/ 1096 w 2164"/>
                              <a:gd name="T33" fmla="*/ 559 h 763"/>
                              <a:gd name="T34" fmla="*/ 1076 w 2164"/>
                              <a:gd name="T35" fmla="*/ 561 h 763"/>
                              <a:gd name="T36" fmla="*/ 1230 w 2164"/>
                              <a:gd name="T37" fmla="*/ 561 h 763"/>
                              <a:gd name="T38" fmla="*/ 1230 w 2164"/>
                              <a:gd name="T39" fmla="*/ 373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164" h="763">
                                <a:moveTo>
                                  <a:pt x="1230" y="373"/>
                                </a:moveTo>
                                <a:lnTo>
                                  <a:pt x="1090" y="373"/>
                                </a:lnTo>
                                <a:lnTo>
                                  <a:pt x="1103" y="375"/>
                                </a:lnTo>
                                <a:lnTo>
                                  <a:pt x="1125" y="385"/>
                                </a:lnTo>
                                <a:lnTo>
                                  <a:pt x="1135" y="391"/>
                                </a:lnTo>
                                <a:lnTo>
                                  <a:pt x="1150" y="408"/>
                                </a:lnTo>
                                <a:lnTo>
                                  <a:pt x="1156" y="418"/>
                                </a:lnTo>
                                <a:lnTo>
                                  <a:pt x="1165" y="442"/>
                                </a:lnTo>
                                <a:lnTo>
                                  <a:pt x="1167" y="455"/>
                                </a:lnTo>
                                <a:lnTo>
                                  <a:pt x="1167" y="469"/>
                                </a:lnTo>
                                <a:lnTo>
                                  <a:pt x="1165" y="489"/>
                                </a:lnTo>
                                <a:lnTo>
                                  <a:pt x="1161" y="506"/>
                                </a:lnTo>
                                <a:lnTo>
                                  <a:pt x="1153" y="522"/>
                                </a:lnTo>
                                <a:lnTo>
                                  <a:pt x="1142" y="536"/>
                                </a:lnTo>
                                <a:lnTo>
                                  <a:pt x="1129" y="547"/>
                                </a:lnTo>
                                <a:lnTo>
                                  <a:pt x="1114" y="555"/>
                                </a:lnTo>
                                <a:lnTo>
                                  <a:pt x="1096" y="559"/>
                                </a:lnTo>
                                <a:lnTo>
                                  <a:pt x="1076" y="561"/>
                                </a:lnTo>
                                <a:lnTo>
                                  <a:pt x="1230" y="561"/>
                                </a:lnTo>
                                <a:lnTo>
                                  <a:pt x="1230" y="373"/>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8"/>
                        <wps:cNvSpPr>
                          <a:spLocks/>
                        </wps:cNvSpPr>
                        <wps:spPr bwMode="auto">
                          <a:xfrm>
                            <a:off x="1842" y="-165"/>
                            <a:ext cx="2164" cy="763"/>
                          </a:xfrm>
                          <a:custGeom>
                            <a:avLst/>
                            <a:gdLst>
                              <a:gd name="T0" fmla="*/ 1230 w 2164"/>
                              <a:gd name="T1" fmla="*/ 320 h 763"/>
                              <a:gd name="T2" fmla="*/ 1167 w 2164"/>
                              <a:gd name="T3" fmla="*/ 320 h 763"/>
                              <a:gd name="T4" fmla="*/ 1167 w 2164"/>
                              <a:gd name="T5" fmla="*/ 354 h 763"/>
                              <a:gd name="T6" fmla="*/ 1230 w 2164"/>
                              <a:gd name="T7" fmla="*/ 354 h 763"/>
                              <a:gd name="T8" fmla="*/ 1230 w 2164"/>
                              <a:gd name="T9" fmla="*/ 320 h 763"/>
                            </a:gdLst>
                            <a:ahLst/>
                            <a:cxnLst>
                              <a:cxn ang="0">
                                <a:pos x="T0" y="T1"/>
                              </a:cxn>
                              <a:cxn ang="0">
                                <a:pos x="T2" y="T3"/>
                              </a:cxn>
                              <a:cxn ang="0">
                                <a:pos x="T4" y="T5"/>
                              </a:cxn>
                              <a:cxn ang="0">
                                <a:pos x="T6" y="T7"/>
                              </a:cxn>
                              <a:cxn ang="0">
                                <a:pos x="T8" y="T9"/>
                              </a:cxn>
                            </a:cxnLst>
                            <a:rect l="0" t="0" r="r" b="b"/>
                            <a:pathLst>
                              <a:path w="2164" h="763">
                                <a:moveTo>
                                  <a:pt x="1230" y="320"/>
                                </a:moveTo>
                                <a:lnTo>
                                  <a:pt x="1167" y="320"/>
                                </a:lnTo>
                                <a:lnTo>
                                  <a:pt x="1167" y="354"/>
                                </a:lnTo>
                                <a:lnTo>
                                  <a:pt x="1230" y="354"/>
                                </a:lnTo>
                                <a:lnTo>
                                  <a:pt x="1230" y="320"/>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9"/>
                        <wps:cNvSpPr>
                          <a:spLocks/>
                        </wps:cNvSpPr>
                        <wps:spPr bwMode="auto">
                          <a:xfrm>
                            <a:off x="1842" y="-165"/>
                            <a:ext cx="2164" cy="763"/>
                          </a:xfrm>
                          <a:custGeom>
                            <a:avLst/>
                            <a:gdLst>
                              <a:gd name="T0" fmla="*/ 2002 w 2164"/>
                              <a:gd name="T1" fmla="*/ 364 h 763"/>
                              <a:gd name="T2" fmla="*/ 1932 w 2164"/>
                              <a:gd name="T3" fmla="*/ 383 h 763"/>
                              <a:gd name="T4" fmla="*/ 2074 w 2164"/>
                              <a:gd name="T5" fmla="*/ 525 h 763"/>
                              <a:gd name="T6" fmla="*/ 2118 w 2164"/>
                              <a:gd name="T7" fmla="*/ 480 h 763"/>
                              <a:gd name="T8" fmla="*/ 2002 w 2164"/>
                              <a:gd name="T9" fmla="*/ 364 h 763"/>
                            </a:gdLst>
                            <a:ahLst/>
                            <a:cxnLst>
                              <a:cxn ang="0">
                                <a:pos x="T0" y="T1"/>
                              </a:cxn>
                              <a:cxn ang="0">
                                <a:pos x="T2" y="T3"/>
                              </a:cxn>
                              <a:cxn ang="0">
                                <a:pos x="T4" y="T5"/>
                              </a:cxn>
                              <a:cxn ang="0">
                                <a:pos x="T6" y="T7"/>
                              </a:cxn>
                              <a:cxn ang="0">
                                <a:pos x="T8" y="T9"/>
                              </a:cxn>
                            </a:cxnLst>
                            <a:rect l="0" t="0" r="r" b="b"/>
                            <a:pathLst>
                              <a:path w="2164" h="763">
                                <a:moveTo>
                                  <a:pt x="2002" y="364"/>
                                </a:moveTo>
                                <a:lnTo>
                                  <a:pt x="1932" y="383"/>
                                </a:lnTo>
                                <a:lnTo>
                                  <a:pt x="2074" y="525"/>
                                </a:lnTo>
                                <a:lnTo>
                                  <a:pt x="2118" y="480"/>
                                </a:lnTo>
                                <a:lnTo>
                                  <a:pt x="2002" y="364"/>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0"/>
                        <wps:cNvSpPr>
                          <a:spLocks/>
                        </wps:cNvSpPr>
                        <wps:spPr bwMode="auto">
                          <a:xfrm>
                            <a:off x="1842" y="-165"/>
                            <a:ext cx="2164" cy="763"/>
                          </a:xfrm>
                          <a:custGeom>
                            <a:avLst/>
                            <a:gdLst>
                              <a:gd name="T0" fmla="*/ 1839 w 2164"/>
                              <a:gd name="T1" fmla="*/ 0 h 763"/>
                              <a:gd name="T2" fmla="*/ 1797 w 2164"/>
                              <a:gd name="T3" fmla="*/ 159 h 763"/>
                              <a:gd name="T4" fmla="*/ 1848 w 2164"/>
                              <a:gd name="T5" fmla="*/ 210 h 763"/>
                              <a:gd name="T6" fmla="*/ 1900 w 2164"/>
                              <a:gd name="T7" fmla="*/ 16 h 763"/>
                              <a:gd name="T8" fmla="*/ 1839 w 2164"/>
                              <a:gd name="T9" fmla="*/ 0 h 763"/>
                            </a:gdLst>
                            <a:ahLst/>
                            <a:cxnLst>
                              <a:cxn ang="0">
                                <a:pos x="T0" y="T1"/>
                              </a:cxn>
                              <a:cxn ang="0">
                                <a:pos x="T2" y="T3"/>
                              </a:cxn>
                              <a:cxn ang="0">
                                <a:pos x="T4" y="T5"/>
                              </a:cxn>
                              <a:cxn ang="0">
                                <a:pos x="T6" y="T7"/>
                              </a:cxn>
                              <a:cxn ang="0">
                                <a:pos x="T8" y="T9"/>
                              </a:cxn>
                            </a:cxnLst>
                            <a:rect l="0" t="0" r="r" b="b"/>
                            <a:pathLst>
                              <a:path w="2164" h="763">
                                <a:moveTo>
                                  <a:pt x="1839" y="0"/>
                                </a:moveTo>
                                <a:lnTo>
                                  <a:pt x="1797" y="159"/>
                                </a:lnTo>
                                <a:lnTo>
                                  <a:pt x="1848" y="210"/>
                                </a:lnTo>
                                <a:lnTo>
                                  <a:pt x="1900" y="16"/>
                                </a:lnTo>
                                <a:lnTo>
                                  <a:pt x="1839" y="0"/>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1"/>
                        <wps:cNvSpPr>
                          <a:spLocks/>
                        </wps:cNvSpPr>
                        <wps:spPr bwMode="auto">
                          <a:xfrm>
                            <a:off x="1842" y="-165"/>
                            <a:ext cx="2164" cy="763"/>
                          </a:xfrm>
                          <a:custGeom>
                            <a:avLst/>
                            <a:gdLst>
                              <a:gd name="T0" fmla="*/ 1705 w 2164"/>
                              <a:gd name="T1" fmla="*/ 320 h 763"/>
                              <a:gd name="T2" fmla="*/ 1642 w 2164"/>
                              <a:gd name="T3" fmla="*/ 320 h 763"/>
                              <a:gd name="T4" fmla="*/ 1642 w 2164"/>
                              <a:gd name="T5" fmla="*/ 617 h 763"/>
                              <a:gd name="T6" fmla="*/ 1705 w 2164"/>
                              <a:gd name="T7" fmla="*/ 617 h 763"/>
                              <a:gd name="T8" fmla="*/ 1705 w 2164"/>
                              <a:gd name="T9" fmla="*/ 468 h 763"/>
                              <a:gd name="T10" fmla="*/ 1706 w 2164"/>
                              <a:gd name="T11" fmla="*/ 447 h 763"/>
                              <a:gd name="T12" fmla="*/ 1710 w 2164"/>
                              <a:gd name="T13" fmla="*/ 429 h 763"/>
                              <a:gd name="T14" fmla="*/ 1717 w 2164"/>
                              <a:gd name="T15" fmla="*/ 413 h 763"/>
                              <a:gd name="T16" fmla="*/ 1725 w 2164"/>
                              <a:gd name="T17" fmla="*/ 401 h 763"/>
                              <a:gd name="T18" fmla="*/ 1736 w 2164"/>
                              <a:gd name="T19" fmla="*/ 392 h 763"/>
                              <a:gd name="T20" fmla="*/ 1750 w 2164"/>
                              <a:gd name="T21" fmla="*/ 385 h 763"/>
                              <a:gd name="T22" fmla="*/ 1766 w 2164"/>
                              <a:gd name="T23" fmla="*/ 381 h 763"/>
                              <a:gd name="T24" fmla="*/ 1783 w 2164"/>
                              <a:gd name="T25" fmla="*/ 380 h 763"/>
                              <a:gd name="T26" fmla="*/ 1815 w 2164"/>
                              <a:gd name="T27" fmla="*/ 380 h 763"/>
                              <a:gd name="T28" fmla="*/ 1816 w 2164"/>
                              <a:gd name="T29" fmla="*/ 355 h 763"/>
                              <a:gd name="T30" fmla="*/ 1705 w 2164"/>
                              <a:gd name="T31" fmla="*/ 355 h 763"/>
                              <a:gd name="T32" fmla="*/ 1705 w 2164"/>
                              <a:gd name="T33" fmla="*/ 320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64" h="763">
                                <a:moveTo>
                                  <a:pt x="1705" y="320"/>
                                </a:moveTo>
                                <a:lnTo>
                                  <a:pt x="1642" y="320"/>
                                </a:lnTo>
                                <a:lnTo>
                                  <a:pt x="1642" y="617"/>
                                </a:lnTo>
                                <a:lnTo>
                                  <a:pt x="1705" y="617"/>
                                </a:lnTo>
                                <a:lnTo>
                                  <a:pt x="1705" y="468"/>
                                </a:lnTo>
                                <a:lnTo>
                                  <a:pt x="1706" y="447"/>
                                </a:lnTo>
                                <a:lnTo>
                                  <a:pt x="1710" y="429"/>
                                </a:lnTo>
                                <a:lnTo>
                                  <a:pt x="1717" y="413"/>
                                </a:lnTo>
                                <a:lnTo>
                                  <a:pt x="1725" y="401"/>
                                </a:lnTo>
                                <a:lnTo>
                                  <a:pt x="1736" y="392"/>
                                </a:lnTo>
                                <a:lnTo>
                                  <a:pt x="1750" y="385"/>
                                </a:lnTo>
                                <a:lnTo>
                                  <a:pt x="1766" y="381"/>
                                </a:lnTo>
                                <a:lnTo>
                                  <a:pt x="1783" y="380"/>
                                </a:lnTo>
                                <a:lnTo>
                                  <a:pt x="1815" y="380"/>
                                </a:lnTo>
                                <a:lnTo>
                                  <a:pt x="1816" y="355"/>
                                </a:lnTo>
                                <a:lnTo>
                                  <a:pt x="1705" y="355"/>
                                </a:lnTo>
                                <a:lnTo>
                                  <a:pt x="1705" y="320"/>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2"/>
                        <wps:cNvSpPr>
                          <a:spLocks/>
                        </wps:cNvSpPr>
                        <wps:spPr bwMode="auto">
                          <a:xfrm>
                            <a:off x="1842" y="-165"/>
                            <a:ext cx="2164" cy="763"/>
                          </a:xfrm>
                          <a:custGeom>
                            <a:avLst/>
                            <a:gdLst>
                              <a:gd name="T0" fmla="*/ 1815 w 2164"/>
                              <a:gd name="T1" fmla="*/ 380 h 763"/>
                              <a:gd name="T2" fmla="*/ 1788 w 2164"/>
                              <a:gd name="T3" fmla="*/ 380 h 763"/>
                              <a:gd name="T4" fmla="*/ 1792 w 2164"/>
                              <a:gd name="T5" fmla="*/ 381 h 763"/>
                              <a:gd name="T6" fmla="*/ 1800 w 2164"/>
                              <a:gd name="T7" fmla="*/ 382 h 763"/>
                              <a:gd name="T8" fmla="*/ 1805 w 2164"/>
                              <a:gd name="T9" fmla="*/ 383 h 763"/>
                              <a:gd name="T10" fmla="*/ 1814 w 2164"/>
                              <a:gd name="T11" fmla="*/ 386 h 763"/>
                              <a:gd name="T12" fmla="*/ 1815 w 2164"/>
                              <a:gd name="T13" fmla="*/ 380 h 763"/>
                            </a:gdLst>
                            <a:ahLst/>
                            <a:cxnLst>
                              <a:cxn ang="0">
                                <a:pos x="T0" y="T1"/>
                              </a:cxn>
                              <a:cxn ang="0">
                                <a:pos x="T2" y="T3"/>
                              </a:cxn>
                              <a:cxn ang="0">
                                <a:pos x="T4" y="T5"/>
                              </a:cxn>
                              <a:cxn ang="0">
                                <a:pos x="T6" y="T7"/>
                              </a:cxn>
                              <a:cxn ang="0">
                                <a:pos x="T8" y="T9"/>
                              </a:cxn>
                              <a:cxn ang="0">
                                <a:pos x="T10" y="T11"/>
                              </a:cxn>
                              <a:cxn ang="0">
                                <a:pos x="T12" y="T13"/>
                              </a:cxn>
                            </a:cxnLst>
                            <a:rect l="0" t="0" r="r" b="b"/>
                            <a:pathLst>
                              <a:path w="2164" h="763">
                                <a:moveTo>
                                  <a:pt x="1815" y="380"/>
                                </a:moveTo>
                                <a:lnTo>
                                  <a:pt x="1788" y="380"/>
                                </a:lnTo>
                                <a:lnTo>
                                  <a:pt x="1792" y="381"/>
                                </a:lnTo>
                                <a:lnTo>
                                  <a:pt x="1800" y="382"/>
                                </a:lnTo>
                                <a:lnTo>
                                  <a:pt x="1805" y="383"/>
                                </a:lnTo>
                                <a:lnTo>
                                  <a:pt x="1814" y="386"/>
                                </a:lnTo>
                                <a:lnTo>
                                  <a:pt x="1815" y="380"/>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1842" y="-165"/>
                            <a:ext cx="2164" cy="763"/>
                          </a:xfrm>
                          <a:custGeom>
                            <a:avLst/>
                            <a:gdLst>
                              <a:gd name="T0" fmla="*/ 1788 w 2164"/>
                              <a:gd name="T1" fmla="*/ 313 h 763"/>
                              <a:gd name="T2" fmla="*/ 1774 w 2164"/>
                              <a:gd name="T3" fmla="*/ 314 h 763"/>
                              <a:gd name="T4" fmla="*/ 1760 w 2164"/>
                              <a:gd name="T5" fmla="*/ 317 h 763"/>
                              <a:gd name="T6" fmla="*/ 1751 w 2164"/>
                              <a:gd name="T7" fmla="*/ 320 h 763"/>
                              <a:gd name="T8" fmla="*/ 1742 w 2164"/>
                              <a:gd name="T9" fmla="*/ 323 h 763"/>
                              <a:gd name="T10" fmla="*/ 1727 w 2164"/>
                              <a:gd name="T11" fmla="*/ 333 h 763"/>
                              <a:gd name="T12" fmla="*/ 1720 w 2164"/>
                              <a:gd name="T13" fmla="*/ 338 h 763"/>
                              <a:gd name="T14" fmla="*/ 1710 w 2164"/>
                              <a:gd name="T15" fmla="*/ 348 h 763"/>
                              <a:gd name="T16" fmla="*/ 1708 w 2164"/>
                              <a:gd name="T17" fmla="*/ 351 h 763"/>
                              <a:gd name="T18" fmla="*/ 1705 w 2164"/>
                              <a:gd name="T19" fmla="*/ 355 h 763"/>
                              <a:gd name="T20" fmla="*/ 1816 w 2164"/>
                              <a:gd name="T21" fmla="*/ 355 h 763"/>
                              <a:gd name="T22" fmla="*/ 1817 w 2164"/>
                              <a:gd name="T23" fmla="*/ 318 h 763"/>
                              <a:gd name="T24" fmla="*/ 1814 w 2164"/>
                              <a:gd name="T25" fmla="*/ 317 h 763"/>
                              <a:gd name="T26" fmla="*/ 1802 w 2164"/>
                              <a:gd name="T27" fmla="*/ 314 h 763"/>
                              <a:gd name="T28" fmla="*/ 1788 w 2164"/>
                              <a:gd name="T29" fmla="*/ 313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64" h="763">
                                <a:moveTo>
                                  <a:pt x="1788" y="313"/>
                                </a:moveTo>
                                <a:lnTo>
                                  <a:pt x="1774" y="314"/>
                                </a:lnTo>
                                <a:lnTo>
                                  <a:pt x="1760" y="317"/>
                                </a:lnTo>
                                <a:lnTo>
                                  <a:pt x="1751" y="320"/>
                                </a:lnTo>
                                <a:lnTo>
                                  <a:pt x="1742" y="323"/>
                                </a:lnTo>
                                <a:lnTo>
                                  <a:pt x="1727" y="333"/>
                                </a:lnTo>
                                <a:lnTo>
                                  <a:pt x="1720" y="338"/>
                                </a:lnTo>
                                <a:lnTo>
                                  <a:pt x="1710" y="348"/>
                                </a:lnTo>
                                <a:lnTo>
                                  <a:pt x="1708" y="351"/>
                                </a:lnTo>
                                <a:lnTo>
                                  <a:pt x="1705" y="355"/>
                                </a:lnTo>
                                <a:lnTo>
                                  <a:pt x="1816" y="355"/>
                                </a:lnTo>
                                <a:lnTo>
                                  <a:pt x="1817" y="318"/>
                                </a:lnTo>
                                <a:lnTo>
                                  <a:pt x="1814" y="317"/>
                                </a:lnTo>
                                <a:lnTo>
                                  <a:pt x="1802" y="314"/>
                                </a:lnTo>
                                <a:lnTo>
                                  <a:pt x="1788" y="313"/>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4"/>
                        <wps:cNvSpPr>
                          <a:spLocks/>
                        </wps:cNvSpPr>
                        <wps:spPr bwMode="auto">
                          <a:xfrm>
                            <a:off x="1842" y="-165"/>
                            <a:ext cx="2164" cy="763"/>
                          </a:xfrm>
                          <a:custGeom>
                            <a:avLst/>
                            <a:gdLst>
                              <a:gd name="T0" fmla="*/ 2147 w 2164"/>
                              <a:gd name="T1" fmla="*/ 130 h 763"/>
                              <a:gd name="T2" fmla="*/ 1987 w 2164"/>
                              <a:gd name="T3" fmla="*/ 173 h 763"/>
                              <a:gd name="T4" fmla="*/ 1969 w 2164"/>
                              <a:gd name="T5" fmla="*/ 243 h 763"/>
                              <a:gd name="T6" fmla="*/ 2163 w 2164"/>
                              <a:gd name="T7" fmla="*/ 191 h 763"/>
                              <a:gd name="T8" fmla="*/ 2147 w 2164"/>
                              <a:gd name="T9" fmla="*/ 130 h 763"/>
                            </a:gdLst>
                            <a:ahLst/>
                            <a:cxnLst>
                              <a:cxn ang="0">
                                <a:pos x="T0" y="T1"/>
                              </a:cxn>
                              <a:cxn ang="0">
                                <a:pos x="T2" y="T3"/>
                              </a:cxn>
                              <a:cxn ang="0">
                                <a:pos x="T4" y="T5"/>
                              </a:cxn>
                              <a:cxn ang="0">
                                <a:pos x="T6" y="T7"/>
                              </a:cxn>
                              <a:cxn ang="0">
                                <a:pos x="T8" y="T9"/>
                              </a:cxn>
                            </a:cxnLst>
                            <a:rect l="0" t="0" r="r" b="b"/>
                            <a:pathLst>
                              <a:path w="2164" h="763">
                                <a:moveTo>
                                  <a:pt x="2147" y="130"/>
                                </a:moveTo>
                                <a:lnTo>
                                  <a:pt x="1987" y="173"/>
                                </a:lnTo>
                                <a:lnTo>
                                  <a:pt x="1969" y="243"/>
                                </a:lnTo>
                                <a:lnTo>
                                  <a:pt x="2163" y="191"/>
                                </a:lnTo>
                                <a:lnTo>
                                  <a:pt x="2147" y="130"/>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5"/>
                        <wps:cNvSpPr>
                          <a:spLocks/>
                        </wps:cNvSpPr>
                        <wps:spPr bwMode="auto">
                          <a:xfrm>
                            <a:off x="1842" y="-165"/>
                            <a:ext cx="2164" cy="763"/>
                          </a:xfrm>
                          <a:custGeom>
                            <a:avLst/>
                            <a:gdLst>
                              <a:gd name="T0" fmla="*/ 67 w 2164"/>
                              <a:gd name="T1" fmla="*/ 178 h 763"/>
                              <a:gd name="T2" fmla="*/ 0 w 2164"/>
                              <a:gd name="T3" fmla="*/ 178 h 763"/>
                              <a:gd name="T4" fmla="*/ 0 w 2164"/>
                              <a:gd name="T5" fmla="*/ 617 h 763"/>
                              <a:gd name="T6" fmla="*/ 67 w 2164"/>
                              <a:gd name="T7" fmla="*/ 617 h 763"/>
                              <a:gd name="T8" fmla="*/ 67 w 2164"/>
                              <a:gd name="T9" fmla="*/ 404 h 763"/>
                              <a:gd name="T10" fmla="*/ 158 w 2164"/>
                              <a:gd name="T11" fmla="*/ 404 h 763"/>
                              <a:gd name="T12" fmla="*/ 137 w 2164"/>
                              <a:gd name="T13" fmla="*/ 381 h 763"/>
                              <a:gd name="T14" fmla="*/ 156 w 2164"/>
                              <a:gd name="T15" fmla="*/ 362 h 763"/>
                              <a:gd name="T16" fmla="*/ 67 w 2164"/>
                              <a:gd name="T17" fmla="*/ 362 h 763"/>
                              <a:gd name="T18" fmla="*/ 67 w 2164"/>
                              <a:gd name="T19" fmla="*/ 178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4" h="763">
                                <a:moveTo>
                                  <a:pt x="67" y="178"/>
                                </a:moveTo>
                                <a:lnTo>
                                  <a:pt x="0" y="178"/>
                                </a:lnTo>
                                <a:lnTo>
                                  <a:pt x="0" y="617"/>
                                </a:lnTo>
                                <a:lnTo>
                                  <a:pt x="67" y="617"/>
                                </a:lnTo>
                                <a:lnTo>
                                  <a:pt x="67" y="404"/>
                                </a:lnTo>
                                <a:lnTo>
                                  <a:pt x="158" y="404"/>
                                </a:lnTo>
                                <a:lnTo>
                                  <a:pt x="137" y="381"/>
                                </a:lnTo>
                                <a:lnTo>
                                  <a:pt x="156" y="362"/>
                                </a:lnTo>
                                <a:lnTo>
                                  <a:pt x="67" y="362"/>
                                </a:lnTo>
                                <a:lnTo>
                                  <a:pt x="67" y="178"/>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6"/>
                        <wps:cNvSpPr>
                          <a:spLocks/>
                        </wps:cNvSpPr>
                        <wps:spPr bwMode="auto">
                          <a:xfrm>
                            <a:off x="1842" y="-165"/>
                            <a:ext cx="2164" cy="763"/>
                          </a:xfrm>
                          <a:custGeom>
                            <a:avLst/>
                            <a:gdLst>
                              <a:gd name="T0" fmla="*/ 158 w 2164"/>
                              <a:gd name="T1" fmla="*/ 404 h 763"/>
                              <a:gd name="T2" fmla="*/ 67 w 2164"/>
                              <a:gd name="T3" fmla="*/ 404 h 763"/>
                              <a:gd name="T4" fmla="*/ 254 w 2164"/>
                              <a:gd name="T5" fmla="*/ 617 h 763"/>
                              <a:gd name="T6" fmla="*/ 351 w 2164"/>
                              <a:gd name="T7" fmla="*/ 617 h 763"/>
                              <a:gd name="T8" fmla="*/ 158 w 2164"/>
                              <a:gd name="T9" fmla="*/ 404 h 763"/>
                            </a:gdLst>
                            <a:ahLst/>
                            <a:cxnLst>
                              <a:cxn ang="0">
                                <a:pos x="T0" y="T1"/>
                              </a:cxn>
                              <a:cxn ang="0">
                                <a:pos x="T2" y="T3"/>
                              </a:cxn>
                              <a:cxn ang="0">
                                <a:pos x="T4" y="T5"/>
                              </a:cxn>
                              <a:cxn ang="0">
                                <a:pos x="T6" y="T7"/>
                              </a:cxn>
                              <a:cxn ang="0">
                                <a:pos x="T8" y="T9"/>
                              </a:cxn>
                            </a:cxnLst>
                            <a:rect l="0" t="0" r="r" b="b"/>
                            <a:pathLst>
                              <a:path w="2164" h="763">
                                <a:moveTo>
                                  <a:pt x="158" y="404"/>
                                </a:moveTo>
                                <a:lnTo>
                                  <a:pt x="67" y="404"/>
                                </a:lnTo>
                                <a:lnTo>
                                  <a:pt x="254" y="617"/>
                                </a:lnTo>
                                <a:lnTo>
                                  <a:pt x="351" y="617"/>
                                </a:lnTo>
                                <a:lnTo>
                                  <a:pt x="158" y="404"/>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7"/>
                        <wps:cNvSpPr>
                          <a:spLocks/>
                        </wps:cNvSpPr>
                        <wps:spPr bwMode="auto">
                          <a:xfrm>
                            <a:off x="1842" y="-165"/>
                            <a:ext cx="2164" cy="763"/>
                          </a:xfrm>
                          <a:custGeom>
                            <a:avLst/>
                            <a:gdLst>
                              <a:gd name="T0" fmla="*/ 338 w 2164"/>
                              <a:gd name="T1" fmla="*/ 178 h 763"/>
                              <a:gd name="T2" fmla="*/ 244 w 2164"/>
                              <a:gd name="T3" fmla="*/ 178 h 763"/>
                              <a:gd name="T4" fmla="*/ 67 w 2164"/>
                              <a:gd name="T5" fmla="*/ 362 h 763"/>
                              <a:gd name="T6" fmla="*/ 156 w 2164"/>
                              <a:gd name="T7" fmla="*/ 362 h 763"/>
                              <a:gd name="T8" fmla="*/ 338 w 2164"/>
                              <a:gd name="T9" fmla="*/ 178 h 763"/>
                            </a:gdLst>
                            <a:ahLst/>
                            <a:cxnLst>
                              <a:cxn ang="0">
                                <a:pos x="T0" y="T1"/>
                              </a:cxn>
                              <a:cxn ang="0">
                                <a:pos x="T2" y="T3"/>
                              </a:cxn>
                              <a:cxn ang="0">
                                <a:pos x="T4" y="T5"/>
                              </a:cxn>
                              <a:cxn ang="0">
                                <a:pos x="T6" y="T7"/>
                              </a:cxn>
                              <a:cxn ang="0">
                                <a:pos x="T8" y="T9"/>
                              </a:cxn>
                            </a:cxnLst>
                            <a:rect l="0" t="0" r="r" b="b"/>
                            <a:pathLst>
                              <a:path w="2164" h="763">
                                <a:moveTo>
                                  <a:pt x="338" y="178"/>
                                </a:moveTo>
                                <a:lnTo>
                                  <a:pt x="244" y="178"/>
                                </a:lnTo>
                                <a:lnTo>
                                  <a:pt x="67" y="362"/>
                                </a:lnTo>
                                <a:lnTo>
                                  <a:pt x="156" y="362"/>
                                </a:lnTo>
                                <a:lnTo>
                                  <a:pt x="338" y="178"/>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8"/>
                        <wps:cNvSpPr>
                          <a:spLocks/>
                        </wps:cNvSpPr>
                        <wps:spPr bwMode="auto">
                          <a:xfrm>
                            <a:off x="1842" y="-165"/>
                            <a:ext cx="2164" cy="763"/>
                          </a:xfrm>
                          <a:custGeom>
                            <a:avLst/>
                            <a:gdLst>
                              <a:gd name="T0" fmla="*/ 780 w 2164"/>
                              <a:gd name="T1" fmla="*/ 320 h 763"/>
                              <a:gd name="T2" fmla="*/ 717 w 2164"/>
                              <a:gd name="T3" fmla="*/ 320 h 763"/>
                              <a:gd name="T4" fmla="*/ 717 w 2164"/>
                              <a:gd name="T5" fmla="*/ 617 h 763"/>
                              <a:gd name="T6" fmla="*/ 780 w 2164"/>
                              <a:gd name="T7" fmla="*/ 617 h 763"/>
                              <a:gd name="T8" fmla="*/ 780 w 2164"/>
                              <a:gd name="T9" fmla="*/ 468 h 763"/>
                              <a:gd name="T10" fmla="*/ 782 w 2164"/>
                              <a:gd name="T11" fmla="*/ 447 h 763"/>
                              <a:gd name="T12" fmla="*/ 785 w 2164"/>
                              <a:gd name="T13" fmla="*/ 429 h 763"/>
                              <a:gd name="T14" fmla="*/ 792 w 2164"/>
                              <a:gd name="T15" fmla="*/ 413 h 763"/>
                              <a:gd name="T16" fmla="*/ 800 w 2164"/>
                              <a:gd name="T17" fmla="*/ 401 h 763"/>
                              <a:gd name="T18" fmla="*/ 812 w 2164"/>
                              <a:gd name="T19" fmla="*/ 392 h 763"/>
                              <a:gd name="T20" fmla="*/ 825 w 2164"/>
                              <a:gd name="T21" fmla="*/ 385 h 763"/>
                              <a:gd name="T22" fmla="*/ 841 w 2164"/>
                              <a:gd name="T23" fmla="*/ 381 h 763"/>
                              <a:gd name="T24" fmla="*/ 859 w 2164"/>
                              <a:gd name="T25" fmla="*/ 380 h 763"/>
                              <a:gd name="T26" fmla="*/ 890 w 2164"/>
                              <a:gd name="T27" fmla="*/ 380 h 763"/>
                              <a:gd name="T28" fmla="*/ 891 w 2164"/>
                              <a:gd name="T29" fmla="*/ 355 h 763"/>
                              <a:gd name="T30" fmla="*/ 780 w 2164"/>
                              <a:gd name="T31" fmla="*/ 355 h 763"/>
                              <a:gd name="T32" fmla="*/ 780 w 2164"/>
                              <a:gd name="T33" fmla="*/ 320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64" h="763">
                                <a:moveTo>
                                  <a:pt x="780" y="320"/>
                                </a:moveTo>
                                <a:lnTo>
                                  <a:pt x="717" y="320"/>
                                </a:lnTo>
                                <a:lnTo>
                                  <a:pt x="717" y="617"/>
                                </a:lnTo>
                                <a:lnTo>
                                  <a:pt x="780" y="617"/>
                                </a:lnTo>
                                <a:lnTo>
                                  <a:pt x="780" y="468"/>
                                </a:lnTo>
                                <a:lnTo>
                                  <a:pt x="782" y="447"/>
                                </a:lnTo>
                                <a:lnTo>
                                  <a:pt x="785" y="429"/>
                                </a:lnTo>
                                <a:lnTo>
                                  <a:pt x="792" y="413"/>
                                </a:lnTo>
                                <a:lnTo>
                                  <a:pt x="800" y="401"/>
                                </a:lnTo>
                                <a:lnTo>
                                  <a:pt x="812" y="392"/>
                                </a:lnTo>
                                <a:lnTo>
                                  <a:pt x="825" y="385"/>
                                </a:lnTo>
                                <a:lnTo>
                                  <a:pt x="841" y="381"/>
                                </a:lnTo>
                                <a:lnTo>
                                  <a:pt x="859" y="380"/>
                                </a:lnTo>
                                <a:lnTo>
                                  <a:pt x="890" y="380"/>
                                </a:lnTo>
                                <a:lnTo>
                                  <a:pt x="891" y="355"/>
                                </a:lnTo>
                                <a:lnTo>
                                  <a:pt x="780" y="355"/>
                                </a:lnTo>
                                <a:lnTo>
                                  <a:pt x="780" y="320"/>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9"/>
                        <wps:cNvSpPr>
                          <a:spLocks/>
                        </wps:cNvSpPr>
                        <wps:spPr bwMode="auto">
                          <a:xfrm>
                            <a:off x="1842" y="-165"/>
                            <a:ext cx="2164" cy="763"/>
                          </a:xfrm>
                          <a:custGeom>
                            <a:avLst/>
                            <a:gdLst>
                              <a:gd name="T0" fmla="*/ 890 w 2164"/>
                              <a:gd name="T1" fmla="*/ 380 h 763"/>
                              <a:gd name="T2" fmla="*/ 863 w 2164"/>
                              <a:gd name="T3" fmla="*/ 380 h 763"/>
                              <a:gd name="T4" fmla="*/ 867 w 2164"/>
                              <a:gd name="T5" fmla="*/ 381 h 763"/>
                              <a:gd name="T6" fmla="*/ 876 w 2164"/>
                              <a:gd name="T7" fmla="*/ 382 h 763"/>
                              <a:gd name="T8" fmla="*/ 880 w 2164"/>
                              <a:gd name="T9" fmla="*/ 383 h 763"/>
                              <a:gd name="T10" fmla="*/ 890 w 2164"/>
                              <a:gd name="T11" fmla="*/ 386 h 763"/>
                              <a:gd name="T12" fmla="*/ 890 w 2164"/>
                              <a:gd name="T13" fmla="*/ 380 h 763"/>
                            </a:gdLst>
                            <a:ahLst/>
                            <a:cxnLst>
                              <a:cxn ang="0">
                                <a:pos x="T0" y="T1"/>
                              </a:cxn>
                              <a:cxn ang="0">
                                <a:pos x="T2" y="T3"/>
                              </a:cxn>
                              <a:cxn ang="0">
                                <a:pos x="T4" y="T5"/>
                              </a:cxn>
                              <a:cxn ang="0">
                                <a:pos x="T6" y="T7"/>
                              </a:cxn>
                              <a:cxn ang="0">
                                <a:pos x="T8" y="T9"/>
                              </a:cxn>
                              <a:cxn ang="0">
                                <a:pos x="T10" y="T11"/>
                              </a:cxn>
                              <a:cxn ang="0">
                                <a:pos x="T12" y="T13"/>
                              </a:cxn>
                            </a:cxnLst>
                            <a:rect l="0" t="0" r="r" b="b"/>
                            <a:pathLst>
                              <a:path w="2164" h="763">
                                <a:moveTo>
                                  <a:pt x="890" y="380"/>
                                </a:moveTo>
                                <a:lnTo>
                                  <a:pt x="863" y="380"/>
                                </a:lnTo>
                                <a:lnTo>
                                  <a:pt x="867" y="381"/>
                                </a:lnTo>
                                <a:lnTo>
                                  <a:pt x="876" y="382"/>
                                </a:lnTo>
                                <a:lnTo>
                                  <a:pt x="880" y="383"/>
                                </a:lnTo>
                                <a:lnTo>
                                  <a:pt x="890" y="386"/>
                                </a:lnTo>
                                <a:lnTo>
                                  <a:pt x="890" y="380"/>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0"/>
                        <wps:cNvSpPr>
                          <a:spLocks/>
                        </wps:cNvSpPr>
                        <wps:spPr bwMode="auto">
                          <a:xfrm>
                            <a:off x="1842" y="-165"/>
                            <a:ext cx="2164" cy="763"/>
                          </a:xfrm>
                          <a:custGeom>
                            <a:avLst/>
                            <a:gdLst>
                              <a:gd name="T0" fmla="*/ 863 w 2164"/>
                              <a:gd name="T1" fmla="*/ 313 h 763"/>
                              <a:gd name="T2" fmla="*/ 849 w 2164"/>
                              <a:gd name="T3" fmla="*/ 314 h 763"/>
                              <a:gd name="T4" fmla="*/ 835 w 2164"/>
                              <a:gd name="T5" fmla="*/ 317 h 763"/>
                              <a:gd name="T6" fmla="*/ 826 w 2164"/>
                              <a:gd name="T7" fmla="*/ 320 h 763"/>
                              <a:gd name="T8" fmla="*/ 818 w 2164"/>
                              <a:gd name="T9" fmla="*/ 323 h 763"/>
                              <a:gd name="T10" fmla="*/ 802 w 2164"/>
                              <a:gd name="T11" fmla="*/ 333 h 763"/>
                              <a:gd name="T12" fmla="*/ 795 w 2164"/>
                              <a:gd name="T13" fmla="*/ 338 h 763"/>
                              <a:gd name="T14" fmla="*/ 786 w 2164"/>
                              <a:gd name="T15" fmla="*/ 348 h 763"/>
                              <a:gd name="T16" fmla="*/ 783 w 2164"/>
                              <a:gd name="T17" fmla="*/ 351 h 763"/>
                              <a:gd name="T18" fmla="*/ 780 w 2164"/>
                              <a:gd name="T19" fmla="*/ 355 h 763"/>
                              <a:gd name="T20" fmla="*/ 891 w 2164"/>
                              <a:gd name="T21" fmla="*/ 355 h 763"/>
                              <a:gd name="T22" fmla="*/ 892 w 2164"/>
                              <a:gd name="T23" fmla="*/ 318 h 763"/>
                              <a:gd name="T24" fmla="*/ 889 w 2164"/>
                              <a:gd name="T25" fmla="*/ 317 h 763"/>
                              <a:gd name="T26" fmla="*/ 877 w 2164"/>
                              <a:gd name="T27" fmla="*/ 314 h 763"/>
                              <a:gd name="T28" fmla="*/ 863 w 2164"/>
                              <a:gd name="T29" fmla="*/ 313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64" h="763">
                                <a:moveTo>
                                  <a:pt x="863" y="313"/>
                                </a:moveTo>
                                <a:lnTo>
                                  <a:pt x="849" y="314"/>
                                </a:lnTo>
                                <a:lnTo>
                                  <a:pt x="835" y="317"/>
                                </a:lnTo>
                                <a:lnTo>
                                  <a:pt x="826" y="320"/>
                                </a:lnTo>
                                <a:lnTo>
                                  <a:pt x="818" y="323"/>
                                </a:lnTo>
                                <a:lnTo>
                                  <a:pt x="802" y="333"/>
                                </a:lnTo>
                                <a:lnTo>
                                  <a:pt x="795" y="338"/>
                                </a:lnTo>
                                <a:lnTo>
                                  <a:pt x="786" y="348"/>
                                </a:lnTo>
                                <a:lnTo>
                                  <a:pt x="783" y="351"/>
                                </a:lnTo>
                                <a:lnTo>
                                  <a:pt x="780" y="355"/>
                                </a:lnTo>
                                <a:lnTo>
                                  <a:pt x="891" y="355"/>
                                </a:lnTo>
                                <a:lnTo>
                                  <a:pt x="892" y="318"/>
                                </a:lnTo>
                                <a:lnTo>
                                  <a:pt x="889" y="317"/>
                                </a:lnTo>
                                <a:lnTo>
                                  <a:pt x="877" y="314"/>
                                </a:lnTo>
                                <a:lnTo>
                                  <a:pt x="863" y="313"/>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1"/>
                        <wps:cNvSpPr>
                          <a:spLocks/>
                        </wps:cNvSpPr>
                        <wps:spPr bwMode="auto">
                          <a:xfrm>
                            <a:off x="1842" y="-165"/>
                            <a:ext cx="2164" cy="763"/>
                          </a:xfrm>
                          <a:custGeom>
                            <a:avLst/>
                            <a:gdLst>
                              <a:gd name="T0" fmla="*/ 523 w 2164"/>
                              <a:gd name="T1" fmla="*/ 366 h 763"/>
                              <a:gd name="T2" fmla="*/ 549 w 2164"/>
                              <a:gd name="T3" fmla="*/ 374 h 763"/>
                              <a:gd name="T4" fmla="*/ 561 w 2164"/>
                              <a:gd name="T5" fmla="*/ 383 h 763"/>
                              <a:gd name="T6" fmla="*/ 570 w 2164"/>
                              <a:gd name="T7" fmla="*/ 395 h 763"/>
                              <a:gd name="T8" fmla="*/ 577 w 2164"/>
                              <a:gd name="T9" fmla="*/ 415 h 763"/>
                              <a:gd name="T10" fmla="*/ 541 w 2164"/>
                              <a:gd name="T11" fmla="*/ 430 h 763"/>
                              <a:gd name="T12" fmla="*/ 509 w 2164"/>
                              <a:gd name="T13" fmla="*/ 431 h 763"/>
                              <a:gd name="T14" fmla="*/ 478 w 2164"/>
                              <a:gd name="T15" fmla="*/ 435 h 763"/>
                              <a:gd name="T16" fmla="*/ 451 w 2164"/>
                              <a:gd name="T17" fmla="*/ 442 h 763"/>
                              <a:gd name="T18" fmla="*/ 427 w 2164"/>
                              <a:gd name="T19" fmla="*/ 452 h 763"/>
                              <a:gd name="T20" fmla="*/ 406 w 2164"/>
                              <a:gd name="T21" fmla="*/ 467 h 763"/>
                              <a:gd name="T22" fmla="*/ 391 w 2164"/>
                              <a:gd name="T23" fmla="*/ 484 h 763"/>
                              <a:gd name="T24" fmla="*/ 381 w 2164"/>
                              <a:gd name="T25" fmla="*/ 507 h 763"/>
                              <a:gd name="T26" fmla="*/ 378 w 2164"/>
                              <a:gd name="T27" fmla="*/ 534 h 763"/>
                              <a:gd name="T28" fmla="*/ 380 w 2164"/>
                              <a:gd name="T29" fmla="*/ 555 h 763"/>
                              <a:gd name="T30" fmla="*/ 386 w 2164"/>
                              <a:gd name="T31" fmla="*/ 573 h 763"/>
                              <a:gd name="T32" fmla="*/ 399 w 2164"/>
                              <a:gd name="T33" fmla="*/ 594 h 763"/>
                              <a:gd name="T34" fmla="*/ 430 w 2164"/>
                              <a:gd name="T35" fmla="*/ 615 h 763"/>
                              <a:gd name="T36" fmla="*/ 452 w 2164"/>
                              <a:gd name="T37" fmla="*/ 621 h 763"/>
                              <a:gd name="T38" fmla="*/ 472 w 2164"/>
                              <a:gd name="T39" fmla="*/ 624 h 763"/>
                              <a:gd name="T40" fmla="*/ 498 w 2164"/>
                              <a:gd name="T41" fmla="*/ 624 h 763"/>
                              <a:gd name="T42" fmla="*/ 528 w 2164"/>
                              <a:gd name="T43" fmla="*/ 618 h 763"/>
                              <a:gd name="T44" fmla="*/ 552 w 2164"/>
                              <a:gd name="T45" fmla="*/ 607 h 763"/>
                              <a:gd name="T46" fmla="*/ 571 w 2164"/>
                              <a:gd name="T47" fmla="*/ 591 h 763"/>
                              <a:gd name="T48" fmla="*/ 637 w 2164"/>
                              <a:gd name="T49" fmla="*/ 581 h 763"/>
                              <a:gd name="T50" fmla="*/ 637 w 2164"/>
                              <a:gd name="T51" fmla="*/ 572 h 763"/>
                              <a:gd name="T52" fmla="*/ 486 w 2164"/>
                              <a:gd name="T53" fmla="*/ 571 h 763"/>
                              <a:gd name="T54" fmla="*/ 465 w 2164"/>
                              <a:gd name="T55" fmla="*/ 566 h 763"/>
                              <a:gd name="T56" fmla="*/ 446 w 2164"/>
                              <a:gd name="T57" fmla="*/ 555 h 763"/>
                              <a:gd name="T58" fmla="*/ 441 w 2164"/>
                              <a:gd name="T59" fmla="*/ 519 h 763"/>
                              <a:gd name="T60" fmla="*/ 457 w 2164"/>
                              <a:gd name="T61" fmla="*/ 498 h 763"/>
                              <a:gd name="T62" fmla="*/ 487 w 2164"/>
                              <a:gd name="T63" fmla="*/ 485 h 763"/>
                              <a:gd name="T64" fmla="*/ 526 w 2164"/>
                              <a:gd name="T65" fmla="*/ 479 h 763"/>
                              <a:gd name="T66" fmla="*/ 637 w 2164"/>
                              <a:gd name="T67" fmla="*/ 479 h 763"/>
                              <a:gd name="T68" fmla="*/ 634 w 2164"/>
                              <a:gd name="T69" fmla="*/ 388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64" h="763">
                                <a:moveTo>
                                  <a:pt x="625" y="366"/>
                                </a:moveTo>
                                <a:lnTo>
                                  <a:pt x="523" y="366"/>
                                </a:lnTo>
                                <a:lnTo>
                                  <a:pt x="533" y="367"/>
                                </a:lnTo>
                                <a:lnTo>
                                  <a:pt x="549" y="374"/>
                                </a:lnTo>
                                <a:lnTo>
                                  <a:pt x="556" y="378"/>
                                </a:lnTo>
                                <a:lnTo>
                                  <a:pt x="561" y="383"/>
                                </a:lnTo>
                                <a:lnTo>
                                  <a:pt x="566" y="389"/>
                                </a:lnTo>
                                <a:lnTo>
                                  <a:pt x="570" y="395"/>
                                </a:lnTo>
                                <a:lnTo>
                                  <a:pt x="575" y="408"/>
                                </a:lnTo>
                                <a:lnTo>
                                  <a:pt x="577" y="415"/>
                                </a:lnTo>
                                <a:lnTo>
                                  <a:pt x="577" y="430"/>
                                </a:lnTo>
                                <a:lnTo>
                                  <a:pt x="541" y="430"/>
                                </a:lnTo>
                                <a:lnTo>
                                  <a:pt x="525" y="430"/>
                                </a:lnTo>
                                <a:lnTo>
                                  <a:pt x="509" y="431"/>
                                </a:lnTo>
                                <a:lnTo>
                                  <a:pt x="493" y="433"/>
                                </a:lnTo>
                                <a:lnTo>
                                  <a:pt x="478" y="435"/>
                                </a:lnTo>
                                <a:lnTo>
                                  <a:pt x="464" y="438"/>
                                </a:lnTo>
                                <a:lnTo>
                                  <a:pt x="451" y="442"/>
                                </a:lnTo>
                                <a:lnTo>
                                  <a:pt x="438" y="447"/>
                                </a:lnTo>
                                <a:lnTo>
                                  <a:pt x="427" y="452"/>
                                </a:lnTo>
                                <a:lnTo>
                                  <a:pt x="416" y="459"/>
                                </a:lnTo>
                                <a:lnTo>
                                  <a:pt x="406" y="467"/>
                                </a:lnTo>
                                <a:lnTo>
                                  <a:pt x="398" y="475"/>
                                </a:lnTo>
                                <a:lnTo>
                                  <a:pt x="391" y="484"/>
                                </a:lnTo>
                                <a:lnTo>
                                  <a:pt x="385" y="495"/>
                                </a:lnTo>
                                <a:lnTo>
                                  <a:pt x="381" y="507"/>
                                </a:lnTo>
                                <a:lnTo>
                                  <a:pt x="378" y="520"/>
                                </a:lnTo>
                                <a:lnTo>
                                  <a:pt x="378" y="534"/>
                                </a:lnTo>
                                <a:lnTo>
                                  <a:pt x="378" y="545"/>
                                </a:lnTo>
                                <a:lnTo>
                                  <a:pt x="380" y="555"/>
                                </a:lnTo>
                                <a:lnTo>
                                  <a:pt x="382" y="564"/>
                                </a:lnTo>
                                <a:lnTo>
                                  <a:pt x="386" y="573"/>
                                </a:lnTo>
                                <a:lnTo>
                                  <a:pt x="392" y="584"/>
                                </a:lnTo>
                                <a:lnTo>
                                  <a:pt x="399" y="594"/>
                                </a:lnTo>
                                <a:lnTo>
                                  <a:pt x="418" y="609"/>
                                </a:lnTo>
                                <a:lnTo>
                                  <a:pt x="430" y="615"/>
                                </a:lnTo>
                                <a:lnTo>
                                  <a:pt x="442" y="619"/>
                                </a:lnTo>
                                <a:lnTo>
                                  <a:pt x="452" y="621"/>
                                </a:lnTo>
                                <a:lnTo>
                                  <a:pt x="462" y="623"/>
                                </a:lnTo>
                                <a:lnTo>
                                  <a:pt x="472" y="624"/>
                                </a:lnTo>
                                <a:lnTo>
                                  <a:pt x="482" y="625"/>
                                </a:lnTo>
                                <a:lnTo>
                                  <a:pt x="498" y="624"/>
                                </a:lnTo>
                                <a:lnTo>
                                  <a:pt x="514" y="622"/>
                                </a:lnTo>
                                <a:lnTo>
                                  <a:pt x="528" y="618"/>
                                </a:lnTo>
                                <a:lnTo>
                                  <a:pt x="542" y="613"/>
                                </a:lnTo>
                                <a:lnTo>
                                  <a:pt x="552" y="607"/>
                                </a:lnTo>
                                <a:lnTo>
                                  <a:pt x="562" y="600"/>
                                </a:lnTo>
                                <a:lnTo>
                                  <a:pt x="571" y="591"/>
                                </a:lnTo>
                                <a:lnTo>
                                  <a:pt x="580" y="581"/>
                                </a:lnTo>
                                <a:lnTo>
                                  <a:pt x="637" y="581"/>
                                </a:lnTo>
                                <a:lnTo>
                                  <a:pt x="637" y="580"/>
                                </a:lnTo>
                                <a:lnTo>
                                  <a:pt x="637" y="572"/>
                                </a:lnTo>
                                <a:lnTo>
                                  <a:pt x="499" y="572"/>
                                </a:lnTo>
                                <a:lnTo>
                                  <a:pt x="486" y="571"/>
                                </a:lnTo>
                                <a:lnTo>
                                  <a:pt x="475" y="569"/>
                                </a:lnTo>
                                <a:lnTo>
                                  <a:pt x="465" y="566"/>
                                </a:lnTo>
                                <a:lnTo>
                                  <a:pt x="456" y="562"/>
                                </a:lnTo>
                                <a:lnTo>
                                  <a:pt x="446" y="555"/>
                                </a:lnTo>
                                <a:lnTo>
                                  <a:pt x="441" y="545"/>
                                </a:lnTo>
                                <a:lnTo>
                                  <a:pt x="441" y="519"/>
                                </a:lnTo>
                                <a:lnTo>
                                  <a:pt x="444" y="511"/>
                                </a:lnTo>
                                <a:lnTo>
                                  <a:pt x="457" y="498"/>
                                </a:lnTo>
                                <a:lnTo>
                                  <a:pt x="466" y="493"/>
                                </a:lnTo>
                                <a:lnTo>
                                  <a:pt x="487" y="485"/>
                                </a:lnTo>
                                <a:lnTo>
                                  <a:pt x="499" y="482"/>
                                </a:lnTo>
                                <a:lnTo>
                                  <a:pt x="526" y="479"/>
                                </a:lnTo>
                                <a:lnTo>
                                  <a:pt x="539" y="479"/>
                                </a:lnTo>
                                <a:lnTo>
                                  <a:pt x="637" y="479"/>
                                </a:lnTo>
                                <a:lnTo>
                                  <a:pt x="637" y="400"/>
                                </a:lnTo>
                                <a:lnTo>
                                  <a:pt x="634" y="388"/>
                                </a:lnTo>
                                <a:lnTo>
                                  <a:pt x="625" y="366"/>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2"/>
                        <wps:cNvSpPr>
                          <a:spLocks/>
                        </wps:cNvSpPr>
                        <wps:spPr bwMode="auto">
                          <a:xfrm>
                            <a:off x="1842" y="-165"/>
                            <a:ext cx="2164" cy="763"/>
                          </a:xfrm>
                          <a:custGeom>
                            <a:avLst/>
                            <a:gdLst>
                              <a:gd name="T0" fmla="*/ 637 w 2164"/>
                              <a:gd name="T1" fmla="*/ 581 h 763"/>
                              <a:gd name="T2" fmla="*/ 580 w 2164"/>
                              <a:gd name="T3" fmla="*/ 581 h 763"/>
                              <a:gd name="T4" fmla="*/ 580 w 2164"/>
                              <a:gd name="T5" fmla="*/ 588 h 763"/>
                              <a:gd name="T6" fmla="*/ 580 w 2164"/>
                              <a:gd name="T7" fmla="*/ 594 h 763"/>
                              <a:gd name="T8" fmla="*/ 581 w 2164"/>
                              <a:gd name="T9" fmla="*/ 603 h 763"/>
                              <a:gd name="T10" fmla="*/ 582 w 2164"/>
                              <a:gd name="T11" fmla="*/ 617 h 763"/>
                              <a:gd name="T12" fmla="*/ 640 w 2164"/>
                              <a:gd name="T13" fmla="*/ 617 h 763"/>
                              <a:gd name="T14" fmla="*/ 638 w 2164"/>
                              <a:gd name="T15" fmla="*/ 605 h 763"/>
                              <a:gd name="T16" fmla="*/ 638 w 2164"/>
                              <a:gd name="T17" fmla="*/ 597 h 763"/>
                              <a:gd name="T18" fmla="*/ 637 w 2164"/>
                              <a:gd name="T19" fmla="*/ 581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4" h="763">
                                <a:moveTo>
                                  <a:pt x="637" y="581"/>
                                </a:moveTo>
                                <a:lnTo>
                                  <a:pt x="580" y="581"/>
                                </a:lnTo>
                                <a:lnTo>
                                  <a:pt x="580" y="588"/>
                                </a:lnTo>
                                <a:lnTo>
                                  <a:pt x="580" y="594"/>
                                </a:lnTo>
                                <a:lnTo>
                                  <a:pt x="581" y="603"/>
                                </a:lnTo>
                                <a:lnTo>
                                  <a:pt x="582" y="617"/>
                                </a:lnTo>
                                <a:lnTo>
                                  <a:pt x="640" y="617"/>
                                </a:lnTo>
                                <a:lnTo>
                                  <a:pt x="638" y="605"/>
                                </a:lnTo>
                                <a:lnTo>
                                  <a:pt x="638" y="597"/>
                                </a:lnTo>
                                <a:lnTo>
                                  <a:pt x="637" y="581"/>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3"/>
                        <wps:cNvSpPr>
                          <a:spLocks/>
                        </wps:cNvSpPr>
                        <wps:spPr bwMode="auto">
                          <a:xfrm>
                            <a:off x="1842" y="-165"/>
                            <a:ext cx="2164" cy="763"/>
                          </a:xfrm>
                          <a:custGeom>
                            <a:avLst/>
                            <a:gdLst>
                              <a:gd name="T0" fmla="*/ 637 w 2164"/>
                              <a:gd name="T1" fmla="*/ 479 h 763"/>
                              <a:gd name="T2" fmla="*/ 577 w 2164"/>
                              <a:gd name="T3" fmla="*/ 479 h 763"/>
                              <a:gd name="T4" fmla="*/ 577 w 2164"/>
                              <a:gd name="T5" fmla="*/ 502 h 763"/>
                              <a:gd name="T6" fmla="*/ 575 w 2164"/>
                              <a:gd name="T7" fmla="*/ 511 h 763"/>
                              <a:gd name="T8" fmla="*/ 570 w 2164"/>
                              <a:gd name="T9" fmla="*/ 530 h 763"/>
                              <a:gd name="T10" fmla="*/ 565 w 2164"/>
                              <a:gd name="T11" fmla="*/ 539 h 763"/>
                              <a:gd name="T12" fmla="*/ 553 w 2164"/>
                              <a:gd name="T13" fmla="*/ 554 h 763"/>
                              <a:gd name="T14" fmla="*/ 545 w 2164"/>
                              <a:gd name="T15" fmla="*/ 560 h 763"/>
                              <a:gd name="T16" fmla="*/ 525 w 2164"/>
                              <a:gd name="T17" fmla="*/ 569 h 763"/>
                              <a:gd name="T18" fmla="*/ 513 w 2164"/>
                              <a:gd name="T19" fmla="*/ 572 h 763"/>
                              <a:gd name="T20" fmla="*/ 637 w 2164"/>
                              <a:gd name="T21" fmla="*/ 572 h 763"/>
                              <a:gd name="T22" fmla="*/ 637 w 2164"/>
                              <a:gd name="T23" fmla="*/ 479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64" h="763">
                                <a:moveTo>
                                  <a:pt x="637" y="479"/>
                                </a:moveTo>
                                <a:lnTo>
                                  <a:pt x="577" y="479"/>
                                </a:lnTo>
                                <a:lnTo>
                                  <a:pt x="577" y="502"/>
                                </a:lnTo>
                                <a:lnTo>
                                  <a:pt x="575" y="511"/>
                                </a:lnTo>
                                <a:lnTo>
                                  <a:pt x="570" y="530"/>
                                </a:lnTo>
                                <a:lnTo>
                                  <a:pt x="565" y="539"/>
                                </a:lnTo>
                                <a:lnTo>
                                  <a:pt x="553" y="554"/>
                                </a:lnTo>
                                <a:lnTo>
                                  <a:pt x="545" y="560"/>
                                </a:lnTo>
                                <a:lnTo>
                                  <a:pt x="525" y="569"/>
                                </a:lnTo>
                                <a:lnTo>
                                  <a:pt x="513" y="572"/>
                                </a:lnTo>
                                <a:lnTo>
                                  <a:pt x="637" y="572"/>
                                </a:lnTo>
                                <a:lnTo>
                                  <a:pt x="637" y="479"/>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34"/>
                        <wps:cNvSpPr>
                          <a:spLocks/>
                        </wps:cNvSpPr>
                        <wps:spPr bwMode="auto">
                          <a:xfrm>
                            <a:off x="1842" y="-165"/>
                            <a:ext cx="2164" cy="763"/>
                          </a:xfrm>
                          <a:custGeom>
                            <a:avLst/>
                            <a:gdLst>
                              <a:gd name="T0" fmla="*/ 512 w 2164"/>
                              <a:gd name="T1" fmla="*/ 313 h 763"/>
                              <a:gd name="T2" fmla="*/ 496 w 2164"/>
                              <a:gd name="T3" fmla="*/ 313 h 763"/>
                              <a:gd name="T4" fmla="*/ 481 w 2164"/>
                              <a:gd name="T5" fmla="*/ 316 h 763"/>
                              <a:gd name="T6" fmla="*/ 465 w 2164"/>
                              <a:gd name="T7" fmla="*/ 319 h 763"/>
                              <a:gd name="T8" fmla="*/ 449 w 2164"/>
                              <a:gd name="T9" fmla="*/ 324 h 763"/>
                              <a:gd name="T10" fmla="*/ 434 w 2164"/>
                              <a:gd name="T11" fmla="*/ 330 h 763"/>
                              <a:gd name="T12" fmla="*/ 420 w 2164"/>
                              <a:gd name="T13" fmla="*/ 337 h 763"/>
                              <a:gd name="T14" fmla="*/ 407 w 2164"/>
                              <a:gd name="T15" fmla="*/ 346 h 763"/>
                              <a:gd name="T16" fmla="*/ 394 w 2164"/>
                              <a:gd name="T17" fmla="*/ 357 h 763"/>
                              <a:gd name="T18" fmla="*/ 391 w 2164"/>
                              <a:gd name="T19" fmla="*/ 360 h 763"/>
                              <a:gd name="T20" fmla="*/ 430 w 2164"/>
                              <a:gd name="T21" fmla="*/ 400 h 763"/>
                              <a:gd name="T22" fmla="*/ 438 w 2164"/>
                              <a:gd name="T23" fmla="*/ 394 h 763"/>
                              <a:gd name="T24" fmla="*/ 453 w 2164"/>
                              <a:gd name="T25" fmla="*/ 382 h 763"/>
                              <a:gd name="T26" fmla="*/ 459 w 2164"/>
                              <a:gd name="T27" fmla="*/ 379 h 763"/>
                              <a:gd name="T28" fmla="*/ 471 w 2164"/>
                              <a:gd name="T29" fmla="*/ 373 h 763"/>
                              <a:gd name="T30" fmla="*/ 478 w 2164"/>
                              <a:gd name="T31" fmla="*/ 370 h 763"/>
                              <a:gd name="T32" fmla="*/ 493 w 2164"/>
                              <a:gd name="T33" fmla="*/ 367 h 763"/>
                              <a:gd name="T34" fmla="*/ 502 w 2164"/>
                              <a:gd name="T35" fmla="*/ 366 h 763"/>
                              <a:gd name="T36" fmla="*/ 625 w 2164"/>
                              <a:gd name="T37" fmla="*/ 366 h 763"/>
                              <a:gd name="T38" fmla="*/ 624 w 2164"/>
                              <a:gd name="T39" fmla="*/ 363 h 763"/>
                              <a:gd name="T40" fmla="*/ 617 w 2164"/>
                              <a:gd name="T41" fmla="*/ 352 h 763"/>
                              <a:gd name="T42" fmla="*/ 607 w 2164"/>
                              <a:gd name="T43" fmla="*/ 343 h 763"/>
                              <a:gd name="T44" fmla="*/ 598 w 2164"/>
                              <a:gd name="T45" fmla="*/ 337 h 763"/>
                              <a:gd name="T46" fmla="*/ 589 w 2164"/>
                              <a:gd name="T47" fmla="*/ 331 h 763"/>
                              <a:gd name="T48" fmla="*/ 579 w 2164"/>
                              <a:gd name="T49" fmla="*/ 325 h 763"/>
                              <a:gd name="T50" fmla="*/ 568 w 2164"/>
                              <a:gd name="T51" fmla="*/ 321 h 763"/>
                              <a:gd name="T52" fmla="*/ 555 w 2164"/>
                              <a:gd name="T53" fmla="*/ 317 h 763"/>
                              <a:gd name="T54" fmla="*/ 542 w 2164"/>
                              <a:gd name="T55" fmla="*/ 315 h 763"/>
                              <a:gd name="T56" fmla="*/ 527 w 2164"/>
                              <a:gd name="T57" fmla="*/ 313 h 763"/>
                              <a:gd name="T58" fmla="*/ 512 w 2164"/>
                              <a:gd name="T59" fmla="*/ 313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164" h="763">
                                <a:moveTo>
                                  <a:pt x="512" y="313"/>
                                </a:moveTo>
                                <a:lnTo>
                                  <a:pt x="496" y="313"/>
                                </a:lnTo>
                                <a:lnTo>
                                  <a:pt x="481" y="316"/>
                                </a:lnTo>
                                <a:lnTo>
                                  <a:pt x="465" y="319"/>
                                </a:lnTo>
                                <a:lnTo>
                                  <a:pt x="449" y="324"/>
                                </a:lnTo>
                                <a:lnTo>
                                  <a:pt x="434" y="330"/>
                                </a:lnTo>
                                <a:lnTo>
                                  <a:pt x="420" y="337"/>
                                </a:lnTo>
                                <a:lnTo>
                                  <a:pt x="407" y="346"/>
                                </a:lnTo>
                                <a:lnTo>
                                  <a:pt x="394" y="357"/>
                                </a:lnTo>
                                <a:lnTo>
                                  <a:pt x="391" y="360"/>
                                </a:lnTo>
                                <a:lnTo>
                                  <a:pt x="430" y="400"/>
                                </a:lnTo>
                                <a:lnTo>
                                  <a:pt x="438" y="394"/>
                                </a:lnTo>
                                <a:lnTo>
                                  <a:pt x="453" y="382"/>
                                </a:lnTo>
                                <a:lnTo>
                                  <a:pt x="459" y="379"/>
                                </a:lnTo>
                                <a:lnTo>
                                  <a:pt x="471" y="373"/>
                                </a:lnTo>
                                <a:lnTo>
                                  <a:pt x="478" y="370"/>
                                </a:lnTo>
                                <a:lnTo>
                                  <a:pt x="493" y="367"/>
                                </a:lnTo>
                                <a:lnTo>
                                  <a:pt x="502" y="366"/>
                                </a:lnTo>
                                <a:lnTo>
                                  <a:pt x="625" y="366"/>
                                </a:lnTo>
                                <a:lnTo>
                                  <a:pt x="624" y="363"/>
                                </a:lnTo>
                                <a:lnTo>
                                  <a:pt x="617" y="352"/>
                                </a:lnTo>
                                <a:lnTo>
                                  <a:pt x="607" y="343"/>
                                </a:lnTo>
                                <a:lnTo>
                                  <a:pt x="598" y="337"/>
                                </a:lnTo>
                                <a:lnTo>
                                  <a:pt x="589" y="331"/>
                                </a:lnTo>
                                <a:lnTo>
                                  <a:pt x="579" y="325"/>
                                </a:lnTo>
                                <a:lnTo>
                                  <a:pt x="568" y="321"/>
                                </a:lnTo>
                                <a:lnTo>
                                  <a:pt x="555" y="317"/>
                                </a:lnTo>
                                <a:lnTo>
                                  <a:pt x="542" y="315"/>
                                </a:lnTo>
                                <a:lnTo>
                                  <a:pt x="527" y="313"/>
                                </a:lnTo>
                                <a:lnTo>
                                  <a:pt x="512" y="313"/>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92"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760" y="-274"/>
                          <a:ext cx="340" cy="500"/>
                        </a:xfrm>
                        <a:prstGeom prst="rect">
                          <a:avLst/>
                        </a:prstGeom>
                        <a:noFill/>
                        <a:extLst>
                          <a:ext uri="{909E8E84-426E-40DD-AFC4-6F175D3DCCD1}">
                            <a14:hiddenFill xmlns:a14="http://schemas.microsoft.com/office/drawing/2010/main">
                              <a:solidFill>
                                <a:srgbClr val="FFFFFF"/>
                              </a:solidFill>
                            </a14:hiddenFill>
                          </a:ext>
                        </a:extLst>
                      </pic:spPr>
                    </pic:pic>
                    <wps:wsp>
                      <wps:cNvPr id="193" name="Freeform 36"/>
                      <wps:cNvSpPr>
                        <a:spLocks/>
                      </wps:cNvSpPr>
                      <wps:spPr bwMode="auto">
                        <a:xfrm>
                          <a:off x="3400" y="-200"/>
                          <a:ext cx="291" cy="264"/>
                        </a:xfrm>
                        <a:custGeom>
                          <a:avLst/>
                          <a:gdLst>
                            <a:gd name="T0" fmla="*/ 44 w 291"/>
                            <a:gd name="T1" fmla="*/ 0 h 264"/>
                            <a:gd name="T2" fmla="*/ 0 w 291"/>
                            <a:gd name="T3" fmla="*/ 44 h 264"/>
                            <a:gd name="T4" fmla="*/ 220 w 291"/>
                            <a:gd name="T5" fmla="*/ 264 h 264"/>
                            <a:gd name="T6" fmla="*/ 290 w 291"/>
                            <a:gd name="T7" fmla="*/ 245 h 264"/>
                            <a:gd name="T8" fmla="*/ 44 w 291"/>
                            <a:gd name="T9" fmla="*/ 0 h 264"/>
                          </a:gdLst>
                          <a:ahLst/>
                          <a:cxnLst>
                            <a:cxn ang="0">
                              <a:pos x="T0" y="T1"/>
                            </a:cxn>
                            <a:cxn ang="0">
                              <a:pos x="T2" y="T3"/>
                            </a:cxn>
                            <a:cxn ang="0">
                              <a:pos x="T4" y="T5"/>
                            </a:cxn>
                            <a:cxn ang="0">
                              <a:pos x="T6" y="T7"/>
                            </a:cxn>
                            <a:cxn ang="0">
                              <a:pos x="T8" y="T9"/>
                            </a:cxn>
                          </a:cxnLst>
                          <a:rect l="0" t="0" r="r" b="b"/>
                          <a:pathLst>
                            <a:path w="291" h="264">
                              <a:moveTo>
                                <a:pt x="44" y="0"/>
                              </a:moveTo>
                              <a:lnTo>
                                <a:pt x="0" y="44"/>
                              </a:lnTo>
                              <a:lnTo>
                                <a:pt x="220" y="264"/>
                              </a:lnTo>
                              <a:lnTo>
                                <a:pt x="290" y="245"/>
                              </a:lnTo>
                              <a:lnTo>
                                <a:pt x="44"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2DA8F" id="Group 9" o:spid="_x0000_s1026" style="position:absolute;margin-left:398.6pt;margin-top:44.8pt;width:113.4pt;height:43.65pt;z-index:-251633664;mso-position-horizontal-relative:page;mso-position-vertical-relative:page" coordorigin="1842,-274" coordsize="2268,8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" o:allowincell="f">
              <v:group id="Group 10" o:spid="_x0000_s1027" style="position:absolute;left:1842;top:-165;width:2164;height:763" coordorigin="1842,-165"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1" o:spid="_x0000_s1028"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" path="m1440,313r-16,1l1408,316r-15,3l1378,325r-13,6l1352,339r-12,9l1330,358r-10,11l1312,381r-8,12l1298,407r-5,15l1289,437r-2,15l1286,469r1,16l1289,501r3,15l1297,530r6,14l1310,557r8,12l1327,580r11,10l1349,599r13,7l1376,613r14,5l1406,622r16,2l1439,625r40,-4l1514,609r31,-19l1566,568r-132,l1423,566r-23,-7l1390,553r-17,-14l1367,531r-10,-18l1354,503r,-10l1585,493r,-24l1584,455r-1,-14l1354,441r,-8l1356,425r8,-17l1369,399r15,-15l1393,378r21,-10l1426,366r127,l1552,363r-10,-11l1531,343r-11,-9l1507,327r-15,-6l1476,316r-17,-2l1440,313xe" fillcolor="#515355" stroked="f">
                  <v:path arrowok="t" o:connecttype="custom" o:connectlocs="1424,314;1393,319;1365,331;1340,348;1320,369;1304,393;1293,422;1287,452;1287,485;1292,516;1303,544;1318,569;1338,590;1362,606;1390,618;1422,624;1479,621;1545,590;1434,568;1400,559;1373,539;1357,513;1354,493;1585,469;1583,441;1354,441;1356,425;1369,399;1393,378;1426,366;1552,363;1531,343;1507,327;1476,316;1440,313" o:connectangles="0,0,0,0,0,0,0,0,0,0,0,0,0,0,0,0,0,0,0,0,0,0,0,0,0,0,0,0,0,0,0,0,0,0,0"/>
                </v:shape>
                <v:shape id="Freeform 12" o:spid="_x0000_s1029"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" path="m1525,523r-3,4l1514,536r-8,8l1497,551r-8,6l1479,562r-10,3l1458,568r-12,l1566,568r4,-4l1573,560r-48,-37xe" fillcolor="#515355" stroked="f">
                  <v:path arrowok="t" o:connecttype="custom" o:connectlocs="1525,523;1522,527;1514,536;1506,544;1497,551;1489,557;1479,562;1469,565;1458,568;1446,568;1566,568;1570,564;1573,560;1525,523" o:connectangles="0,0,0,0,0,0,0,0,0,0,0,0,0,0"/>
                </v:shape>
                <v:shape id="Freeform 13" o:spid="_x0000_s1030"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" path="m1553,366r-101,l1463,368r20,8l1491,381r13,14l1509,403r6,18l1517,431r,10l1583,441r-3,-14l1577,413r-5,-14l1567,387r-7,-13l1553,366xe" fillcolor="#515355" stroked="f">
                  <v:path arrowok="t" o:connecttype="custom" o:connectlocs="1553,366;1452,366;1463,368;1483,376;1491,381;1504,395;1509,403;1515,421;1517,431;1517,441;1583,441;1580,427;1577,413;1572,399;1567,387;1560,374;1553,366" o:connectangles="0,0,0,0,0,0,0,0,0,0,0,0,0,0,0,0,0"/>
                </v:shape>
                <v:shape id="Freeform 14" o:spid="_x0000_s1031"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" path="m964,654r-43,54l924,710r16,14l957,735r17,10l991,752r18,5l1028,760r20,3l1068,763r18,l1103,760r16,-3l1134,752r15,-6l1162,739r13,-9l1186,720r10,-10l1201,703r-134,l1052,703r-14,-3l1025,697r-12,-5l1001,685r-12,-7l978,668,968,658r-4,-4xe" fillcolor="#515355" stroked="f">
                  <v:path arrowok="t" o:connecttype="custom" o:connectlocs="964,654;921,708;924,710;940,724;957,735;974,745;991,752;1009,757;1028,760;1048,763;1068,763;1086,763;1103,760;1119,757;1134,752;1149,746;1162,739;1175,730;1186,720;1196,710;1201,703;1067,703;1052,703;1038,700;1025,697;1013,692;1001,685;989,678;978,668;968,658;964,654" o:connectangles="0,0,0,0,0,0,0,0,0,0,0,0,0,0,0,0,0,0,0,0,0,0,0,0,0,0,0,0,0,0,0"/>
                </v:shape>
                <v:shape id="Freeform 15" o:spid="_x0000_s1032"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" path="m1230,577r-63,l1167,621r-2,10l1159,654r-5,10l1139,682r-10,7l1116,695r-10,4l1094,701r-13,2l1067,703r134,l1205,698r7,-13l1219,672r5,-14l1227,643r3,-16l1230,614r,-37xe" fillcolor="#515355" stroked="f">
                  <v:path arrowok="t" o:connecttype="custom" o:connectlocs="1230,577;1167,577;1167,621;1165,631;1159,654;1154,664;1139,682;1129,689;1116,695;1106,699;1094,701;1081,703;1067,703;1201,703;1205,698;1212,685;1219,672;1224,658;1227,643;1230,627;1230,614;1230,577" o:connectangles="0,0,0,0,0,0,0,0,0,0,0,0,0,0,0,0,0,0,0,0,0,0"/>
                </v:shape>
                <v:shape id="Freeform 16" o:spid="_x0000_s1033"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" path="m1070,313r-17,1l1037,316r-15,3l1007,325r-13,6l981,339r-11,9l960,358r-10,11l942,381r-7,13l929,408r-4,14l921,437r-2,16l919,469r,16l921,500r4,15l930,529r6,14l943,555r9,12l961,577r11,10l983,596r13,7l1009,609r14,5l1038,618r16,2l1070,621r15,-1l1100,618r14,-4l1128,608r11,-6l1149,595r10,-8l1167,577r63,l1230,561r-154,l1056,559r-17,-4l1023,547r-13,-11l1000,522r-8,-16l987,489r-1,-20l986,455r2,-13l997,418r6,-10l1018,391r9,-6l1050,375r12,-2l1230,373r,-19l1167,354r-8,-8l1149,338r-10,-6l1128,326r-14,-6l1099,316r-14,-2l1070,313xe" fillcolor="#515355" stroked="f">
                  <v:path arrowok="t" o:connecttype="custom" o:connectlocs="1053,314;1022,319;994,331;970,348;950,369;935,394;925,422;919,453;919,485;925,515;936,543;952,567;972,587;996,603;1023,614;1054,620;1085,620;1114,614;1139,602;1159,587;1230,577;1076,561;1039,555;1010,536;992,506;986,469;988,442;1003,408;1027,385;1062,373;1230,354;1159,346;1139,332;1114,320;1085,314" o:connectangles="0,0,0,0,0,0,0,0,0,0,0,0,0,0,0,0,0,0,0,0,0,0,0,0,0,0,0,0,0,0,0,0,0,0,0"/>
                </v:shape>
                <v:shape id="Freeform 17" o:spid="_x0000_s1034"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" path="m1230,373r-140,l1103,375r22,10l1135,391r15,17l1156,418r9,24l1167,455r,14l1165,489r-4,17l1153,522r-11,14l1129,547r-15,8l1096,559r-20,2l1230,561r,-188xe" fillcolor="#515355" stroked="f">
                  <v:path arrowok="t" o:connecttype="custom" o:connectlocs="1230,373;1090,373;1103,375;1125,385;1135,391;1150,408;1156,418;1165,442;1167,455;1167,469;1165,489;1161,506;1153,522;1142,536;1129,547;1114,555;1096,559;1076,561;1230,561;1230,373" o:connectangles="0,0,0,0,0,0,0,0,0,0,0,0,0,0,0,0,0,0,0,0"/>
                </v:shape>
                <v:shape id="Freeform 18" o:spid="_x0000_s1035"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" path="m1230,320r-63,l1167,354r63,l1230,320xe" fillcolor="#515355" stroked="f">
                  <v:path arrowok="t" o:connecttype="custom" o:connectlocs="1230,320;1167,320;1167,354;1230,354;1230,320" o:connectangles="0,0,0,0,0"/>
                </v:shape>
                <v:shape id="Freeform 19" o:spid="_x0000_s1036"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" path="m2002,364r-70,19l2074,525r44,-45l2002,364xe" fillcolor="#515355" stroked="f">
                  <v:path arrowok="t" o:connecttype="custom" o:connectlocs="2002,364;1932,383;2074,525;2118,480;2002,364" o:connectangles="0,0,0,0,0"/>
                </v:shape>
                <v:shape id="Freeform 20" o:spid="_x0000_s1037"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" path="m1839,r-42,159l1848,210,1900,16,1839,xe" fillcolor="#515355" stroked="f">
                  <v:path arrowok="t" o:connecttype="custom" o:connectlocs="1839,0;1797,159;1848,210;1900,16;1839,0" o:connectangles="0,0,0,0,0"/>
                </v:shape>
                <v:shape id="Freeform 21" o:spid="_x0000_s1038"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" path="m1705,320r-63,l1642,617r63,l1705,468r1,-21l1710,429r7,-16l1725,401r11,-9l1750,385r16,-4l1783,380r32,l1816,355r-111,l1705,320xe" fillcolor="#515355" stroked="f">
                  <v:path arrowok="t" o:connecttype="custom" o:connectlocs="1705,320;1642,320;1642,617;1705,617;1705,468;1706,447;1710,429;1717,413;1725,401;1736,392;1750,385;1766,381;1783,380;1815,380;1816,355;1705,355;1705,320" o:connectangles="0,0,0,0,0,0,0,0,0,0,0,0,0,0,0,0,0"/>
                </v:shape>
                <v:shape id="Freeform 22" o:spid="_x0000_s1039"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" path="m1815,380r-27,l1792,381r8,1l1805,383r9,3l1815,380xe" fillcolor="#515355" stroked="f">
                  <v:path arrowok="t" o:connecttype="custom" o:connectlocs="1815,380;1788,380;1792,381;1800,382;1805,383;1814,386;1815,380" o:connectangles="0,0,0,0,0,0,0"/>
                </v:shape>
                <v:shape id="Freeform 23" o:spid="_x0000_s1040"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" path="m1788,313r-14,1l1760,317r-9,3l1742,323r-15,10l1720,338r-10,10l1708,351r-3,4l1816,355r1,-37l1814,317r-12,-3l1788,313xe" fillcolor="#515355" stroked="f">
                  <v:path arrowok="t" o:connecttype="custom" o:connectlocs="1788,313;1774,314;1760,317;1751,320;1742,323;1727,333;1720,338;1710,348;1708,351;1705,355;1816,355;1817,318;1814,317;1802,314;1788,313" o:connectangles="0,0,0,0,0,0,0,0,0,0,0,0,0,0,0"/>
                </v:shape>
                <v:shape id="Freeform 24" o:spid="_x0000_s1041"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" path="m2147,130r-160,43l1969,243r194,-52l2147,130xe" fillcolor="#515355" stroked="f">
                  <v:path arrowok="t" o:connecttype="custom" o:connectlocs="2147,130;1987,173;1969,243;2163,191;2147,130" o:connectangles="0,0,0,0,0"/>
                </v:shape>
                <v:shape id="Freeform 25" o:spid="_x0000_s1042"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" path="m67,178l,178,,617r67,l67,404r91,l137,381r19,-19l67,362r,-184xe" fillcolor="#515355" stroked="f">
                  <v:path arrowok="t" o:connecttype="custom" o:connectlocs="67,178;0,178;0,617;67,617;67,404;158,404;137,381;156,362;67,362;67,178" o:connectangles="0,0,0,0,0,0,0,0,0,0"/>
                </v:shape>
                <v:shape id="Freeform 26" o:spid="_x0000_s1043"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" path="m158,404r-91,l254,617r97,l158,404xe" fillcolor="#515355" stroked="f">
                  <v:path arrowok="t" o:connecttype="custom" o:connectlocs="158,404;67,404;254,617;351,617;158,404" o:connectangles="0,0,0,0,0"/>
                </v:shape>
                <v:shape id="Freeform 27" o:spid="_x0000_s1044"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" path="m338,178r-94,l67,362r89,l338,178xe" fillcolor="#515355" stroked="f">
                  <v:path arrowok="t" o:connecttype="custom" o:connectlocs="338,178;244,178;67,362;156,362;338,178" o:connectangles="0,0,0,0,0"/>
                </v:shape>
                <v:shape id="Freeform 28" o:spid="_x0000_s1045"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" path="m780,320r-63,l717,617r63,l780,468r2,-21l785,429r7,-16l800,401r12,-9l825,385r16,-4l859,380r31,l891,355r-111,l780,320xe" fillcolor="#515355" stroked="f">
                  <v:path arrowok="t" o:connecttype="custom" o:connectlocs="780,320;717,320;717,617;780,617;780,468;782,447;785,429;792,413;800,401;812,392;825,385;841,381;859,380;890,380;891,355;780,355;780,320" o:connectangles="0,0,0,0,0,0,0,0,0,0,0,0,0,0,0,0,0"/>
                </v:shape>
                <v:shape id="Freeform 29" o:spid="_x0000_s1046"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" path="m890,380r-27,l867,381r9,1l880,383r10,3l890,380xe" fillcolor="#515355" stroked="f">
                  <v:path arrowok="t" o:connecttype="custom" o:connectlocs="890,380;863,380;867,381;876,382;880,383;890,386;890,380" o:connectangles="0,0,0,0,0,0,0"/>
                </v:shape>
                <v:shape id="Freeform 30" o:spid="_x0000_s1047"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" path="m863,313r-14,1l835,317r-9,3l818,323r-16,10l795,338r-9,10l783,351r-3,4l891,355r1,-37l889,317r-12,-3l863,313xe" fillcolor="#515355" stroked="f">
                  <v:path arrowok="t" o:connecttype="custom" o:connectlocs="863,313;849,314;835,317;826,320;818,323;802,333;795,338;786,348;783,351;780,355;891,355;892,318;889,317;877,314;863,313" o:connectangles="0,0,0,0,0,0,0,0,0,0,0,0,0,0,0"/>
                </v:shape>
                <v:shape id="Freeform 31" o:spid="_x0000_s1048"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" path="m625,366r-102,l533,367r16,7l556,378r5,5l566,389r4,6l575,408r2,7l577,430r-36,l525,430r-16,1l493,433r-15,2l464,438r-13,4l438,447r-11,5l416,459r-10,8l398,475r-7,9l385,495r-4,12l378,520r,14l378,545r2,10l382,564r4,9l392,584r7,10l418,609r12,6l442,619r10,2l462,623r10,1l482,625r16,-1l514,622r14,-4l542,613r10,-6l562,600r9,-9l580,581r57,l637,580r,-8l499,572r-13,-1l475,569r-10,-3l456,562r-10,-7l441,545r,-26l444,511r13,-13l466,493r21,-8l499,482r27,-3l539,479r98,l637,400r-3,-12l625,366xe" fillcolor="#515355" stroked="f">
                  <v:path arrowok="t" o:connecttype="custom" o:connectlocs="523,366;549,374;561,383;570,395;577,415;541,430;509,431;478,435;451,442;427,452;406,467;391,484;381,507;378,534;380,555;386,573;399,594;430,615;452,621;472,624;498,624;528,618;552,607;571,591;637,581;637,572;486,571;465,566;446,555;441,519;457,498;487,485;526,479;637,479;634,388" o:connectangles="0,0,0,0,0,0,0,0,0,0,0,0,0,0,0,0,0,0,0,0,0,0,0,0,0,0,0,0,0,0,0,0,0,0,0"/>
                </v:shape>
                <v:shape id="Freeform 32" o:spid="_x0000_s1049"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" path="m637,581r-57,l580,588r,6l581,603r1,14l640,617r-2,-12l638,597r-1,-16xe" fillcolor="#515355" stroked="f">
                  <v:path arrowok="t" o:connecttype="custom" o:connectlocs="637,581;580,581;580,588;580,594;581,603;582,617;640,617;638,605;638,597;637,581" o:connectangles="0,0,0,0,0,0,0,0,0,0"/>
                </v:shape>
                <v:shape id="Freeform 33" o:spid="_x0000_s1050"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" path="m637,479r-60,l577,502r-2,9l570,530r-5,9l553,554r-8,6l525,569r-12,3l637,572r,-93xe" fillcolor="#515355" stroked="f">
                  <v:path arrowok="t" o:connecttype="custom" o:connectlocs="637,479;577,479;577,502;575,511;570,530;565,539;553,554;545,560;525,569;513,572;637,572;637,479" o:connectangles="0,0,0,0,0,0,0,0,0,0,0,0"/>
                </v:shape>
                <v:shape id="Freeform 34" o:spid="_x0000_s1051"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" path="m512,313r-16,l481,316r-16,3l449,324r-15,6l420,337r-13,9l394,357r-3,3l430,400r8,-6l453,382r6,-3l471,373r7,-3l493,367r9,-1l625,366r-1,-3l617,352r-10,-9l598,337r-9,-6l579,325r-11,-4l555,317r-13,-2l527,313r-15,xe" fillcolor="#515355" stroked="f">
                  <v:path arrowok="t" o:connecttype="custom" o:connectlocs="512,313;496,313;481,316;465,319;449,324;434,330;420,337;407,346;394,357;391,360;430,400;438,394;453,382;459,379;471,373;478,370;493,367;502,366;625,366;624,363;617,352;607,343;598,337;589,331;579,325;568,321;555,317;542,315;527,313;512,313" o:connectangles="0,0,0,0,0,0,0,0,0,0,0,0,0,0,0,0,0,0,0,0,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52" type="#_x0000_t75" style="position:absolute;left:3760;top:-274;width:340;height: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">
                <v:imagedata r:id="rId2" o:title=""/>
              </v:shape>
              <v:shape id="Freeform 36" o:spid="_x0000_s1053" style="position:absolute;left:3400;top:-200;width:291;height:264;visibility:visible;mso-wrap-style:square;v-text-anchor:top" coordsize="29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" path="m44,l,44,220,264r70,-19l44,xe" fillcolor="#dcddde" stroked="f">
                <v:path arrowok="t" o:connecttype="custom" o:connectlocs="44,0;0,44;220,264;290,245;44,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321B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AEE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AC46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440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4E07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BCCC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1A2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26B2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0EC5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A8F5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985523"/>
    <w:multiLevelType w:val="hybridMultilevel"/>
    <w:tmpl w:val="4C90AE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82725246">
    <w:abstractNumId w:val="9"/>
  </w:num>
  <w:num w:numId="2" w16cid:durableId="1607885555">
    <w:abstractNumId w:val="7"/>
  </w:num>
  <w:num w:numId="3" w16cid:durableId="250088123">
    <w:abstractNumId w:val="6"/>
  </w:num>
  <w:num w:numId="4" w16cid:durableId="1573807233">
    <w:abstractNumId w:val="5"/>
  </w:num>
  <w:num w:numId="5" w16cid:durableId="350768001">
    <w:abstractNumId w:val="4"/>
  </w:num>
  <w:num w:numId="6" w16cid:durableId="367875902">
    <w:abstractNumId w:val="8"/>
  </w:num>
  <w:num w:numId="7" w16cid:durableId="1984118525">
    <w:abstractNumId w:val="3"/>
  </w:num>
  <w:num w:numId="8" w16cid:durableId="1879121119">
    <w:abstractNumId w:val="2"/>
  </w:num>
  <w:num w:numId="9" w16cid:durableId="1592161221">
    <w:abstractNumId w:val="1"/>
  </w:num>
  <w:num w:numId="10" w16cid:durableId="769667855">
    <w:abstractNumId w:val="0"/>
  </w:num>
  <w:num w:numId="11" w16cid:durableId="6543408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lin Németh">
    <w15:presenceInfo w15:providerId="AD" w15:userId="S::k.nemeth@karger.com::0ca56e8e-8932-4f95-9a59-eb22ad109e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2D6"/>
    <w:rsid w:val="00012340"/>
    <w:rsid w:val="0001583F"/>
    <w:rsid w:val="00020492"/>
    <w:rsid w:val="00021175"/>
    <w:rsid w:val="000312C9"/>
    <w:rsid w:val="000431FC"/>
    <w:rsid w:val="00077C4E"/>
    <w:rsid w:val="000B1F8B"/>
    <w:rsid w:val="000B2950"/>
    <w:rsid w:val="000D12E6"/>
    <w:rsid w:val="000F6515"/>
    <w:rsid w:val="001371AD"/>
    <w:rsid w:val="00142C1E"/>
    <w:rsid w:val="00163B41"/>
    <w:rsid w:val="00165945"/>
    <w:rsid w:val="00165E72"/>
    <w:rsid w:val="001672E9"/>
    <w:rsid w:val="00177D32"/>
    <w:rsid w:val="001878CA"/>
    <w:rsid w:val="001A7F41"/>
    <w:rsid w:val="001B6438"/>
    <w:rsid w:val="001D5B7F"/>
    <w:rsid w:val="001F20BE"/>
    <w:rsid w:val="001F34F9"/>
    <w:rsid w:val="001F4110"/>
    <w:rsid w:val="002028AA"/>
    <w:rsid w:val="00242CE2"/>
    <w:rsid w:val="00264646"/>
    <w:rsid w:val="0028015D"/>
    <w:rsid w:val="00291F56"/>
    <w:rsid w:val="002972BB"/>
    <w:rsid w:val="002A0677"/>
    <w:rsid w:val="002A76B8"/>
    <w:rsid w:val="002D307B"/>
    <w:rsid w:val="002E1127"/>
    <w:rsid w:val="002F4FFE"/>
    <w:rsid w:val="003069F4"/>
    <w:rsid w:val="00316423"/>
    <w:rsid w:val="00350C86"/>
    <w:rsid w:val="0035489A"/>
    <w:rsid w:val="00361D32"/>
    <w:rsid w:val="00371BC3"/>
    <w:rsid w:val="00371F51"/>
    <w:rsid w:val="00374A44"/>
    <w:rsid w:val="003C05E1"/>
    <w:rsid w:val="0042448B"/>
    <w:rsid w:val="00430526"/>
    <w:rsid w:val="004412B6"/>
    <w:rsid w:val="004501CB"/>
    <w:rsid w:val="004575F0"/>
    <w:rsid w:val="00457A7E"/>
    <w:rsid w:val="0046190A"/>
    <w:rsid w:val="004A53FF"/>
    <w:rsid w:val="004A78E0"/>
    <w:rsid w:val="004B6251"/>
    <w:rsid w:val="004C1249"/>
    <w:rsid w:val="004D4081"/>
    <w:rsid w:val="004F220B"/>
    <w:rsid w:val="004F6636"/>
    <w:rsid w:val="00503090"/>
    <w:rsid w:val="005235E0"/>
    <w:rsid w:val="0052535D"/>
    <w:rsid w:val="00532386"/>
    <w:rsid w:val="00556252"/>
    <w:rsid w:val="00570AC1"/>
    <w:rsid w:val="005A4E09"/>
    <w:rsid w:val="005C4EB8"/>
    <w:rsid w:val="005C58D5"/>
    <w:rsid w:val="005C6ACE"/>
    <w:rsid w:val="005D1039"/>
    <w:rsid w:val="005D7E49"/>
    <w:rsid w:val="005E1EA8"/>
    <w:rsid w:val="0060421D"/>
    <w:rsid w:val="00612588"/>
    <w:rsid w:val="00612F4D"/>
    <w:rsid w:val="00624B54"/>
    <w:rsid w:val="00653CDE"/>
    <w:rsid w:val="00657812"/>
    <w:rsid w:val="00675A5B"/>
    <w:rsid w:val="00676B66"/>
    <w:rsid w:val="00680D23"/>
    <w:rsid w:val="00681298"/>
    <w:rsid w:val="0069721E"/>
    <w:rsid w:val="006C7C06"/>
    <w:rsid w:val="006F50CB"/>
    <w:rsid w:val="00717AE9"/>
    <w:rsid w:val="00721982"/>
    <w:rsid w:val="00722054"/>
    <w:rsid w:val="0072220F"/>
    <w:rsid w:val="00730CB3"/>
    <w:rsid w:val="007322A4"/>
    <w:rsid w:val="00753F5E"/>
    <w:rsid w:val="007715FB"/>
    <w:rsid w:val="00796F9E"/>
    <w:rsid w:val="007C3240"/>
    <w:rsid w:val="007D5B09"/>
    <w:rsid w:val="007E1932"/>
    <w:rsid w:val="007E4EFE"/>
    <w:rsid w:val="00833704"/>
    <w:rsid w:val="00836412"/>
    <w:rsid w:val="00870EE5"/>
    <w:rsid w:val="0087533C"/>
    <w:rsid w:val="008861D1"/>
    <w:rsid w:val="008939FE"/>
    <w:rsid w:val="008956C4"/>
    <w:rsid w:val="008A3659"/>
    <w:rsid w:val="008C48C1"/>
    <w:rsid w:val="008D49F2"/>
    <w:rsid w:val="008E774D"/>
    <w:rsid w:val="008F6E7B"/>
    <w:rsid w:val="00922539"/>
    <w:rsid w:val="00925627"/>
    <w:rsid w:val="00933A70"/>
    <w:rsid w:val="00940D6D"/>
    <w:rsid w:val="0094538B"/>
    <w:rsid w:val="00954BAB"/>
    <w:rsid w:val="0097445F"/>
    <w:rsid w:val="009812FC"/>
    <w:rsid w:val="00982DD6"/>
    <w:rsid w:val="009A1399"/>
    <w:rsid w:val="009B5A94"/>
    <w:rsid w:val="009B61F9"/>
    <w:rsid w:val="009D24D8"/>
    <w:rsid w:val="00A0006D"/>
    <w:rsid w:val="00A05B91"/>
    <w:rsid w:val="00A24C36"/>
    <w:rsid w:val="00A4422C"/>
    <w:rsid w:val="00A44E1A"/>
    <w:rsid w:val="00A74809"/>
    <w:rsid w:val="00A74BE2"/>
    <w:rsid w:val="00A8738B"/>
    <w:rsid w:val="00A909DB"/>
    <w:rsid w:val="00AC334B"/>
    <w:rsid w:val="00B10BCF"/>
    <w:rsid w:val="00B1789E"/>
    <w:rsid w:val="00B50222"/>
    <w:rsid w:val="00B52BB0"/>
    <w:rsid w:val="00B6282C"/>
    <w:rsid w:val="00B648DF"/>
    <w:rsid w:val="00B72C18"/>
    <w:rsid w:val="00B9674C"/>
    <w:rsid w:val="00BB74E1"/>
    <w:rsid w:val="00BC67D3"/>
    <w:rsid w:val="00BC7C70"/>
    <w:rsid w:val="00BD1AAE"/>
    <w:rsid w:val="00BF039D"/>
    <w:rsid w:val="00C41EA5"/>
    <w:rsid w:val="00C57CA2"/>
    <w:rsid w:val="00C73667"/>
    <w:rsid w:val="00C9048A"/>
    <w:rsid w:val="00C916DA"/>
    <w:rsid w:val="00CB7B60"/>
    <w:rsid w:val="00CC2B4F"/>
    <w:rsid w:val="00CD24F8"/>
    <w:rsid w:val="00CE5F82"/>
    <w:rsid w:val="00D42E42"/>
    <w:rsid w:val="00D6132E"/>
    <w:rsid w:val="00D74266"/>
    <w:rsid w:val="00DB0E0D"/>
    <w:rsid w:val="00DB2792"/>
    <w:rsid w:val="00DC0E29"/>
    <w:rsid w:val="00DC101C"/>
    <w:rsid w:val="00DD70FA"/>
    <w:rsid w:val="00DE2ACB"/>
    <w:rsid w:val="00E213D4"/>
    <w:rsid w:val="00E235DA"/>
    <w:rsid w:val="00E24941"/>
    <w:rsid w:val="00E47A0F"/>
    <w:rsid w:val="00E5098E"/>
    <w:rsid w:val="00E61258"/>
    <w:rsid w:val="00E61827"/>
    <w:rsid w:val="00E64BAC"/>
    <w:rsid w:val="00E802D6"/>
    <w:rsid w:val="00E803AB"/>
    <w:rsid w:val="00E82774"/>
    <w:rsid w:val="00E9127E"/>
    <w:rsid w:val="00EB1352"/>
    <w:rsid w:val="00EB4B03"/>
    <w:rsid w:val="00EC61F9"/>
    <w:rsid w:val="00ED150B"/>
    <w:rsid w:val="00F011BD"/>
    <w:rsid w:val="00F101A0"/>
    <w:rsid w:val="00F10E78"/>
    <w:rsid w:val="00F141DE"/>
    <w:rsid w:val="00F40CE5"/>
    <w:rsid w:val="00F51492"/>
    <w:rsid w:val="00F569FF"/>
    <w:rsid w:val="00F91175"/>
    <w:rsid w:val="00FA19CF"/>
    <w:rsid w:val="00FA4C14"/>
    <w:rsid w:val="00FD04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0C845D"/>
  <w15:chartTrackingRefBased/>
  <w15:docId w15:val="{FB9020F1-A809-4341-A8C3-0EA00947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2D6"/>
    <w:pPr>
      <w:spacing w:after="0" w:line="240" w:lineRule="auto"/>
    </w:pPr>
    <w:rPr>
      <w:rFonts w:ascii="Arial" w:eastAsia="Times New Roman" w:hAnsi="Arial" w:cs="Times New Roman"/>
      <w:szCs w:val="20"/>
      <w:lang w:val="en-US" w:eastAsia="de-CH"/>
    </w:rPr>
  </w:style>
  <w:style w:type="paragraph" w:styleId="Heading1">
    <w:name w:val="heading 1"/>
    <w:basedOn w:val="Normal"/>
    <w:next w:val="Normal"/>
    <w:link w:val="Heading1Char"/>
    <w:uiPriority w:val="9"/>
    <w:rsid w:val="00F51492"/>
    <w:pPr>
      <w:keepNext/>
      <w:keepLines/>
      <w:spacing w:before="480" w:after="120"/>
      <w:outlineLvl w:val="0"/>
    </w:pPr>
    <w:rPr>
      <w:rFonts w:asciiTheme="majorHAnsi" w:eastAsiaTheme="majorEastAsia" w:hAnsiTheme="majorHAnsi" w:cstheme="majorBidi"/>
      <w:color w:val="00373B" w:themeColor="accent1" w:themeShade="BF"/>
      <w:sz w:val="32"/>
      <w:szCs w:val="32"/>
      <w:lang w:val="de-CH" w:eastAsia="en-US"/>
    </w:rPr>
  </w:style>
  <w:style w:type="paragraph" w:styleId="Heading2">
    <w:name w:val="heading 2"/>
    <w:basedOn w:val="Normal"/>
    <w:next w:val="Normal"/>
    <w:link w:val="Heading2Char"/>
    <w:uiPriority w:val="9"/>
    <w:unhideWhenUsed/>
    <w:rsid w:val="00F51492"/>
    <w:pPr>
      <w:keepNext/>
      <w:keepLines/>
      <w:spacing w:before="240"/>
      <w:outlineLvl w:val="1"/>
    </w:pPr>
    <w:rPr>
      <w:rFonts w:asciiTheme="majorHAnsi" w:eastAsiaTheme="majorEastAsia" w:hAnsiTheme="majorHAnsi" w:cstheme="majorBidi"/>
      <w:color w:val="00373B" w:themeColor="accent1" w:themeShade="BF"/>
      <w:sz w:val="26"/>
      <w:szCs w:val="26"/>
      <w:lang w:val="de-CH" w:eastAsia="en-US"/>
    </w:rPr>
  </w:style>
  <w:style w:type="paragraph" w:styleId="Heading3">
    <w:name w:val="heading 3"/>
    <w:basedOn w:val="Normal"/>
    <w:next w:val="Normal"/>
    <w:link w:val="Heading3Char"/>
    <w:uiPriority w:val="9"/>
    <w:unhideWhenUsed/>
    <w:qFormat/>
    <w:rsid w:val="00F51492"/>
    <w:pPr>
      <w:keepNext/>
      <w:keepLines/>
      <w:spacing w:before="240"/>
      <w:outlineLvl w:val="2"/>
    </w:pPr>
    <w:rPr>
      <w:rFonts w:asciiTheme="majorHAnsi" w:eastAsiaTheme="majorEastAsia" w:hAnsiTheme="majorHAnsi" w:cstheme="majorBidi"/>
      <w:color w:val="002527" w:themeColor="accent1" w:themeShade="7F"/>
      <w:sz w:val="24"/>
      <w:szCs w:val="24"/>
      <w:lang w:val="de-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F9E"/>
    <w:pPr>
      <w:tabs>
        <w:tab w:val="center" w:pos="4536"/>
        <w:tab w:val="right" w:pos="9072"/>
      </w:tabs>
    </w:pPr>
    <w:rPr>
      <w:rFonts w:asciiTheme="minorHAnsi" w:eastAsiaTheme="minorHAnsi" w:hAnsiTheme="minorHAnsi" w:cstheme="minorBidi"/>
      <w:sz w:val="21"/>
      <w:szCs w:val="22"/>
      <w:lang w:val="de-CH" w:eastAsia="en-US"/>
    </w:rPr>
  </w:style>
  <w:style w:type="character" w:customStyle="1" w:styleId="HeaderChar">
    <w:name w:val="Header Char"/>
    <w:basedOn w:val="DefaultParagraphFont"/>
    <w:link w:val="Header"/>
    <w:uiPriority w:val="99"/>
    <w:rsid w:val="00796F9E"/>
  </w:style>
  <w:style w:type="paragraph" w:styleId="Footer">
    <w:name w:val="footer"/>
    <w:basedOn w:val="Normal"/>
    <w:link w:val="FooterChar"/>
    <w:uiPriority w:val="99"/>
    <w:unhideWhenUsed/>
    <w:rsid w:val="00796F9E"/>
    <w:pPr>
      <w:tabs>
        <w:tab w:val="center" w:pos="4536"/>
        <w:tab w:val="right" w:pos="9072"/>
      </w:tabs>
    </w:pPr>
    <w:rPr>
      <w:rFonts w:asciiTheme="minorHAnsi" w:eastAsiaTheme="minorHAnsi" w:hAnsiTheme="minorHAnsi" w:cstheme="minorBidi"/>
      <w:sz w:val="21"/>
      <w:szCs w:val="22"/>
      <w:lang w:val="de-CH" w:eastAsia="en-US"/>
    </w:rPr>
  </w:style>
  <w:style w:type="character" w:customStyle="1" w:styleId="FooterChar">
    <w:name w:val="Footer Char"/>
    <w:basedOn w:val="DefaultParagraphFont"/>
    <w:link w:val="Footer"/>
    <w:uiPriority w:val="99"/>
    <w:rsid w:val="00796F9E"/>
  </w:style>
  <w:style w:type="paragraph" w:customStyle="1" w:styleId="Lauftext-AvenirBook105">
    <w:name w:val="Lauftext - Avenir Book 10.5"/>
    <w:basedOn w:val="Normal"/>
    <w:link w:val="Lauftext-AvenirBook105Zchn"/>
    <w:autoRedefine/>
    <w:qFormat/>
    <w:rsid w:val="00F51492"/>
    <w:rPr>
      <w:rFonts w:ascii="Avenir Book" w:eastAsiaTheme="minorHAnsi" w:hAnsi="Avenir Book" w:cstheme="minorBidi"/>
      <w:sz w:val="21"/>
      <w:szCs w:val="21"/>
      <w:lang w:val="de-CH" w:eastAsia="en-US"/>
    </w:rPr>
  </w:style>
  <w:style w:type="character" w:customStyle="1" w:styleId="Lauftext-AvenirBook105Zchn">
    <w:name w:val="Lauftext - Avenir Book 10.5 Zchn"/>
    <w:basedOn w:val="DefaultParagraphFont"/>
    <w:link w:val="Lauftext-AvenirBook105"/>
    <w:rsid w:val="00F51492"/>
    <w:rPr>
      <w:rFonts w:ascii="Avenir Book" w:hAnsi="Avenir Book"/>
      <w:sz w:val="21"/>
      <w:szCs w:val="21"/>
    </w:rPr>
  </w:style>
  <w:style w:type="character" w:styleId="Hyperlink">
    <w:name w:val="Hyperlink"/>
    <w:basedOn w:val="DefaultParagraphFont"/>
    <w:uiPriority w:val="99"/>
    <w:unhideWhenUsed/>
    <w:rsid w:val="00D74266"/>
    <w:rPr>
      <w:rFonts w:ascii="Avenir Book" w:hAnsi="Avenir Book"/>
      <w:b/>
      <w:color w:val="F89300" w:themeColor="hyperlink"/>
      <w:u w:val="none"/>
    </w:rPr>
  </w:style>
  <w:style w:type="character" w:styleId="UnresolvedMention">
    <w:name w:val="Unresolved Mention"/>
    <w:basedOn w:val="DefaultParagraphFont"/>
    <w:uiPriority w:val="99"/>
    <w:semiHidden/>
    <w:unhideWhenUsed/>
    <w:rsid w:val="00D6132E"/>
    <w:rPr>
      <w:color w:val="605E5C"/>
      <w:shd w:val="clear" w:color="auto" w:fill="E1DFDD"/>
    </w:rPr>
  </w:style>
  <w:style w:type="paragraph" w:styleId="Title">
    <w:name w:val="Title"/>
    <w:basedOn w:val="Normal"/>
    <w:next w:val="Normal"/>
    <w:link w:val="TitleChar"/>
    <w:uiPriority w:val="10"/>
    <w:rsid w:val="00DC101C"/>
    <w:pPr>
      <w:spacing w:before="240" w:after="280"/>
      <w:contextualSpacing/>
    </w:pPr>
    <w:rPr>
      <w:rFonts w:asciiTheme="majorHAnsi" w:eastAsiaTheme="majorEastAsia" w:hAnsiTheme="majorHAnsi" w:cstheme="majorBidi"/>
      <w:b/>
      <w:spacing w:val="-10"/>
      <w:kern w:val="28"/>
      <w:sz w:val="21"/>
      <w:szCs w:val="56"/>
      <w:lang w:val="de-CH" w:eastAsia="en-US"/>
    </w:rPr>
  </w:style>
  <w:style w:type="character" w:customStyle="1" w:styleId="TitleChar">
    <w:name w:val="Title Char"/>
    <w:basedOn w:val="DefaultParagraphFont"/>
    <w:link w:val="Title"/>
    <w:uiPriority w:val="10"/>
    <w:rsid w:val="00DC101C"/>
    <w:rPr>
      <w:rFonts w:asciiTheme="majorHAnsi" w:eastAsiaTheme="majorEastAsia" w:hAnsiTheme="majorHAnsi" w:cstheme="majorBidi"/>
      <w:b/>
      <w:spacing w:val="-10"/>
      <w:kern w:val="28"/>
      <w:sz w:val="21"/>
      <w:szCs w:val="56"/>
    </w:rPr>
  </w:style>
  <w:style w:type="character" w:styleId="PlaceholderText">
    <w:name w:val="Placeholder Text"/>
    <w:basedOn w:val="DefaultParagraphFont"/>
    <w:uiPriority w:val="99"/>
    <w:semiHidden/>
    <w:rsid w:val="005C6ACE"/>
    <w:rPr>
      <w:color w:val="808080"/>
    </w:rPr>
  </w:style>
  <w:style w:type="table" w:styleId="TableGrid">
    <w:name w:val="Table Grid"/>
    <w:basedOn w:val="TableNormal"/>
    <w:uiPriority w:val="39"/>
    <w:rsid w:val="00E50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
    <w:name w:val="Absender"/>
    <w:basedOn w:val="Lauftext-AvenirBook105"/>
    <w:rsid w:val="00B52BB0"/>
    <w:rPr>
      <w:lang w:val="en-GB"/>
    </w:rPr>
  </w:style>
  <w:style w:type="character" w:styleId="FollowedHyperlink">
    <w:name w:val="FollowedHyperlink"/>
    <w:basedOn w:val="DefaultParagraphFont"/>
    <w:uiPriority w:val="99"/>
    <w:semiHidden/>
    <w:unhideWhenUsed/>
    <w:rsid w:val="00B1789E"/>
    <w:rPr>
      <w:color w:val="F89300" w:themeColor="followedHyperlink"/>
      <w:u w:val="none"/>
    </w:rPr>
  </w:style>
  <w:style w:type="character" w:customStyle="1" w:styleId="Heading1Char">
    <w:name w:val="Heading 1 Char"/>
    <w:basedOn w:val="DefaultParagraphFont"/>
    <w:link w:val="Heading1"/>
    <w:uiPriority w:val="9"/>
    <w:rsid w:val="00F51492"/>
    <w:rPr>
      <w:rFonts w:asciiTheme="majorHAnsi" w:eastAsiaTheme="majorEastAsia" w:hAnsiTheme="majorHAnsi" w:cstheme="majorBidi"/>
      <w:color w:val="00373B" w:themeColor="accent1" w:themeShade="BF"/>
      <w:sz w:val="32"/>
      <w:szCs w:val="32"/>
    </w:rPr>
  </w:style>
  <w:style w:type="character" w:customStyle="1" w:styleId="Heading2Char">
    <w:name w:val="Heading 2 Char"/>
    <w:basedOn w:val="DefaultParagraphFont"/>
    <w:link w:val="Heading2"/>
    <w:uiPriority w:val="9"/>
    <w:rsid w:val="00F51492"/>
    <w:rPr>
      <w:rFonts w:asciiTheme="majorHAnsi" w:eastAsiaTheme="majorEastAsia" w:hAnsiTheme="majorHAnsi" w:cstheme="majorBidi"/>
      <w:color w:val="00373B" w:themeColor="accent1" w:themeShade="BF"/>
      <w:sz w:val="26"/>
      <w:szCs w:val="26"/>
    </w:rPr>
  </w:style>
  <w:style w:type="character" w:customStyle="1" w:styleId="Heading3Char">
    <w:name w:val="Heading 3 Char"/>
    <w:basedOn w:val="DefaultParagraphFont"/>
    <w:link w:val="Heading3"/>
    <w:uiPriority w:val="9"/>
    <w:rsid w:val="00F51492"/>
    <w:rPr>
      <w:rFonts w:asciiTheme="majorHAnsi" w:eastAsiaTheme="majorEastAsia" w:hAnsiTheme="majorHAnsi" w:cstheme="majorBidi"/>
      <w:color w:val="002527" w:themeColor="accent1" w:themeShade="7F"/>
      <w:sz w:val="24"/>
      <w:szCs w:val="24"/>
    </w:rPr>
  </w:style>
  <w:style w:type="paragraph" w:styleId="ListParagraph">
    <w:name w:val="List Paragraph"/>
    <w:basedOn w:val="Normal"/>
    <w:uiPriority w:val="34"/>
    <w:rsid w:val="007D5B09"/>
    <w:pPr>
      <w:spacing w:after="160" w:line="259" w:lineRule="auto"/>
      <w:ind w:left="720"/>
      <w:contextualSpacing/>
    </w:pPr>
    <w:rPr>
      <w:rFonts w:asciiTheme="minorHAnsi" w:eastAsiaTheme="minorHAnsi" w:hAnsiTheme="minorHAnsi" w:cstheme="minorBidi"/>
      <w:szCs w:val="22"/>
      <w:lang w:val="de-CH" w:eastAsia="en-US"/>
    </w:rPr>
  </w:style>
  <w:style w:type="character" w:styleId="CommentReference">
    <w:name w:val="annotation reference"/>
    <w:basedOn w:val="DefaultParagraphFont"/>
    <w:uiPriority w:val="99"/>
    <w:semiHidden/>
    <w:unhideWhenUsed/>
    <w:rsid w:val="00E9127E"/>
    <w:rPr>
      <w:sz w:val="16"/>
      <w:szCs w:val="16"/>
    </w:rPr>
  </w:style>
  <w:style w:type="paragraph" w:styleId="CommentText">
    <w:name w:val="annotation text"/>
    <w:basedOn w:val="Normal"/>
    <w:link w:val="CommentTextChar"/>
    <w:uiPriority w:val="99"/>
    <w:unhideWhenUsed/>
    <w:rsid w:val="00E9127E"/>
    <w:rPr>
      <w:sz w:val="20"/>
    </w:rPr>
  </w:style>
  <w:style w:type="character" w:customStyle="1" w:styleId="CommentTextChar">
    <w:name w:val="Comment Text Char"/>
    <w:basedOn w:val="DefaultParagraphFont"/>
    <w:link w:val="CommentText"/>
    <w:uiPriority w:val="99"/>
    <w:rsid w:val="00E9127E"/>
    <w:rPr>
      <w:rFonts w:ascii="Arial" w:eastAsia="Times New Roman" w:hAnsi="Arial" w:cs="Times New Roman"/>
      <w:sz w:val="20"/>
      <w:szCs w:val="20"/>
      <w:lang w:val="en-US" w:eastAsia="de-CH"/>
    </w:rPr>
  </w:style>
  <w:style w:type="paragraph" w:styleId="CommentSubject">
    <w:name w:val="annotation subject"/>
    <w:basedOn w:val="CommentText"/>
    <w:next w:val="CommentText"/>
    <w:link w:val="CommentSubjectChar"/>
    <w:uiPriority w:val="99"/>
    <w:semiHidden/>
    <w:unhideWhenUsed/>
    <w:rsid w:val="00E9127E"/>
    <w:rPr>
      <w:b/>
      <w:bCs/>
    </w:rPr>
  </w:style>
  <w:style w:type="character" w:customStyle="1" w:styleId="CommentSubjectChar">
    <w:name w:val="Comment Subject Char"/>
    <w:basedOn w:val="CommentTextChar"/>
    <w:link w:val="CommentSubject"/>
    <w:uiPriority w:val="99"/>
    <w:semiHidden/>
    <w:rsid w:val="00E9127E"/>
    <w:rPr>
      <w:rFonts w:ascii="Arial" w:eastAsia="Times New Roman" w:hAnsi="Arial" w:cs="Times New Roman"/>
      <w:b/>
      <w:bCs/>
      <w:sz w:val="20"/>
      <w:szCs w:val="20"/>
      <w:lang w:val="en-US" w:eastAsia="de-CH"/>
    </w:rPr>
  </w:style>
  <w:style w:type="character" w:styleId="Mention">
    <w:name w:val="Mention"/>
    <w:basedOn w:val="DefaultParagraphFont"/>
    <w:uiPriority w:val="99"/>
    <w:unhideWhenUsed/>
    <w:rsid w:val="00E912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1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ERK\Karger%20AG\U%20-%20Corporate%20Counsel%20-%20General\00%20Meier\Legal%20Corporate\Templates\Briefvorlage\White%20Paper%20intern_26.03.2020.dotx" TargetMode="External"/></Relationships>
</file>

<file path=word/documenttasks/documenttasks1.xml><?xml version="1.0" encoding="utf-8"?>
<t:Tasks xmlns:t="http://schemas.microsoft.com/office/tasks/2019/documenttasks" xmlns:oel="http://schemas.microsoft.com/office/2019/extlst">
  <t:Task id="{D23D8D7A-2CF7-4AAA-B6F6-240476AB2FCC}">
    <t:Anchor>
      <t:Comment id="1777232860"/>
    </t:Anchor>
    <t:History>
      <t:Event id="{C1FB878D-4706-461D-9566-60B03C3005A3}" time="2023-12-19T11:19:58.852Z">
        <t:Attribution userId="S::k.nemeth@karger.com::0ca56e8e-8932-4f95-9a59-eb22ad109e7b" userProvider="AD" userName="Katalin Németh"/>
        <t:Anchor>
          <t:Comment id="1777232860"/>
        </t:Anchor>
        <t:Create/>
      </t:Event>
      <t:Event id="{EC547011-681F-48BD-9ABA-3A55EBA3FAF0}" time="2023-12-19T11:19:58.852Z">
        <t:Attribution userId="S::k.nemeth@karger.com::0ca56e8e-8932-4f95-9a59-eb22ad109e7b" userProvider="AD" userName="Katalin Németh"/>
        <t:Anchor>
          <t:Comment id="1777232860"/>
        </t:Anchor>
        <t:Assign userId="S::a.harper@karger.com::1fc4e03d-dbbd-472a-a740-8424038bb1d7" userProvider="AD" userName="Adrian Harper"/>
      </t:Event>
      <t:Event id="{21C2E445-42C2-447C-9ECD-121158265400}" time="2023-12-19T11:19:58.852Z">
        <t:Attribution userId="S::k.nemeth@karger.com::0ca56e8e-8932-4f95-9a59-eb22ad109e7b" userProvider="AD" userName="Katalin Németh"/>
        <t:Anchor>
          <t:Comment id="1777232860"/>
        </t:Anchor>
        <t:SetTitle title="Any inputs, @Adrian Harper ?"/>
      </t:Event>
    </t:History>
  </t:Task>
</t:Tasks>
</file>

<file path=word/theme/theme1.xml><?xml version="1.0" encoding="utf-8"?>
<a:theme xmlns:a="http://schemas.openxmlformats.org/drawingml/2006/main" name="Office">
  <a:themeElements>
    <a:clrScheme name="S. Karger AG">
      <a:dk1>
        <a:sysClr val="windowText" lastClr="000000"/>
      </a:dk1>
      <a:lt1>
        <a:sysClr val="window" lastClr="FFFFFF"/>
      </a:lt1>
      <a:dk2>
        <a:srgbClr val="004B4F"/>
      </a:dk2>
      <a:lt2>
        <a:srgbClr val="E7E6E6"/>
      </a:lt2>
      <a:accent1>
        <a:srgbClr val="004B4F"/>
      </a:accent1>
      <a:accent2>
        <a:srgbClr val="FFE000"/>
      </a:accent2>
      <a:accent3>
        <a:srgbClr val="F89300"/>
      </a:accent3>
      <a:accent4>
        <a:srgbClr val="EE504E"/>
      </a:accent4>
      <a:accent5>
        <a:srgbClr val="6F4284"/>
      </a:accent5>
      <a:accent6>
        <a:srgbClr val="87D2E2"/>
      </a:accent6>
      <a:hlink>
        <a:srgbClr val="F89300"/>
      </a:hlink>
      <a:folHlink>
        <a:srgbClr val="F89300"/>
      </a:folHlink>
    </a:clrScheme>
    <a:fontScheme name="S. Karger AG - Avenir">
      <a:majorFont>
        <a:latin typeface="Avenir Black"/>
        <a:ea typeface=""/>
        <a:cs typeface=""/>
      </a:majorFont>
      <a:minorFont>
        <a:latin typeface="Avenir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51202EA209078479FE82813A0E21169" ma:contentTypeVersion="18" ma:contentTypeDescription="Ein neues Dokument erstellen." ma:contentTypeScope="" ma:versionID="500c9572d48b14a9e86560f5fe530e69">
  <xsd:schema xmlns:xsd="http://www.w3.org/2001/XMLSchema" xmlns:xs="http://www.w3.org/2001/XMLSchema" xmlns:p="http://schemas.microsoft.com/office/2006/metadata/properties" xmlns:ns2="23989a8f-fba0-4c46-9b83-a263e40c01d2" xmlns:ns3="e2e1bfc8-08c4-40ac-b589-54e3b9391646" targetNamespace="http://schemas.microsoft.com/office/2006/metadata/properties" ma:root="true" ma:fieldsID="7e9b2707d3a1d1376df4cc918ccb77c8" ns2:_="" ns3:_="">
    <xsd:import namespace="23989a8f-fba0-4c46-9b83-a263e40c01d2"/>
    <xsd:import namespace="e2e1bfc8-08c4-40ac-b589-54e3b93916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89a8f-fba0-4c46-9b83-a263e40c0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e1bfc8-08c4-40ac-b589-54e3b939164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96a1409-ef38-47b1-b3ab-6799c073e8f5}" ma:internalName="TaxCatchAll" ma:showField="CatchAllData" ma:web="e2e1bfc8-08c4-40ac-b589-54e3b93916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989a8f-fba0-4c46-9b83-a263e40c01d2">
      <Terms xmlns="http://schemas.microsoft.com/office/infopath/2007/PartnerControls"/>
    </lcf76f155ced4ddcb4097134ff3c332f>
    <TaxCatchAll xmlns="e2e1bfc8-08c4-40ac-b589-54e3b9391646" xsi:nil="true"/>
    <SharedWithUsers xmlns="e2e1bfc8-08c4-40ac-b589-54e3b9391646">
      <UserInfo>
        <DisplayName>Adrian Harper</DisplayName>
        <AccountId>12</AccountId>
        <AccountType/>
      </UserInfo>
    </SharedWithUsers>
  </documentManagement>
</p:properties>
</file>

<file path=customXml/itemProps1.xml><?xml version="1.0" encoding="utf-8"?>
<ds:datastoreItem xmlns:ds="http://schemas.openxmlformats.org/officeDocument/2006/customXml" ds:itemID="{AEC63EF7-1176-4D58-9A2A-65F8B0BA409A}">
  <ds:schemaRefs>
    <ds:schemaRef ds:uri="http://schemas.openxmlformats.org/officeDocument/2006/bibliography"/>
  </ds:schemaRefs>
</ds:datastoreItem>
</file>

<file path=customXml/itemProps2.xml><?xml version="1.0" encoding="utf-8"?>
<ds:datastoreItem xmlns:ds="http://schemas.openxmlformats.org/officeDocument/2006/customXml" ds:itemID="{71F2512C-1F75-42C8-9C11-2CF5C8E1C1EF}">
  <ds:schemaRefs>
    <ds:schemaRef ds:uri="http://schemas.microsoft.com/sharepoint/v3/contenttype/forms"/>
  </ds:schemaRefs>
</ds:datastoreItem>
</file>

<file path=customXml/itemProps3.xml><?xml version="1.0" encoding="utf-8"?>
<ds:datastoreItem xmlns:ds="http://schemas.openxmlformats.org/officeDocument/2006/customXml" ds:itemID="{0C78B821-4051-467B-8C66-4EE98AB9F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89a8f-fba0-4c46-9b83-a263e40c01d2"/>
    <ds:schemaRef ds:uri="e2e1bfc8-08c4-40ac-b589-54e3b9391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07FF8-C037-4852-8701-6169FD1D327B}">
  <ds:schemaRefs>
    <ds:schemaRef ds:uri="http://schemas.microsoft.com/office/2006/metadata/properties"/>
    <ds:schemaRef ds:uri="http://schemas.microsoft.com/office/infopath/2007/PartnerControls"/>
    <ds:schemaRef ds:uri="23989a8f-fba0-4c46-9b83-a263e40c01d2"/>
    <ds:schemaRef ds:uri="e2e1bfc8-08c4-40ac-b589-54e3b9391646"/>
  </ds:schemaRefs>
</ds:datastoreItem>
</file>

<file path=docProps/app.xml><?xml version="1.0" encoding="utf-8"?>
<Properties xmlns="http://schemas.openxmlformats.org/officeDocument/2006/extended-properties" xmlns:vt="http://schemas.openxmlformats.org/officeDocument/2006/docPropsVTypes">
  <Template>White Paper intern_26.03.2020.dotx</Template>
  <TotalTime>0</TotalTime>
  <Pages>7</Pages>
  <Words>1874</Words>
  <Characters>11812</Characters>
  <Application>Microsoft Office Word</Application>
  <DocSecurity>0</DocSecurity>
  <Lines>98</Lines>
  <Paragraphs>27</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
      <vt:lpstr>fasdfasfd</vt:lpstr>
      <vt:lpstr>    fasdfsa sdafsadfadsf asd fadsf</vt:lpstr>
      <vt:lpstr>        df asdfadsfasdfasdfasfs</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 Meier</dc:creator>
  <cp:keywords/>
  <dc:description/>
  <cp:lastModifiedBy>Katalin Németh</cp:lastModifiedBy>
  <cp:revision>42</cp:revision>
  <cp:lastPrinted>2020-03-18T10:58:00Z</cp:lastPrinted>
  <dcterms:created xsi:type="dcterms:W3CDTF">2021-08-11T07:39:00Z</dcterms:created>
  <dcterms:modified xsi:type="dcterms:W3CDTF">2023-12-19T11:25:00Z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0x010100651202EA209078479FE82813A0E21169</vt:lpwstr>
  </property>
  <property fmtid="{D5CDD505-2E9C-101B-9397-08002B2CF9AE}" pid="3" name="MediaServiceImageTags">
    <vt:lpwstr/>
  </property>
</Properties>
</file>