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2B32" w14:textId="77777777" w:rsidR="00CD366F" w:rsidRPr="00CD366F" w:rsidRDefault="00CD366F" w:rsidP="00926B06">
      <w:pPr>
        <w:spacing w:after="0" w:line="240" w:lineRule="auto"/>
        <w:jc w:val="center"/>
        <w:rPr>
          <w:rFonts w:asciiTheme="majorHAnsi" w:hAnsiTheme="majorHAnsi"/>
          <w:sz w:val="28"/>
          <w:szCs w:val="28"/>
          <w:lang w:val="en-US"/>
        </w:rPr>
      </w:pPr>
    </w:p>
    <w:p w14:paraId="0368E06D" w14:textId="78069760" w:rsidR="00360976" w:rsidRPr="00CD366F" w:rsidRDefault="00360976" w:rsidP="00926B06">
      <w:pPr>
        <w:spacing w:after="0" w:line="240" w:lineRule="auto"/>
        <w:jc w:val="center"/>
        <w:rPr>
          <w:rFonts w:asciiTheme="majorHAnsi" w:hAnsiTheme="majorHAnsi"/>
          <w:sz w:val="32"/>
          <w:szCs w:val="32"/>
          <w:lang w:val="en-US"/>
        </w:rPr>
      </w:pPr>
      <w:r w:rsidRPr="00CD366F">
        <w:rPr>
          <w:rFonts w:asciiTheme="majorHAnsi" w:hAnsiTheme="majorHAnsi"/>
          <w:sz w:val="32"/>
          <w:szCs w:val="32"/>
          <w:lang w:val="en-US"/>
        </w:rPr>
        <w:t>DATA PROCESSING AGREEMENT</w:t>
      </w:r>
    </w:p>
    <w:p w14:paraId="437EF194" w14:textId="77777777" w:rsidR="00CD366F" w:rsidRPr="00CD366F" w:rsidRDefault="00CD366F" w:rsidP="00926B06">
      <w:pPr>
        <w:spacing w:after="0" w:line="240" w:lineRule="auto"/>
        <w:jc w:val="center"/>
        <w:rPr>
          <w:rFonts w:asciiTheme="majorHAnsi" w:hAnsiTheme="majorHAnsi"/>
          <w:sz w:val="32"/>
          <w:szCs w:val="32"/>
          <w:lang w:val="en-US"/>
        </w:rPr>
      </w:pPr>
    </w:p>
    <w:p w14:paraId="680CC406" w14:textId="4587F79A" w:rsidR="00926B06" w:rsidRPr="00CD366F" w:rsidRDefault="00926B06" w:rsidP="00926B06">
      <w:pPr>
        <w:spacing w:after="0" w:line="240" w:lineRule="auto"/>
        <w:jc w:val="center"/>
        <w:rPr>
          <w:rFonts w:asciiTheme="majorHAnsi" w:hAnsiTheme="majorHAnsi"/>
          <w:sz w:val="32"/>
          <w:szCs w:val="32"/>
          <w:lang w:val="en-US"/>
        </w:rPr>
      </w:pPr>
      <w:r w:rsidRPr="00CD366F">
        <w:rPr>
          <w:rFonts w:asciiTheme="majorHAnsi" w:hAnsiTheme="majorHAnsi"/>
          <w:sz w:val="32"/>
          <w:szCs w:val="32"/>
          <w:lang w:val="en-US"/>
        </w:rPr>
        <w:t>STANDARD CONTRACTUAL CLAUSES</w:t>
      </w:r>
    </w:p>
    <w:p w14:paraId="0C32B201" w14:textId="25FCA05C" w:rsidR="00CD366F" w:rsidRDefault="00CD366F" w:rsidP="00926B06">
      <w:pPr>
        <w:spacing w:after="0" w:line="240" w:lineRule="auto"/>
        <w:jc w:val="center"/>
        <w:rPr>
          <w:rFonts w:asciiTheme="majorHAnsi" w:hAnsiTheme="majorHAnsi"/>
          <w:sz w:val="28"/>
          <w:szCs w:val="28"/>
          <w:lang w:val="en-US"/>
        </w:rPr>
      </w:pPr>
    </w:p>
    <w:p w14:paraId="67A0AF7A" w14:textId="109110DE" w:rsidR="00BB7310" w:rsidRPr="00CD366F" w:rsidRDefault="00A44012" w:rsidP="00926B06">
      <w:pPr>
        <w:spacing w:after="0" w:line="240" w:lineRule="auto"/>
        <w:jc w:val="center"/>
        <w:rPr>
          <w:rFonts w:asciiTheme="majorHAnsi" w:hAnsiTheme="majorHAnsi"/>
          <w:sz w:val="28"/>
          <w:szCs w:val="28"/>
          <w:lang w:val="en-US"/>
        </w:rPr>
      </w:pPr>
      <w:r w:rsidRPr="00C752AB">
        <w:rPr>
          <w:rFonts w:asciiTheme="majorHAnsi" w:hAnsiTheme="majorHAnsi"/>
          <w:sz w:val="28"/>
          <w:szCs w:val="28"/>
          <w:lang w:val="en-US"/>
        </w:rPr>
        <w:t>TWO</w:t>
      </w:r>
    </w:p>
    <w:p w14:paraId="69766699" w14:textId="3C95A2AA" w:rsidR="00360976" w:rsidRDefault="00360976" w:rsidP="00360976">
      <w:pPr>
        <w:spacing w:after="0" w:line="240" w:lineRule="auto"/>
        <w:jc w:val="both"/>
        <w:rPr>
          <w:rFonts w:ascii="Avenir Book" w:hAnsi="Avenir Book"/>
          <w:sz w:val="21"/>
          <w:szCs w:val="21"/>
          <w:lang w:val="en-US"/>
        </w:rPr>
      </w:pPr>
    </w:p>
    <w:p w14:paraId="538E2248" w14:textId="77777777" w:rsidR="00A44012" w:rsidRDefault="00A44012" w:rsidP="00360976">
      <w:pPr>
        <w:spacing w:after="0" w:line="240" w:lineRule="auto"/>
        <w:jc w:val="both"/>
        <w:rPr>
          <w:rFonts w:ascii="Avenir Book" w:hAnsi="Avenir Book"/>
          <w:sz w:val="21"/>
          <w:szCs w:val="21"/>
          <w:lang w:val="en-US"/>
        </w:rPr>
      </w:pPr>
    </w:p>
    <w:p w14:paraId="7E4AF3D7" w14:textId="7758A269" w:rsidR="00360976" w:rsidRDefault="00360976" w:rsidP="00360976">
      <w:pPr>
        <w:spacing w:after="0" w:line="240" w:lineRule="auto"/>
        <w:jc w:val="both"/>
        <w:rPr>
          <w:rFonts w:ascii="Avenir Book" w:hAnsi="Avenir Book"/>
          <w:sz w:val="21"/>
          <w:szCs w:val="21"/>
          <w:lang w:val="en-US"/>
        </w:rPr>
      </w:pPr>
      <w:r>
        <w:rPr>
          <w:rFonts w:ascii="Avenir Book" w:hAnsi="Avenir Book"/>
          <w:sz w:val="21"/>
          <w:szCs w:val="21"/>
          <w:lang w:val="en-US"/>
        </w:rPr>
        <w:t xml:space="preserve">This Data Processing Agreement shall be an Addendum to the </w:t>
      </w:r>
      <w:r w:rsidRPr="00926B06">
        <w:rPr>
          <w:rFonts w:ascii="Avenir Book" w:hAnsi="Avenir Book"/>
          <w:sz w:val="21"/>
          <w:szCs w:val="21"/>
          <w:highlight w:val="yellow"/>
          <w:lang w:val="en-US"/>
        </w:rPr>
        <w:t xml:space="preserve">Agreement dated </w:t>
      </w:r>
      <w:r w:rsidR="00926B06" w:rsidRPr="00926B06">
        <w:rPr>
          <w:rFonts w:ascii="Avenir Book" w:hAnsi="Avenir Book"/>
          <w:sz w:val="21"/>
          <w:szCs w:val="21"/>
          <w:highlight w:val="yellow"/>
          <w:lang w:val="en-US"/>
        </w:rPr>
        <w:t>XXX</w:t>
      </w:r>
      <w:r w:rsidR="00926B06">
        <w:rPr>
          <w:rFonts w:ascii="Avenir Book" w:hAnsi="Avenir Book"/>
          <w:sz w:val="21"/>
          <w:szCs w:val="21"/>
          <w:lang w:val="en-US"/>
        </w:rPr>
        <w:t xml:space="preserve"> </w:t>
      </w:r>
      <w:r>
        <w:rPr>
          <w:rFonts w:ascii="Avenir Book" w:hAnsi="Avenir Book"/>
          <w:sz w:val="21"/>
          <w:szCs w:val="21"/>
          <w:lang w:val="en-US"/>
        </w:rPr>
        <w:t xml:space="preserve">concluded by and between </w:t>
      </w:r>
    </w:p>
    <w:p w14:paraId="1C796D67" w14:textId="77777777" w:rsidR="00360976" w:rsidRDefault="00360976" w:rsidP="00360976">
      <w:pPr>
        <w:spacing w:after="0" w:line="240" w:lineRule="auto"/>
        <w:jc w:val="both"/>
        <w:rPr>
          <w:rFonts w:ascii="Avenir Book" w:hAnsi="Avenir Book"/>
          <w:sz w:val="21"/>
          <w:szCs w:val="21"/>
          <w:lang w:val="en-US"/>
        </w:rPr>
      </w:pPr>
    </w:p>
    <w:p w14:paraId="103075D6" w14:textId="77777777" w:rsidR="00926B06" w:rsidRDefault="00360976" w:rsidP="00360976">
      <w:pPr>
        <w:spacing w:after="0" w:line="240" w:lineRule="auto"/>
        <w:jc w:val="both"/>
        <w:rPr>
          <w:rFonts w:ascii="Avenir Book" w:hAnsi="Avenir Book"/>
          <w:sz w:val="21"/>
          <w:szCs w:val="21"/>
        </w:rPr>
      </w:pPr>
      <w:r w:rsidRPr="00360976">
        <w:rPr>
          <w:rFonts w:ascii="Avenir Book" w:hAnsi="Avenir Book"/>
          <w:b/>
          <w:bCs/>
          <w:sz w:val="21"/>
          <w:szCs w:val="21"/>
        </w:rPr>
        <w:t>S. Karger AG</w:t>
      </w:r>
      <w:r w:rsidRPr="00360976">
        <w:rPr>
          <w:rFonts w:ascii="Avenir Book" w:hAnsi="Avenir Book"/>
          <w:sz w:val="21"/>
          <w:szCs w:val="21"/>
        </w:rPr>
        <w:t>, Allschwilerstrasse 10, CH-4009 Basel, Switzerland</w:t>
      </w:r>
    </w:p>
    <w:p w14:paraId="7966CA47" w14:textId="67EBA06B" w:rsidR="00360976" w:rsidRPr="0092727C" w:rsidRDefault="00360976" w:rsidP="00926B06">
      <w:pPr>
        <w:spacing w:after="0" w:line="240" w:lineRule="auto"/>
        <w:jc w:val="right"/>
        <w:rPr>
          <w:rFonts w:ascii="Avenir Book" w:hAnsi="Avenir Book"/>
          <w:sz w:val="21"/>
          <w:szCs w:val="21"/>
          <w:lang w:val="en-US"/>
        </w:rPr>
      </w:pPr>
      <w:r w:rsidRPr="00C752AB">
        <w:rPr>
          <w:rFonts w:ascii="Avenir Book" w:hAnsi="Avenir Book"/>
          <w:sz w:val="21"/>
          <w:szCs w:val="21"/>
          <w:lang w:val="en-US"/>
        </w:rPr>
        <w:t>(“</w:t>
      </w:r>
      <w:r w:rsidR="00753CC7" w:rsidRPr="00C752AB">
        <w:rPr>
          <w:rFonts w:ascii="Avenir Book" w:hAnsi="Avenir Book"/>
          <w:b/>
          <w:bCs/>
          <w:sz w:val="21"/>
          <w:szCs w:val="21"/>
          <w:lang w:val="en-US"/>
        </w:rPr>
        <w:t>Data exporter</w:t>
      </w:r>
      <w:r w:rsidRPr="00C752AB">
        <w:rPr>
          <w:rFonts w:ascii="Avenir Book" w:hAnsi="Avenir Book"/>
          <w:sz w:val="21"/>
          <w:szCs w:val="21"/>
          <w:lang w:val="en-US"/>
        </w:rPr>
        <w:t>”)</w:t>
      </w:r>
      <w:r w:rsidRPr="0092727C">
        <w:rPr>
          <w:rFonts w:ascii="Avenir Book" w:hAnsi="Avenir Book"/>
          <w:sz w:val="21"/>
          <w:szCs w:val="21"/>
          <w:lang w:val="en-US"/>
        </w:rPr>
        <w:t xml:space="preserve">  </w:t>
      </w:r>
    </w:p>
    <w:p w14:paraId="776AF908" w14:textId="77777777" w:rsidR="00360976" w:rsidRPr="0092727C" w:rsidRDefault="00360976" w:rsidP="00360976">
      <w:pPr>
        <w:spacing w:after="0" w:line="240" w:lineRule="auto"/>
        <w:jc w:val="both"/>
        <w:rPr>
          <w:rFonts w:ascii="Avenir Book" w:hAnsi="Avenir Book"/>
          <w:sz w:val="21"/>
          <w:szCs w:val="21"/>
          <w:lang w:val="en-US"/>
        </w:rPr>
      </w:pPr>
    </w:p>
    <w:p w14:paraId="28962059" w14:textId="77777777" w:rsidR="00BB7310" w:rsidRDefault="00BB7310" w:rsidP="00360976">
      <w:pPr>
        <w:spacing w:after="0" w:line="240" w:lineRule="auto"/>
        <w:jc w:val="both"/>
        <w:rPr>
          <w:rFonts w:ascii="Avenir Book" w:hAnsi="Avenir Book"/>
          <w:sz w:val="21"/>
          <w:szCs w:val="21"/>
          <w:lang w:val="en-US"/>
        </w:rPr>
      </w:pPr>
    </w:p>
    <w:p w14:paraId="5DE08FD5" w14:textId="2263AE61" w:rsidR="00360976" w:rsidRDefault="00360976" w:rsidP="00360976">
      <w:pPr>
        <w:spacing w:after="0" w:line="240" w:lineRule="auto"/>
        <w:jc w:val="both"/>
        <w:rPr>
          <w:rFonts w:ascii="Avenir Book" w:hAnsi="Avenir Book"/>
          <w:sz w:val="21"/>
          <w:szCs w:val="21"/>
          <w:lang w:val="en-US"/>
        </w:rPr>
      </w:pPr>
      <w:r>
        <w:rPr>
          <w:rFonts w:ascii="Avenir Book" w:hAnsi="Avenir Book"/>
          <w:sz w:val="21"/>
          <w:szCs w:val="21"/>
          <w:lang w:val="en-US"/>
        </w:rPr>
        <w:t xml:space="preserve">and </w:t>
      </w:r>
    </w:p>
    <w:p w14:paraId="652593FB" w14:textId="77777777" w:rsidR="00BB7310" w:rsidRDefault="00BB7310" w:rsidP="00360976">
      <w:pPr>
        <w:spacing w:after="0" w:line="240" w:lineRule="auto"/>
        <w:jc w:val="both"/>
        <w:rPr>
          <w:rFonts w:ascii="Avenir Book" w:hAnsi="Avenir Book"/>
          <w:sz w:val="21"/>
          <w:szCs w:val="21"/>
          <w:lang w:val="en-US"/>
        </w:rPr>
      </w:pPr>
    </w:p>
    <w:p w14:paraId="0AFAB5D3" w14:textId="77777777" w:rsidR="00360976" w:rsidRDefault="00360976" w:rsidP="00360976">
      <w:pPr>
        <w:spacing w:after="0" w:line="240" w:lineRule="auto"/>
        <w:jc w:val="both"/>
        <w:rPr>
          <w:rFonts w:ascii="Avenir Book" w:hAnsi="Avenir Book"/>
          <w:sz w:val="21"/>
          <w:szCs w:val="21"/>
          <w:lang w:val="en-US"/>
        </w:rPr>
      </w:pPr>
    </w:p>
    <w:p w14:paraId="067A4343" w14:textId="5C24321C" w:rsidR="00926B06" w:rsidRDefault="00360976" w:rsidP="00360976">
      <w:pPr>
        <w:spacing w:after="0" w:line="240" w:lineRule="auto"/>
        <w:jc w:val="both"/>
        <w:rPr>
          <w:rFonts w:ascii="Avenir Book" w:hAnsi="Avenir Book"/>
          <w:sz w:val="21"/>
          <w:szCs w:val="21"/>
          <w:lang w:val="en-US"/>
        </w:rPr>
      </w:pPr>
      <w:r w:rsidRPr="00926B06">
        <w:rPr>
          <w:rFonts w:ascii="Avenir Book" w:hAnsi="Avenir Book"/>
          <w:sz w:val="21"/>
          <w:szCs w:val="21"/>
          <w:highlight w:val="yellow"/>
          <w:lang w:val="en-US"/>
        </w:rPr>
        <w:t>X</w:t>
      </w:r>
      <w:r w:rsidR="00926B06" w:rsidRPr="00926B06">
        <w:rPr>
          <w:rFonts w:ascii="Avenir Book" w:hAnsi="Avenir Book"/>
          <w:sz w:val="21"/>
          <w:szCs w:val="21"/>
          <w:highlight w:val="yellow"/>
          <w:lang w:val="en-US"/>
        </w:rPr>
        <w:t>XX</w:t>
      </w:r>
    </w:p>
    <w:p w14:paraId="4F1E1227" w14:textId="2102D064" w:rsidR="00360976" w:rsidRDefault="00360976" w:rsidP="00926B06">
      <w:pPr>
        <w:spacing w:after="0" w:line="240" w:lineRule="auto"/>
        <w:jc w:val="right"/>
        <w:rPr>
          <w:rFonts w:ascii="Avenir Book" w:hAnsi="Avenir Book"/>
          <w:sz w:val="21"/>
          <w:szCs w:val="21"/>
          <w:lang w:val="en-US"/>
        </w:rPr>
      </w:pPr>
      <w:r w:rsidRPr="00C752AB">
        <w:rPr>
          <w:rFonts w:ascii="Avenir Book" w:hAnsi="Avenir Book"/>
          <w:sz w:val="21"/>
          <w:szCs w:val="21"/>
          <w:lang w:val="en-US"/>
        </w:rPr>
        <w:t>(“</w:t>
      </w:r>
      <w:r w:rsidR="00753CC7" w:rsidRPr="00C752AB">
        <w:rPr>
          <w:rFonts w:ascii="Avenir Book" w:hAnsi="Avenir Book"/>
          <w:b/>
          <w:bCs/>
          <w:sz w:val="21"/>
          <w:szCs w:val="21"/>
          <w:lang w:val="en-US"/>
        </w:rPr>
        <w:t>Data importer</w:t>
      </w:r>
      <w:r w:rsidRPr="00C752AB">
        <w:rPr>
          <w:rFonts w:ascii="Avenir Book" w:hAnsi="Avenir Book"/>
          <w:sz w:val="21"/>
          <w:szCs w:val="21"/>
          <w:lang w:val="en-US"/>
        </w:rPr>
        <w:t>”)</w:t>
      </w:r>
      <w:r w:rsidR="009E2356" w:rsidRPr="00C752AB">
        <w:rPr>
          <w:rFonts w:ascii="Avenir Book" w:hAnsi="Avenir Book"/>
          <w:sz w:val="21"/>
          <w:szCs w:val="21"/>
          <w:lang w:val="en-US"/>
        </w:rPr>
        <w:t>.</w:t>
      </w:r>
    </w:p>
    <w:p w14:paraId="4FAB4C57" w14:textId="0DAE91A4" w:rsidR="00360976" w:rsidRDefault="00360976" w:rsidP="00360976">
      <w:pPr>
        <w:spacing w:after="0" w:line="240" w:lineRule="auto"/>
        <w:jc w:val="both"/>
        <w:rPr>
          <w:rFonts w:ascii="Avenir Book" w:hAnsi="Avenir Book"/>
          <w:sz w:val="21"/>
          <w:szCs w:val="21"/>
          <w:lang w:val="en-US"/>
        </w:rPr>
      </w:pPr>
    </w:p>
    <w:p w14:paraId="10343A6F" w14:textId="6DAAEEBB" w:rsidR="00BB7310" w:rsidRDefault="00BB7310">
      <w:pPr>
        <w:spacing w:line="259" w:lineRule="auto"/>
        <w:rPr>
          <w:rFonts w:asciiTheme="majorHAnsi" w:hAnsiTheme="majorHAnsi"/>
          <w:sz w:val="21"/>
          <w:szCs w:val="21"/>
          <w:lang w:val="en-US"/>
        </w:rPr>
      </w:pPr>
      <w:r>
        <w:rPr>
          <w:rFonts w:asciiTheme="majorHAnsi" w:hAnsiTheme="majorHAnsi"/>
          <w:sz w:val="21"/>
          <w:szCs w:val="21"/>
          <w:lang w:val="en-US"/>
        </w:rPr>
        <w:br w:type="page"/>
      </w:r>
    </w:p>
    <w:p w14:paraId="4559ED97" w14:textId="77777777" w:rsidR="00BB7310" w:rsidRPr="00926B06" w:rsidRDefault="00BB7310" w:rsidP="00926B06">
      <w:pPr>
        <w:spacing w:after="0" w:line="240" w:lineRule="auto"/>
        <w:jc w:val="center"/>
        <w:rPr>
          <w:rFonts w:asciiTheme="majorHAnsi" w:hAnsiTheme="majorHAnsi"/>
          <w:sz w:val="21"/>
          <w:szCs w:val="21"/>
          <w:lang w:val="en-US"/>
        </w:rPr>
      </w:pPr>
    </w:p>
    <w:p w14:paraId="2E31C447" w14:textId="0460A5CA" w:rsidR="00926B06" w:rsidRPr="00926B06" w:rsidRDefault="00CD366F" w:rsidP="00926B06">
      <w:pPr>
        <w:spacing w:after="0" w:line="240" w:lineRule="auto"/>
        <w:jc w:val="center"/>
        <w:rPr>
          <w:rFonts w:asciiTheme="majorHAnsi" w:hAnsiTheme="majorHAnsi"/>
          <w:sz w:val="21"/>
          <w:szCs w:val="21"/>
          <w:lang w:val="en-US"/>
        </w:rPr>
      </w:pPr>
      <w:r>
        <w:rPr>
          <w:rFonts w:asciiTheme="majorHAnsi" w:hAnsiTheme="majorHAnsi"/>
          <w:sz w:val="21"/>
          <w:szCs w:val="21"/>
          <w:lang w:val="en-US"/>
        </w:rPr>
        <w:t>SECTION I</w:t>
      </w:r>
    </w:p>
    <w:p w14:paraId="5EF558AC" w14:textId="6B80590F" w:rsidR="00360976" w:rsidRDefault="00360976" w:rsidP="00360976">
      <w:pPr>
        <w:pStyle w:val="ListParagraph"/>
        <w:spacing w:after="0" w:line="240" w:lineRule="auto"/>
        <w:ind w:left="709"/>
        <w:jc w:val="both"/>
        <w:rPr>
          <w:rFonts w:ascii="Avenir Book" w:hAnsi="Avenir Book"/>
          <w:b/>
          <w:bCs/>
          <w:sz w:val="21"/>
          <w:szCs w:val="21"/>
          <w:lang w:val="en-US"/>
        </w:rPr>
      </w:pPr>
    </w:p>
    <w:p w14:paraId="190630A2" w14:textId="598FA4DB" w:rsidR="009E2356" w:rsidRPr="00BB7310" w:rsidRDefault="009E2356" w:rsidP="009E2356">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Clause 1: Purpose and scope</w:t>
      </w:r>
    </w:p>
    <w:p w14:paraId="77861C68" w14:textId="77777777" w:rsidR="009E2356" w:rsidRDefault="009E2356" w:rsidP="009E2356">
      <w:pPr>
        <w:spacing w:after="0" w:line="240" w:lineRule="auto"/>
        <w:jc w:val="both"/>
        <w:rPr>
          <w:sz w:val="21"/>
          <w:szCs w:val="21"/>
          <w:lang w:val="en-US"/>
        </w:rPr>
      </w:pPr>
    </w:p>
    <w:p w14:paraId="5C8221A3" w14:textId="60876946" w:rsidR="00A32EB7" w:rsidRDefault="009E2356" w:rsidP="00245D00">
      <w:pPr>
        <w:pStyle w:val="ListParagraph"/>
        <w:numPr>
          <w:ilvl w:val="0"/>
          <w:numId w:val="2"/>
        </w:numPr>
        <w:spacing w:after="0" w:line="240" w:lineRule="auto"/>
        <w:jc w:val="both"/>
        <w:rPr>
          <w:sz w:val="21"/>
          <w:szCs w:val="21"/>
          <w:lang w:val="en-US"/>
        </w:rPr>
      </w:pPr>
      <w:r w:rsidRPr="00A32EB7">
        <w:rPr>
          <w:sz w:val="21"/>
          <w:szCs w:val="21"/>
          <w:lang w:val="en-US"/>
        </w:rPr>
        <w:t>The purpose of these standard contractual clauses is to ensure compliance with the requirements of Regulation (EU) 2016/679 of the European Parliament and of the Council of 27 April 2016</w:t>
      </w:r>
      <w:r w:rsidR="00926B06">
        <w:rPr>
          <w:sz w:val="21"/>
          <w:szCs w:val="21"/>
          <w:lang w:val="en-US"/>
        </w:rPr>
        <w:t xml:space="preserve"> </w:t>
      </w:r>
      <w:r w:rsidRPr="00A32EB7">
        <w:rPr>
          <w:sz w:val="21"/>
          <w:szCs w:val="21"/>
          <w:lang w:val="en-US"/>
        </w:rPr>
        <w:t xml:space="preserve">on the protection of natural persons </w:t>
      </w:r>
      <w:proofErr w:type="gramStart"/>
      <w:r w:rsidRPr="00A32EB7">
        <w:rPr>
          <w:sz w:val="21"/>
          <w:szCs w:val="21"/>
          <w:lang w:val="en-US"/>
        </w:rPr>
        <w:t>with regard to</w:t>
      </w:r>
      <w:proofErr w:type="gramEnd"/>
      <w:r w:rsidRPr="00A32EB7">
        <w:rPr>
          <w:sz w:val="21"/>
          <w:szCs w:val="21"/>
          <w:lang w:val="en-US"/>
        </w:rPr>
        <w:t xml:space="preserve"> the processing of personal data and on the free movement of such data (General Data Protection Regulation)</w:t>
      </w:r>
      <w:r w:rsidR="00517076">
        <w:rPr>
          <w:rStyle w:val="FootnoteReference"/>
          <w:sz w:val="21"/>
          <w:szCs w:val="21"/>
          <w:lang w:val="en-US"/>
        </w:rPr>
        <w:footnoteReference w:id="1"/>
      </w:r>
      <w:r w:rsidR="00517076">
        <w:rPr>
          <w:sz w:val="21"/>
          <w:szCs w:val="21"/>
          <w:lang w:val="en-US"/>
        </w:rPr>
        <w:t xml:space="preserve"> </w:t>
      </w:r>
      <w:r w:rsidRPr="00A32EB7">
        <w:rPr>
          <w:sz w:val="21"/>
          <w:szCs w:val="21"/>
          <w:lang w:val="en-US"/>
        </w:rPr>
        <w:t>for the transfer of personal data to a third country.</w:t>
      </w:r>
    </w:p>
    <w:p w14:paraId="250B054D" w14:textId="77777777" w:rsidR="00A32EB7" w:rsidRDefault="009E2356" w:rsidP="00245D00">
      <w:pPr>
        <w:pStyle w:val="ListParagraph"/>
        <w:numPr>
          <w:ilvl w:val="0"/>
          <w:numId w:val="2"/>
        </w:numPr>
        <w:spacing w:after="0" w:line="240" w:lineRule="auto"/>
        <w:jc w:val="both"/>
        <w:rPr>
          <w:sz w:val="21"/>
          <w:szCs w:val="21"/>
          <w:lang w:val="en-US"/>
        </w:rPr>
      </w:pPr>
      <w:r w:rsidRPr="00A32EB7">
        <w:rPr>
          <w:sz w:val="21"/>
          <w:szCs w:val="21"/>
          <w:lang w:val="en-US"/>
        </w:rPr>
        <w:t>The Parties:</w:t>
      </w:r>
    </w:p>
    <w:p w14:paraId="232C859D" w14:textId="77777777" w:rsidR="00D46027" w:rsidRDefault="009E2356" w:rsidP="00245D00">
      <w:pPr>
        <w:pStyle w:val="ListParagraph"/>
        <w:numPr>
          <w:ilvl w:val="0"/>
          <w:numId w:val="5"/>
        </w:numPr>
        <w:spacing w:after="0" w:line="240" w:lineRule="auto"/>
        <w:jc w:val="both"/>
        <w:rPr>
          <w:sz w:val="21"/>
          <w:szCs w:val="21"/>
          <w:lang w:val="en-US"/>
        </w:rPr>
      </w:pPr>
      <w:r w:rsidRPr="00D46027">
        <w:rPr>
          <w:sz w:val="21"/>
          <w:szCs w:val="21"/>
          <w:lang w:val="en-US"/>
        </w:rPr>
        <w:t>the natural or legal person(s), public authority/</w:t>
      </w:r>
      <w:proofErr w:type="spellStart"/>
      <w:r w:rsidRPr="00D46027">
        <w:rPr>
          <w:sz w:val="21"/>
          <w:szCs w:val="21"/>
          <w:lang w:val="en-US"/>
        </w:rPr>
        <w:t>ies</w:t>
      </w:r>
      <w:proofErr w:type="spellEnd"/>
      <w:r w:rsidRPr="00D46027">
        <w:rPr>
          <w:sz w:val="21"/>
          <w:szCs w:val="21"/>
          <w:lang w:val="en-US"/>
        </w:rPr>
        <w:t>, agency/</w:t>
      </w:r>
      <w:proofErr w:type="spellStart"/>
      <w:r w:rsidRPr="00D46027">
        <w:rPr>
          <w:sz w:val="21"/>
          <w:szCs w:val="21"/>
          <w:lang w:val="en-US"/>
        </w:rPr>
        <w:t>ies</w:t>
      </w:r>
      <w:proofErr w:type="spellEnd"/>
      <w:r w:rsidRPr="00D46027">
        <w:rPr>
          <w:sz w:val="21"/>
          <w:szCs w:val="21"/>
          <w:lang w:val="en-US"/>
        </w:rPr>
        <w:t xml:space="preserve"> or other body/</w:t>
      </w:r>
      <w:proofErr w:type="spellStart"/>
      <w:r w:rsidRPr="00D46027">
        <w:rPr>
          <w:sz w:val="21"/>
          <w:szCs w:val="21"/>
          <w:lang w:val="en-US"/>
        </w:rPr>
        <w:t>ies</w:t>
      </w:r>
      <w:proofErr w:type="spellEnd"/>
      <w:r w:rsidRPr="00D46027">
        <w:rPr>
          <w:sz w:val="21"/>
          <w:szCs w:val="21"/>
          <w:lang w:val="en-US"/>
        </w:rPr>
        <w:t xml:space="preserve"> (hereinafter ‘entity/</w:t>
      </w:r>
      <w:proofErr w:type="spellStart"/>
      <w:r w:rsidRPr="00D46027">
        <w:rPr>
          <w:sz w:val="21"/>
          <w:szCs w:val="21"/>
          <w:lang w:val="en-US"/>
        </w:rPr>
        <w:t>ies’</w:t>
      </w:r>
      <w:proofErr w:type="spellEnd"/>
      <w:r w:rsidRPr="00D46027">
        <w:rPr>
          <w:sz w:val="21"/>
          <w:szCs w:val="21"/>
          <w:lang w:val="en-US"/>
        </w:rPr>
        <w:t>) transferring the personal data, as listed in Annex I.A (hereinafter each ‘data exporter’), and</w:t>
      </w:r>
    </w:p>
    <w:p w14:paraId="07FC6FEF" w14:textId="7DBAE5E7" w:rsidR="009E2356" w:rsidRPr="00D46027" w:rsidRDefault="009E2356" w:rsidP="00245D00">
      <w:pPr>
        <w:pStyle w:val="ListParagraph"/>
        <w:numPr>
          <w:ilvl w:val="0"/>
          <w:numId w:val="5"/>
        </w:numPr>
        <w:spacing w:after="0" w:line="240" w:lineRule="auto"/>
        <w:jc w:val="both"/>
        <w:rPr>
          <w:sz w:val="21"/>
          <w:szCs w:val="21"/>
          <w:lang w:val="en-US"/>
        </w:rPr>
      </w:pPr>
      <w:r w:rsidRPr="00D46027">
        <w:rPr>
          <w:sz w:val="21"/>
          <w:szCs w:val="21"/>
          <w:lang w:val="en-US"/>
        </w:rPr>
        <w:t>the entity/</w:t>
      </w:r>
      <w:proofErr w:type="spellStart"/>
      <w:r w:rsidRPr="00D46027">
        <w:rPr>
          <w:sz w:val="21"/>
          <w:szCs w:val="21"/>
          <w:lang w:val="en-US"/>
        </w:rPr>
        <w:t>ies</w:t>
      </w:r>
      <w:proofErr w:type="spellEnd"/>
      <w:r w:rsidRPr="00D46027">
        <w:rPr>
          <w:sz w:val="21"/>
          <w:szCs w:val="21"/>
          <w:lang w:val="en-US"/>
        </w:rPr>
        <w:t xml:space="preserve"> in a third country receiving the personal data from the data</w:t>
      </w:r>
      <w:r w:rsidR="00517076" w:rsidRPr="00D46027">
        <w:rPr>
          <w:sz w:val="21"/>
          <w:szCs w:val="21"/>
          <w:lang w:val="en-US"/>
        </w:rPr>
        <w:t xml:space="preserve"> </w:t>
      </w:r>
      <w:r w:rsidRPr="00D46027">
        <w:rPr>
          <w:sz w:val="21"/>
          <w:szCs w:val="21"/>
          <w:lang w:val="en-US"/>
        </w:rPr>
        <w:t>exporter, directly or indirectly via another entity also Party to these Clauses, as listed in Annex I.A (hereinafter each ‘data importer’)</w:t>
      </w:r>
      <w:r w:rsidR="00517076" w:rsidRPr="00D46027">
        <w:rPr>
          <w:sz w:val="21"/>
          <w:szCs w:val="21"/>
          <w:lang w:val="en-US"/>
        </w:rPr>
        <w:t xml:space="preserve"> </w:t>
      </w:r>
      <w:r w:rsidRPr="00D46027">
        <w:rPr>
          <w:sz w:val="21"/>
          <w:szCs w:val="21"/>
          <w:lang w:val="en-US"/>
        </w:rPr>
        <w:t>have agreed to these standard contractual clauses (hereinafter: ‘Clauses’).</w:t>
      </w:r>
    </w:p>
    <w:p w14:paraId="249309D8" w14:textId="695539E5" w:rsidR="009E2356" w:rsidRPr="00A32EB7" w:rsidRDefault="009E2356" w:rsidP="00245D00">
      <w:pPr>
        <w:pStyle w:val="ListParagraph"/>
        <w:numPr>
          <w:ilvl w:val="0"/>
          <w:numId w:val="2"/>
        </w:numPr>
        <w:spacing w:after="0" w:line="240" w:lineRule="auto"/>
        <w:jc w:val="both"/>
        <w:rPr>
          <w:sz w:val="21"/>
          <w:szCs w:val="21"/>
          <w:lang w:val="en-US"/>
        </w:rPr>
      </w:pPr>
      <w:r w:rsidRPr="00A32EB7">
        <w:rPr>
          <w:sz w:val="21"/>
          <w:szCs w:val="21"/>
          <w:lang w:val="en-US"/>
        </w:rPr>
        <w:t>These Clauses apply with respect to the transfer of personal data as specified in Annex I.B.</w:t>
      </w:r>
    </w:p>
    <w:p w14:paraId="3F83DDDD" w14:textId="0797ECC2" w:rsidR="009E2356" w:rsidRPr="00E065A3" w:rsidRDefault="009E2356" w:rsidP="00E065A3">
      <w:pPr>
        <w:pStyle w:val="ListParagraph"/>
        <w:numPr>
          <w:ilvl w:val="0"/>
          <w:numId w:val="2"/>
        </w:numPr>
        <w:spacing w:after="0" w:line="240" w:lineRule="auto"/>
        <w:jc w:val="both"/>
        <w:rPr>
          <w:sz w:val="21"/>
          <w:szCs w:val="21"/>
          <w:lang w:val="en-US"/>
        </w:rPr>
      </w:pPr>
      <w:r w:rsidRPr="00A32EB7">
        <w:rPr>
          <w:sz w:val="21"/>
          <w:szCs w:val="21"/>
          <w:lang w:val="en-US"/>
        </w:rPr>
        <w:t>The Appendix to these Clauses containing the Annexes referred to therein forms an integral part of these Clauses.</w:t>
      </w:r>
    </w:p>
    <w:p w14:paraId="6A239056" w14:textId="71652894" w:rsidR="009E2356" w:rsidRPr="00E065A3" w:rsidRDefault="009E2356" w:rsidP="00E065A3">
      <w:pPr>
        <w:spacing w:after="0" w:line="240" w:lineRule="auto"/>
        <w:jc w:val="both"/>
        <w:rPr>
          <w:sz w:val="21"/>
          <w:szCs w:val="21"/>
          <w:lang w:val="en-US"/>
        </w:rPr>
      </w:pPr>
    </w:p>
    <w:p w14:paraId="6D8C9338" w14:textId="6D96E076" w:rsidR="00A32EB7" w:rsidRPr="00BB7310" w:rsidRDefault="00A32EB7" w:rsidP="00A32EB7">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Clause 2: Effect and invariability of the Clauses</w:t>
      </w:r>
    </w:p>
    <w:p w14:paraId="48AA37A7" w14:textId="77777777" w:rsidR="00A32EB7" w:rsidRDefault="00A32EB7" w:rsidP="00A32EB7">
      <w:pPr>
        <w:spacing w:after="0" w:line="240" w:lineRule="auto"/>
        <w:jc w:val="both"/>
        <w:rPr>
          <w:sz w:val="21"/>
          <w:szCs w:val="21"/>
          <w:lang w:val="en-US"/>
        </w:rPr>
      </w:pPr>
    </w:p>
    <w:p w14:paraId="1C167E84" w14:textId="4C7B810B" w:rsidR="00A32EB7" w:rsidRPr="00E065A3" w:rsidRDefault="00A32EB7" w:rsidP="00E065A3">
      <w:pPr>
        <w:pStyle w:val="ListParagraph"/>
        <w:numPr>
          <w:ilvl w:val="0"/>
          <w:numId w:val="1"/>
        </w:numPr>
        <w:spacing w:after="0" w:line="240" w:lineRule="auto"/>
        <w:jc w:val="both"/>
        <w:rPr>
          <w:sz w:val="21"/>
          <w:szCs w:val="21"/>
          <w:lang w:val="en-US"/>
        </w:rPr>
      </w:pPr>
      <w:r w:rsidRPr="00A32EB7">
        <w:rPr>
          <w:sz w:val="21"/>
          <w:szCs w:val="21"/>
          <w:lang w:val="en-US"/>
        </w:rPr>
        <w:t xml:space="preserve">These Clauses set out appropriate safeguards, including enforceable data subject rights and effective legal remedies, pursuant to Article 46(1) and Article 46(2)(c) of Regulation (EU) 2016/679 and, with respect to data transfers from </w:t>
      </w:r>
      <w:r w:rsidRPr="00A32EB7">
        <w:rPr>
          <w:sz w:val="21"/>
          <w:szCs w:val="21"/>
          <w:lang w:val="en-US"/>
        </w:rPr>
        <w:lastRenderedPageBreak/>
        <w:t xml:space="preserve">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sidRPr="00A32EB7">
        <w:rPr>
          <w:sz w:val="21"/>
          <w:szCs w:val="21"/>
          <w:lang w:val="en-US"/>
        </w:rPr>
        <w:t>provided that</w:t>
      </w:r>
      <w:proofErr w:type="gramEnd"/>
      <w:r w:rsidRPr="00A32EB7">
        <w:rPr>
          <w:sz w:val="21"/>
          <w:szCs w:val="21"/>
          <w:lang w:val="en-US"/>
        </w:rPr>
        <w:t xml:space="preserve"> they do not contradict, directly or indirectly, these Clauses or prejudice the fundamental rights or freedoms of data subjects.</w:t>
      </w:r>
    </w:p>
    <w:p w14:paraId="6A0AB46A" w14:textId="53E34E3E" w:rsidR="00A32EB7" w:rsidRPr="00A32EB7" w:rsidRDefault="00A32EB7" w:rsidP="00245D00">
      <w:pPr>
        <w:pStyle w:val="ListParagraph"/>
        <w:numPr>
          <w:ilvl w:val="0"/>
          <w:numId w:val="1"/>
        </w:numPr>
        <w:spacing w:after="0" w:line="240" w:lineRule="auto"/>
        <w:jc w:val="both"/>
        <w:rPr>
          <w:sz w:val="21"/>
          <w:szCs w:val="21"/>
          <w:lang w:val="en-US"/>
        </w:rPr>
      </w:pPr>
      <w:r w:rsidRPr="00A32EB7">
        <w:rPr>
          <w:sz w:val="21"/>
          <w:szCs w:val="21"/>
          <w:lang w:val="en-US"/>
        </w:rPr>
        <w:t>These Clauses are without prejudice to obligations to which the data exporter is subject by virtue of Regulation (EU) 2016/679.</w:t>
      </w:r>
    </w:p>
    <w:p w14:paraId="50D2A0D6" w14:textId="0F7F4AEB" w:rsidR="009E2356" w:rsidRDefault="009E2356" w:rsidP="00A32EB7">
      <w:pPr>
        <w:spacing w:after="0" w:line="240" w:lineRule="auto"/>
        <w:jc w:val="both"/>
        <w:rPr>
          <w:sz w:val="21"/>
          <w:szCs w:val="21"/>
          <w:lang w:val="en-US"/>
        </w:rPr>
      </w:pPr>
    </w:p>
    <w:p w14:paraId="623EFAFE" w14:textId="2298FE6B" w:rsidR="00585A26" w:rsidRPr="00BB7310" w:rsidRDefault="00585A26" w:rsidP="00585A26">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Clause 3: Third-party beneficiaries</w:t>
      </w:r>
    </w:p>
    <w:p w14:paraId="626521AA" w14:textId="77777777" w:rsidR="00F144E0" w:rsidRPr="00585A26" w:rsidRDefault="00F144E0" w:rsidP="00585A26">
      <w:pPr>
        <w:spacing w:after="0" w:line="240" w:lineRule="auto"/>
        <w:jc w:val="both"/>
        <w:rPr>
          <w:sz w:val="21"/>
          <w:szCs w:val="21"/>
          <w:lang w:val="en-US"/>
        </w:rPr>
      </w:pPr>
    </w:p>
    <w:p w14:paraId="362D753B" w14:textId="411948D3" w:rsidR="00585A26" w:rsidRDefault="00585A26" w:rsidP="00245D00">
      <w:pPr>
        <w:pStyle w:val="ListParagraph"/>
        <w:numPr>
          <w:ilvl w:val="0"/>
          <w:numId w:val="3"/>
        </w:numPr>
        <w:spacing w:after="0" w:line="240" w:lineRule="auto"/>
        <w:jc w:val="both"/>
        <w:rPr>
          <w:sz w:val="21"/>
          <w:szCs w:val="21"/>
          <w:lang w:val="en-US"/>
        </w:rPr>
      </w:pPr>
      <w:r w:rsidRPr="00585A26">
        <w:rPr>
          <w:sz w:val="21"/>
          <w:szCs w:val="21"/>
          <w:lang w:val="en-US"/>
        </w:rPr>
        <w:t>Data subjects may invoke and enforce these Clauses, as third-party beneficiaries, against the data exporter and/or data importer, with the following exceptions:</w:t>
      </w:r>
    </w:p>
    <w:p w14:paraId="13CF5F80" w14:textId="158F5EAF" w:rsidR="00D46027" w:rsidRPr="00D46027" w:rsidRDefault="00585A26" w:rsidP="00245D00">
      <w:pPr>
        <w:pStyle w:val="ListParagraph"/>
        <w:numPr>
          <w:ilvl w:val="0"/>
          <w:numId w:val="4"/>
        </w:numPr>
        <w:spacing w:after="0" w:line="240" w:lineRule="auto"/>
        <w:jc w:val="both"/>
        <w:rPr>
          <w:sz w:val="21"/>
          <w:szCs w:val="21"/>
          <w:lang w:val="en-US"/>
        </w:rPr>
      </w:pPr>
      <w:r w:rsidRPr="00D46027">
        <w:rPr>
          <w:sz w:val="21"/>
          <w:szCs w:val="21"/>
          <w:lang w:val="en-US"/>
        </w:rPr>
        <w:t xml:space="preserve">Clause 1, Clause 2, Clause 3, Clause 6, Clause </w:t>
      </w:r>
      <w:proofErr w:type="gramStart"/>
      <w:r w:rsidRPr="00D46027">
        <w:rPr>
          <w:sz w:val="21"/>
          <w:szCs w:val="21"/>
          <w:lang w:val="en-US"/>
        </w:rPr>
        <w:t>7;</w:t>
      </w:r>
      <w:proofErr w:type="gramEnd"/>
    </w:p>
    <w:p w14:paraId="652D1CA9"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lang w:val="en-US"/>
        </w:rPr>
        <w:t xml:space="preserve">Clause 8 – Module One: Clause 8.5 (e) and Clause 8.9(b); Module Two: Clause 8.1(b), 8.9(a), (c), (d) and (e); Module Three: Clause 8.1(a), (c) and (d) and Clause 8.9(a), (c), (d), (e), (f) and (g); Module Four: Clause 8.1 (b) and Clause </w:t>
      </w:r>
      <w:proofErr w:type="gramStart"/>
      <w:r w:rsidRPr="00D46027">
        <w:rPr>
          <w:rFonts w:ascii="Avenir Book" w:hAnsi="Avenir Book"/>
          <w:sz w:val="21"/>
          <w:szCs w:val="21"/>
          <w:lang w:val="en-US"/>
        </w:rPr>
        <w:t>8.3(b);</w:t>
      </w:r>
      <w:proofErr w:type="gramEnd"/>
    </w:p>
    <w:p w14:paraId="76CBC871"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lang w:val="en-US"/>
        </w:rPr>
        <w:t>Clause 9 – Module Two: Clause 9(a), (c), (d) and (e); Module Three: Clause 9(a), (c), (d) and (e</w:t>
      </w:r>
      <w:proofErr w:type="gramStart"/>
      <w:r w:rsidRPr="00D46027">
        <w:rPr>
          <w:rFonts w:ascii="Avenir Book" w:hAnsi="Avenir Book"/>
          <w:sz w:val="21"/>
          <w:szCs w:val="21"/>
          <w:lang w:val="en-US"/>
        </w:rPr>
        <w:t>);</w:t>
      </w:r>
      <w:proofErr w:type="gramEnd"/>
    </w:p>
    <w:p w14:paraId="6E09CB6C"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lang w:val="en-US"/>
        </w:rPr>
        <w:t>Clause 12 – Module One: Clause 12(a) and (d); Modules Two and Three: Clause 12(a), (d) and (f</w:t>
      </w:r>
      <w:proofErr w:type="gramStart"/>
      <w:r w:rsidRPr="00D46027">
        <w:rPr>
          <w:rFonts w:ascii="Avenir Book" w:hAnsi="Avenir Book"/>
          <w:sz w:val="21"/>
          <w:szCs w:val="21"/>
          <w:lang w:val="en-US"/>
        </w:rPr>
        <w:t>);</w:t>
      </w:r>
      <w:proofErr w:type="gramEnd"/>
    </w:p>
    <w:p w14:paraId="5C6C7F1D"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rPr>
        <w:t>Clause 13;</w:t>
      </w:r>
    </w:p>
    <w:p w14:paraId="4EFBA623"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rPr>
        <w:t>Clause 15.1(c), (d) and (e);</w:t>
      </w:r>
    </w:p>
    <w:p w14:paraId="1BF927F0" w14:textId="77777777" w:rsidR="00D46027" w:rsidRPr="00D46027" w:rsidRDefault="00D46027" w:rsidP="00245D00">
      <w:pPr>
        <w:pStyle w:val="ListParagraph"/>
        <w:numPr>
          <w:ilvl w:val="0"/>
          <w:numId w:val="4"/>
        </w:numPr>
        <w:spacing w:after="0" w:line="240" w:lineRule="auto"/>
        <w:jc w:val="both"/>
        <w:rPr>
          <w:sz w:val="21"/>
          <w:szCs w:val="21"/>
          <w:lang w:val="en-US"/>
        </w:rPr>
      </w:pPr>
      <w:r w:rsidRPr="00D46027">
        <w:rPr>
          <w:rFonts w:ascii="Avenir Book" w:hAnsi="Avenir Book"/>
          <w:sz w:val="21"/>
          <w:szCs w:val="21"/>
        </w:rPr>
        <w:t>Clause 16(e);</w:t>
      </w:r>
    </w:p>
    <w:p w14:paraId="7A2A3AA8" w14:textId="53792FDC" w:rsidR="00D46027" w:rsidRPr="00E065A3" w:rsidRDefault="00D46027" w:rsidP="00E065A3">
      <w:pPr>
        <w:pStyle w:val="ListParagraph"/>
        <w:numPr>
          <w:ilvl w:val="0"/>
          <w:numId w:val="4"/>
        </w:numPr>
        <w:spacing w:after="0" w:line="240" w:lineRule="auto"/>
        <w:jc w:val="both"/>
        <w:rPr>
          <w:sz w:val="21"/>
          <w:szCs w:val="21"/>
          <w:lang w:val="en-US"/>
        </w:rPr>
      </w:pPr>
      <w:r w:rsidRPr="00D46027">
        <w:rPr>
          <w:rFonts w:ascii="Avenir Book" w:hAnsi="Avenir Book"/>
          <w:sz w:val="21"/>
          <w:szCs w:val="21"/>
          <w:lang w:val="en-US"/>
        </w:rPr>
        <w:t>Clause 18 – Modules One, Two and Three: Clause 18(a) and (b); Module Four: Clause 18.</w:t>
      </w:r>
    </w:p>
    <w:p w14:paraId="1F272F71" w14:textId="1E608E99" w:rsidR="00EC275F" w:rsidRPr="00E065A3" w:rsidRDefault="00D46027" w:rsidP="00D46027">
      <w:pPr>
        <w:pStyle w:val="ListParagraph"/>
        <w:numPr>
          <w:ilvl w:val="0"/>
          <w:numId w:val="3"/>
        </w:numPr>
        <w:spacing w:after="0" w:line="240" w:lineRule="auto"/>
        <w:jc w:val="both"/>
        <w:rPr>
          <w:rFonts w:ascii="Avenir Book" w:hAnsi="Avenir Book"/>
          <w:sz w:val="21"/>
          <w:szCs w:val="21"/>
          <w:lang w:val="en-US"/>
        </w:rPr>
      </w:pPr>
      <w:r w:rsidRPr="00D46027">
        <w:rPr>
          <w:rFonts w:ascii="Avenir Book" w:hAnsi="Avenir Book"/>
          <w:sz w:val="21"/>
          <w:szCs w:val="21"/>
          <w:lang w:val="en-US"/>
        </w:rPr>
        <w:t>Paragraph (a) is without prejudice to rights of data subjects under Regulation (EU) 2016/679.</w:t>
      </w:r>
    </w:p>
    <w:p w14:paraId="527B6A47" w14:textId="77777777" w:rsidR="00EC275F" w:rsidRDefault="00EC275F" w:rsidP="00D46027">
      <w:pPr>
        <w:spacing w:after="0" w:line="240" w:lineRule="auto"/>
        <w:jc w:val="both"/>
        <w:rPr>
          <w:rFonts w:ascii="Avenir Book" w:hAnsi="Avenir Book"/>
          <w:b/>
          <w:bCs/>
          <w:sz w:val="21"/>
          <w:szCs w:val="21"/>
          <w:lang w:val="en-US"/>
        </w:rPr>
      </w:pPr>
    </w:p>
    <w:p w14:paraId="42BC4CBC" w14:textId="6D5006EA" w:rsidR="00815B43" w:rsidRPr="00BB7310" w:rsidRDefault="00815B43" w:rsidP="00815B43">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Clause 4: Interpretation</w:t>
      </w:r>
    </w:p>
    <w:p w14:paraId="4DA1F56F" w14:textId="77777777" w:rsidR="00815B43" w:rsidRDefault="00815B43" w:rsidP="00815B43">
      <w:pPr>
        <w:spacing w:after="0" w:line="240" w:lineRule="auto"/>
        <w:jc w:val="both"/>
        <w:rPr>
          <w:sz w:val="21"/>
          <w:szCs w:val="21"/>
          <w:lang w:val="en-US"/>
        </w:rPr>
      </w:pPr>
    </w:p>
    <w:p w14:paraId="7FD7ABAD" w14:textId="77777777" w:rsidR="00815B43" w:rsidRDefault="00815B43" w:rsidP="00245D00">
      <w:pPr>
        <w:pStyle w:val="ListParagraph"/>
        <w:numPr>
          <w:ilvl w:val="0"/>
          <w:numId w:val="6"/>
        </w:numPr>
        <w:spacing w:after="0" w:line="240" w:lineRule="auto"/>
        <w:jc w:val="both"/>
        <w:rPr>
          <w:sz w:val="21"/>
          <w:szCs w:val="21"/>
          <w:lang w:val="en-US"/>
        </w:rPr>
      </w:pPr>
      <w:r w:rsidRPr="00815B43">
        <w:rPr>
          <w:sz w:val="21"/>
          <w:szCs w:val="21"/>
          <w:lang w:val="en-US"/>
        </w:rPr>
        <w:t>Where these Clauses use terms that are defined in Regulation (EU) 2016/679, those terms shall have the same meaning as in that Regulation.</w:t>
      </w:r>
    </w:p>
    <w:p w14:paraId="061C104D" w14:textId="77777777" w:rsidR="00815B43" w:rsidRDefault="00815B43" w:rsidP="00245D00">
      <w:pPr>
        <w:pStyle w:val="ListParagraph"/>
        <w:numPr>
          <w:ilvl w:val="0"/>
          <w:numId w:val="6"/>
        </w:numPr>
        <w:spacing w:after="0" w:line="240" w:lineRule="auto"/>
        <w:jc w:val="both"/>
        <w:rPr>
          <w:sz w:val="21"/>
          <w:szCs w:val="21"/>
          <w:lang w:val="en-US"/>
        </w:rPr>
      </w:pPr>
      <w:r w:rsidRPr="00815B43">
        <w:rPr>
          <w:sz w:val="21"/>
          <w:szCs w:val="21"/>
          <w:lang w:val="en-US"/>
        </w:rPr>
        <w:t>These Clauses shall be read and interpreted in the light of the provisions of Regulation (EU) 2016/679.</w:t>
      </w:r>
    </w:p>
    <w:p w14:paraId="20EF534F" w14:textId="14452E68" w:rsidR="00D46027" w:rsidRPr="00815B43" w:rsidRDefault="00815B43" w:rsidP="00245D00">
      <w:pPr>
        <w:pStyle w:val="ListParagraph"/>
        <w:numPr>
          <w:ilvl w:val="0"/>
          <w:numId w:val="6"/>
        </w:numPr>
        <w:spacing w:after="0" w:line="240" w:lineRule="auto"/>
        <w:jc w:val="both"/>
        <w:rPr>
          <w:sz w:val="21"/>
          <w:szCs w:val="21"/>
          <w:lang w:val="en-US"/>
        </w:rPr>
      </w:pPr>
      <w:r w:rsidRPr="00815B43">
        <w:rPr>
          <w:sz w:val="21"/>
          <w:szCs w:val="21"/>
          <w:lang w:val="en-US"/>
        </w:rPr>
        <w:t>These Clauses shall not be interpreted in a way that conflicts with rights and obligations provided for in Regulation (EU) 2016/679.</w:t>
      </w:r>
    </w:p>
    <w:p w14:paraId="1160D4BF" w14:textId="0BBD003B" w:rsidR="00D46027" w:rsidRDefault="00D46027" w:rsidP="00815B43">
      <w:pPr>
        <w:spacing w:after="0" w:line="240" w:lineRule="auto"/>
        <w:jc w:val="both"/>
        <w:rPr>
          <w:sz w:val="21"/>
          <w:szCs w:val="21"/>
          <w:lang w:val="en-US"/>
        </w:rPr>
      </w:pPr>
    </w:p>
    <w:p w14:paraId="3422526E" w14:textId="630FD15F" w:rsidR="001D44DF" w:rsidRPr="00BB7310" w:rsidRDefault="001D44DF" w:rsidP="001D44DF">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lastRenderedPageBreak/>
        <w:t>Clause 5: Hierarchy</w:t>
      </w:r>
    </w:p>
    <w:p w14:paraId="70E01508" w14:textId="77777777" w:rsidR="001D44DF" w:rsidRPr="001D44DF" w:rsidRDefault="001D44DF" w:rsidP="001D44DF">
      <w:pPr>
        <w:spacing w:after="0" w:line="240" w:lineRule="auto"/>
        <w:jc w:val="both"/>
        <w:rPr>
          <w:sz w:val="21"/>
          <w:szCs w:val="21"/>
          <w:lang w:val="en-US"/>
        </w:rPr>
      </w:pPr>
    </w:p>
    <w:p w14:paraId="23C10B0C" w14:textId="5F93C6D8" w:rsidR="001D44DF" w:rsidRDefault="001D44DF" w:rsidP="001D44DF">
      <w:pPr>
        <w:spacing w:after="0" w:line="240" w:lineRule="auto"/>
        <w:jc w:val="both"/>
        <w:rPr>
          <w:sz w:val="21"/>
          <w:szCs w:val="21"/>
          <w:lang w:val="en-US"/>
        </w:rPr>
      </w:pPr>
      <w:r w:rsidRPr="001D44DF">
        <w:rPr>
          <w:sz w:val="21"/>
          <w:szCs w:val="21"/>
          <w:lang w:val="en-US"/>
        </w:rPr>
        <w:t xml:space="preserve">In the event of a contradiction between these Clauses and the provisions of related agreements between the Parties, existing at the time these Clauses are agreed or </w:t>
      </w:r>
      <w:proofErr w:type="gramStart"/>
      <w:r w:rsidRPr="001D44DF">
        <w:rPr>
          <w:sz w:val="21"/>
          <w:szCs w:val="21"/>
          <w:lang w:val="en-US"/>
        </w:rPr>
        <w:t>entered into</w:t>
      </w:r>
      <w:proofErr w:type="gramEnd"/>
      <w:r w:rsidRPr="001D44DF">
        <w:rPr>
          <w:sz w:val="21"/>
          <w:szCs w:val="21"/>
          <w:lang w:val="en-US"/>
        </w:rPr>
        <w:t xml:space="preserve"> thereafter, these Clauses shall prevail.</w:t>
      </w:r>
    </w:p>
    <w:p w14:paraId="43403EE2" w14:textId="77777777" w:rsidR="001D44DF" w:rsidRPr="001D44DF" w:rsidRDefault="001D44DF" w:rsidP="001D44DF">
      <w:pPr>
        <w:spacing w:after="0" w:line="240" w:lineRule="auto"/>
        <w:jc w:val="both"/>
        <w:rPr>
          <w:sz w:val="21"/>
          <w:szCs w:val="21"/>
          <w:lang w:val="en-US"/>
        </w:rPr>
      </w:pPr>
    </w:p>
    <w:p w14:paraId="65B34A1D" w14:textId="3A14FE8B" w:rsidR="001D44DF" w:rsidRPr="00BB7310" w:rsidRDefault="001D44DF" w:rsidP="001D44DF">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Clause 6: Description of the transfer(s)</w:t>
      </w:r>
    </w:p>
    <w:p w14:paraId="69D8289F" w14:textId="77777777" w:rsidR="001D44DF" w:rsidRDefault="001D44DF" w:rsidP="001D44DF">
      <w:pPr>
        <w:spacing w:after="0" w:line="240" w:lineRule="auto"/>
        <w:jc w:val="both"/>
        <w:rPr>
          <w:sz w:val="21"/>
          <w:szCs w:val="21"/>
          <w:lang w:val="en-US"/>
        </w:rPr>
      </w:pPr>
    </w:p>
    <w:p w14:paraId="2A2F3A70" w14:textId="17992975" w:rsidR="001D44DF" w:rsidRDefault="001D44DF" w:rsidP="001D44DF">
      <w:pPr>
        <w:spacing w:after="0" w:line="240" w:lineRule="auto"/>
        <w:jc w:val="both"/>
        <w:rPr>
          <w:sz w:val="21"/>
          <w:szCs w:val="21"/>
          <w:lang w:val="en-US"/>
        </w:rPr>
      </w:pPr>
      <w:r w:rsidRPr="001D44DF">
        <w:rPr>
          <w:sz w:val="21"/>
          <w:szCs w:val="21"/>
          <w:lang w:val="en-US"/>
        </w:rPr>
        <w:t>The details of the transfer(s), and in particular the categories of personal data that are transferred and the purpose(s) for which they are transferred, are specified in Annex I.B.</w:t>
      </w:r>
    </w:p>
    <w:p w14:paraId="1680609B" w14:textId="77777777" w:rsidR="001D44DF" w:rsidRPr="001D44DF" w:rsidRDefault="001D44DF" w:rsidP="001D44DF">
      <w:pPr>
        <w:spacing w:after="0" w:line="240" w:lineRule="auto"/>
        <w:jc w:val="both"/>
        <w:rPr>
          <w:sz w:val="21"/>
          <w:szCs w:val="21"/>
          <w:lang w:val="en-US"/>
        </w:rPr>
      </w:pPr>
    </w:p>
    <w:p w14:paraId="1E308CB5" w14:textId="0B662950" w:rsidR="001D44DF" w:rsidRPr="00BB7310" w:rsidRDefault="001D44DF" w:rsidP="001D44DF">
      <w:pPr>
        <w:spacing w:after="0" w:line="240" w:lineRule="auto"/>
        <w:jc w:val="both"/>
        <w:rPr>
          <w:rFonts w:asciiTheme="majorHAnsi" w:hAnsiTheme="majorHAnsi"/>
          <w:sz w:val="21"/>
          <w:szCs w:val="21"/>
          <w:u w:val="single"/>
          <w:lang w:val="en-US"/>
        </w:rPr>
      </w:pPr>
      <w:r w:rsidRPr="00BB7310">
        <w:rPr>
          <w:rFonts w:asciiTheme="majorHAnsi" w:hAnsiTheme="majorHAnsi"/>
          <w:sz w:val="21"/>
          <w:szCs w:val="21"/>
          <w:u w:val="single"/>
          <w:lang w:val="en-US"/>
        </w:rPr>
        <w:t xml:space="preserve">Clause 7: Docking </w:t>
      </w:r>
      <w:proofErr w:type="gramStart"/>
      <w:r w:rsidRPr="00BB7310">
        <w:rPr>
          <w:rFonts w:asciiTheme="majorHAnsi" w:hAnsiTheme="majorHAnsi"/>
          <w:sz w:val="21"/>
          <w:szCs w:val="21"/>
          <w:u w:val="single"/>
          <w:lang w:val="en-US"/>
        </w:rPr>
        <w:t>clause</w:t>
      </w:r>
      <w:proofErr w:type="gramEnd"/>
    </w:p>
    <w:p w14:paraId="7369D177" w14:textId="77777777" w:rsidR="001D44DF" w:rsidRDefault="001D44DF" w:rsidP="001D44DF">
      <w:pPr>
        <w:spacing w:after="0" w:line="240" w:lineRule="auto"/>
        <w:jc w:val="both"/>
        <w:rPr>
          <w:sz w:val="21"/>
          <w:szCs w:val="21"/>
          <w:lang w:val="en-US"/>
        </w:rPr>
      </w:pPr>
    </w:p>
    <w:p w14:paraId="4A1D7585" w14:textId="77777777" w:rsidR="001D44DF" w:rsidRDefault="001D44DF" w:rsidP="00245D00">
      <w:pPr>
        <w:pStyle w:val="ListParagraph"/>
        <w:numPr>
          <w:ilvl w:val="0"/>
          <w:numId w:val="7"/>
        </w:numPr>
        <w:spacing w:after="0" w:line="240" w:lineRule="auto"/>
        <w:jc w:val="both"/>
        <w:rPr>
          <w:sz w:val="21"/>
          <w:szCs w:val="21"/>
          <w:lang w:val="en-US"/>
        </w:rPr>
      </w:pPr>
      <w:r w:rsidRPr="001D44DF">
        <w:rPr>
          <w:sz w:val="21"/>
          <w:szCs w:val="21"/>
          <w:lang w:val="en-US"/>
        </w:rPr>
        <w:t>An entity that is not a Party to these Clauses may, with the agreement of the Parties, accede to these Clauses at any time, either as a data exporter or as a data importer, by completing the Appendix and signing Annex I.A.</w:t>
      </w:r>
    </w:p>
    <w:p w14:paraId="42CC0F58" w14:textId="77777777" w:rsidR="001D44DF" w:rsidRDefault="001D44DF" w:rsidP="00245D00">
      <w:pPr>
        <w:pStyle w:val="ListParagraph"/>
        <w:numPr>
          <w:ilvl w:val="0"/>
          <w:numId w:val="7"/>
        </w:numPr>
        <w:spacing w:after="0" w:line="240" w:lineRule="auto"/>
        <w:jc w:val="both"/>
        <w:rPr>
          <w:sz w:val="21"/>
          <w:szCs w:val="21"/>
          <w:lang w:val="en-US"/>
        </w:rPr>
      </w:pPr>
      <w:r w:rsidRPr="001D44DF">
        <w:rPr>
          <w:sz w:val="21"/>
          <w:szCs w:val="21"/>
          <w:lang w:val="en-US"/>
        </w:rPr>
        <w:t>Once it has completed the Appendix and signed Annex I.A, the acceding entity shall become a Party to these Clauses and have the rights and obligations of a data exporter or data importer in accordance with its designation in Annex I.A.</w:t>
      </w:r>
    </w:p>
    <w:p w14:paraId="04F5D902" w14:textId="0EF40763" w:rsidR="001D44DF" w:rsidRPr="001D44DF" w:rsidRDefault="001D44DF" w:rsidP="00245D00">
      <w:pPr>
        <w:pStyle w:val="ListParagraph"/>
        <w:numPr>
          <w:ilvl w:val="0"/>
          <w:numId w:val="7"/>
        </w:numPr>
        <w:spacing w:after="0" w:line="240" w:lineRule="auto"/>
        <w:jc w:val="both"/>
        <w:rPr>
          <w:sz w:val="21"/>
          <w:szCs w:val="21"/>
          <w:lang w:val="en-US"/>
        </w:rPr>
      </w:pPr>
      <w:r w:rsidRPr="001D44DF">
        <w:rPr>
          <w:sz w:val="21"/>
          <w:szCs w:val="21"/>
          <w:lang w:val="en-US"/>
        </w:rPr>
        <w:t>The acceding entity shall have no rights or obligations arising under these Clauses from the period prior to becoming a Party.</w:t>
      </w:r>
    </w:p>
    <w:p w14:paraId="6D668554" w14:textId="60FD89DB" w:rsidR="00BB7310" w:rsidRDefault="00BB7310">
      <w:pPr>
        <w:spacing w:line="259" w:lineRule="auto"/>
        <w:rPr>
          <w:rFonts w:ascii="Avenir Book" w:hAnsi="Avenir Book"/>
          <w:b/>
          <w:bCs/>
          <w:sz w:val="21"/>
          <w:szCs w:val="21"/>
          <w:lang w:val="en-US"/>
        </w:rPr>
      </w:pPr>
      <w:r>
        <w:rPr>
          <w:rFonts w:ascii="Avenir Book" w:hAnsi="Avenir Book"/>
          <w:b/>
          <w:bCs/>
          <w:sz w:val="21"/>
          <w:szCs w:val="21"/>
          <w:lang w:val="en-US"/>
        </w:rPr>
        <w:br w:type="page"/>
      </w:r>
    </w:p>
    <w:p w14:paraId="799E8334" w14:textId="77777777" w:rsidR="00926B06" w:rsidRDefault="00926B06" w:rsidP="00D46027">
      <w:pPr>
        <w:spacing w:after="0" w:line="240" w:lineRule="auto"/>
        <w:jc w:val="both"/>
        <w:rPr>
          <w:rFonts w:ascii="Avenir Book" w:hAnsi="Avenir Book"/>
          <w:b/>
          <w:bCs/>
          <w:sz w:val="21"/>
          <w:szCs w:val="21"/>
          <w:lang w:val="en-US"/>
        </w:rPr>
      </w:pPr>
    </w:p>
    <w:p w14:paraId="0D28950B" w14:textId="68EA89AE" w:rsidR="00926B06" w:rsidRPr="005D653B" w:rsidRDefault="00926B06" w:rsidP="00D46027">
      <w:pPr>
        <w:spacing w:after="0" w:line="240" w:lineRule="auto"/>
        <w:jc w:val="both"/>
        <w:rPr>
          <w:rFonts w:asciiTheme="majorHAnsi" w:hAnsiTheme="majorHAnsi"/>
          <w:sz w:val="21"/>
          <w:szCs w:val="21"/>
          <w:lang w:val="en-US"/>
        </w:rPr>
      </w:pPr>
    </w:p>
    <w:p w14:paraId="3C46A348" w14:textId="77777777" w:rsidR="00232030" w:rsidRDefault="007B2468" w:rsidP="007B2468">
      <w:pPr>
        <w:spacing w:after="0" w:line="240" w:lineRule="auto"/>
        <w:jc w:val="center"/>
        <w:rPr>
          <w:rFonts w:asciiTheme="majorHAnsi" w:hAnsiTheme="majorHAnsi"/>
          <w:sz w:val="21"/>
          <w:szCs w:val="21"/>
          <w:lang w:val="en-US"/>
        </w:rPr>
      </w:pPr>
      <w:r w:rsidRPr="005D653B">
        <w:rPr>
          <w:rFonts w:asciiTheme="majorHAnsi" w:hAnsiTheme="majorHAnsi"/>
          <w:sz w:val="21"/>
          <w:szCs w:val="21"/>
          <w:lang w:val="en-US"/>
        </w:rPr>
        <w:t>SECTION II</w:t>
      </w:r>
    </w:p>
    <w:p w14:paraId="2E46CD04" w14:textId="3E577595" w:rsidR="007B2468" w:rsidRPr="005D653B" w:rsidRDefault="007B2468" w:rsidP="007B2468">
      <w:pPr>
        <w:spacing w:after="0" w:line="240" w:lineRule="auto"/>
        <w:jc w:val="center"/>
        <w:rPr>
          <w:rFonts w:asciiTheme="majorHAnsi" w:hAnsiTheme="majorHAnsi"/>
          <w:sz w:val="21"/>
          <w:szCs w:val="21"/>
          <w:lang w:val="en-US"/>
        </w:rPr>
      </w:pPr>
      <w:r w:rsidRPr="005D653B">
        <w:rPr>
          <w:rFonts w:asciiTheme="majorHAnsi" w:hAnsiTheme="majorHAnsi"/>
          <w:sz w:val="21"/>
          <w:szCs w:val="21"/>
          <w:lang w:val="en-US"/>
        </w:rPr>
        <w:t>OBLIGATIONS OF THE PARTIES</w:t>
      </w:r>
    </w:p>
    <w:p w14:paraId="0F51B062" w14:textId="77777777" w:rsidR="007B2468" w:rsidRPr="007B2468" w:rsidRDefault="007B2468" w:rsidP="007B2468">
      <w:pPr>
        <w:spacing w:after="0" w:line="240" w:lineRule="auto"/>
        <w:jc w:val="center"/>
        <w:rPr>
          <w:sz w:val="21"/>
          <w:szCs w:val="21"/>
          <w:lang w:val="en-US"/>
        </w:rPr>
      </w:pPr>
    </w:p>
    <w:p w14:paraId="7A44FEB4" w14:textId="658E0565" w:rsidR="007B2468" w:rsidRPr="00BB7310" w:rsidRDefault="007B2468" w:rsidP="00BB7310">
      <w:pPr>
        <w:spacing w:after="0" w:line="240" w:lineRule="auto"/>
        <w:jc w:val="both"/>
        <w:rPr>
          <w:rFonts w:asciiTheme="majorHAnsi" w:hAnsiTheme="majorHAnsi"/>
          <w:sz w:val="21"/>
          <w:szCs w:val="21"/>
          <w:u w:val="single"/>
          <w:lang w:val="en-US"/>
        </w:rPr>
      </w:pPr>
      <w:r w:rsidRPr="00C752AB">
        <w:rPr>
          <w:rFonts w:asciiTheme="majorHAnsi" w:hAnsiTheme="majorHAnsi"/>
          <w:sz w:val="21"/>
          <w:szCs w:val="21"/>
          <w:u w:val="single"/>
          <w:lang w:val="en-US"/>
        </w:rPr>
        <w:t>Clause 8: Data protection safeguards</w:t>
      </w:r>
    </w:p>
    <w:p w14:paraId="4871E66F" w14:textId="77777777" w:rsidR="005D653B" w:rsidRDefault="005D653B" w:rsidP="007B2468">
      <w:pPr>
        <w:spacing w:after="0" w:line="240" w:lineRule="auto"/>
        <w:jc w:val="both"/>
        <w:rPr>
          <w:sz w:val="21"/>
          <w:szCs w:val="21"/>
          <w:lang w:val="en-US"/>
        </w:rPr>
      </w:pPr>
    </w:p>
    <w:p w14:paraId="43EC2990" w14:textId="438E62D2" w:rsidR="007B2468" w:rsidRDefault="007B2468" w:rsidP="007B2468">
      <w:pPr>
        <w:spacing w:after="0" w:line="240" w:lineRule="auto"/>
        <w:jc w:val="both"/>
        <w:rPr>
          <w:sz w:val="21"/>
          <w:szCs w:val="21"/>
          <w:lang w:val="en-US"/>
        </w:rPr>
      </w:pPr>
      <w:r w:rsidRPr="007B2468">
        <w:rPr>
          <w:sz w:val="21"/>
          <w:szCs w:val="21"/>
          <w:lang w:val="en-US"/>
        </w:rPr>
        <w:t>The data exporter warrants that it has used reasonable efforts to determine that the data importer is able, through the implementation of appropriate technical and organisational measures, to satisfy its obligations under these Clauses.</w:t>
      </w:r>
    </w:p>
    <w:p w14:paraId="6D78A402" w14:textId="77777777" w:rsidR="00D5437C" w:rsidRDefault="00D5437C" w:rsidP="00D5437C">
      <w:pPr>
        <w:spacing w:after="0" w:line="240" w:lineRule="auto"/>
        <w:jc w:val="both"/>
        <w:rPr>
          <w:sz w:val="21"/>
          <w:szCs w:val="21"/>
          <w:lang w:val="en-US"/>
        </w:rPr>
      </w:pPr>
    </w:p>
    <w:p w14:paraId="3DA04751" w14:textId="654CF60A" w:rsidR="00D5437C" w:rsidRPr="00113378" w:rsidRDefault="00D5437C" w:rsidP="00D5437C">
      <w:pPr>
        <w:spacing w:after="0" w:line="240" w:lineRule="auto"/>
        <w:jc w:val="both"/>
        <w:rPr>
          <w:rFonts w:asciiTheme="majorHAnsi" w:hAnsiTheme="majorHAnsi"/>
          <w:sz w:val="21"/>
          <w:szCs w:val="21"/>
          <w:lang w:val="en-US"/>
        </w:rPr>
      </w:pPr>
      <w:r w:rsidRPr="00113378">
        <w:rPr>
          <w:rFonts w:asciiTheme="majorHAnsi" w:hAnsiTheme="majorHAnsi"/>
          <w:sz w:val="21"/>
          <w:szCs w:val="21"/>
          <w:lang w:val="en-US"/>
        </w:rPr>
        <w:t>8.1</w:t>
      </w:r>
      <w:r w:rsidR="00113378" w:rsidRPr="00113378">
        <w:rPr>
          <w:rFonts w:asciiTheme="majorHAnsi" w:hAnsiTheme="majorHAnsi"/>
          <w:sz w:val="21"/>
          <w:szCs w:val="21"/>
          <w:lang w:val="en-US"/>
        </w:rPr>
        <w:t xml:space="preserve"> </w:t>
      </w:r>
      <w:r w:rsidRPr="00113378">
        <w:rPr>
          <w:rFonts w:asciiTheme="majorHAnsi" w:hAnsiTheme="majorHAnsi"/>
          <w:sz w:val="21"/>
          <w:szCs w:val="21"/>
          <w:lang w:val="en-US"/>
        </w:rPr>
        <w:t>Instructions</w:t>
      </w:r>
    </w:p>
    <w:p w14:paraId="7FE5CB50" w14:textId="77777777" w:rsidR="002E6810" w:rsidRDefault="002E6810" w:rsidP="00D5437C">
      <w:pPr>
        <w:spacing w:after="0" w:line="240" w:lineRule="auto"/>
        <w:jc w:val="both"/>
        <w:rPr>
          <w:sz w:val="21"/>
          <w:szCs w:val="21"/>
          <w:lang w:val="en-US"/>
        </w:rPr>
      </w:pPr>
    </w:p>
    <w:p w14:paraId="58213434" w14:textId="7CB166DD" w:rsidR="00D5437C" w:rsidRPr="00D5437C" w:rsidRDefault="00D5437C" w:rsidP="00245D00">
      <w:pPr>
        <w:pStyle w:val="ListParagraph"/>
        <w:numPr>
          <w:ilvl w:val="0"/>
          <w:numId w:val="15"/>
        </w:numPr>
        <w:spacing w:after="0" w:line="240" w:lineRule="auto"/>
        <w:jc w:val="both"/>
        <w:rPr>
          <w:sz w:val="21"/>
          <w:szCs w:val="21"/>
          <w:lang w:val="en-US"/>
        </w:rPr>
      </w:pPr>
      <w:r w:rsidRPr="00D5437C">
        <w:rPr>
          <w:sz w:val="21"/>
          <w:szCs w:val="21"/>
          <w:lang w:val="en-US"/>
        </w:rPr>
        <w:t>The data importer shall process the personal data only on documented instructions from the data exporter. The data exporter may give such instructions throughout the duration of the contract.</w:t>
      </w:r>
    </w:p>
    <w:p w14:paraId="04567586" w14:textId="6C6D3227" w:rsidR="00D5437C" w:rsidRPr="00D5437C" w:rsidRDefault="002E6810" w:rsidP="00245D00">
      <w:pPr>
        <w:pStyle w:val="ListParagraph"/>
        <w:numPr>
          <w:ilvl w:val="0"/>
          <w:numId w:val="15"/>
        </w:numPr>
        <w:spacing w:after="0" w:line="240" w:lineRule="auto"/>
        <w:jc w:val="both"/>
        <w:rPr>
          <w:sz w:val="21"/>
          <w:szCs w:val="21"/>
          <w:lang w:val="en-US"/>
        </w:rPr>
      </w:pPr>
      <w:r>
        <w:rPr>
          <w:sz w:val="21"/>
          <w:szCs w:val="21"/>
          <w:lang w:val="en-US"/>
        </w:rPr>
        <w:t>T</w:t>
      </w:r>
      <w:r w:rsidR="00D5437C" w:rsidRPr="00D5437C">
        <w:rPr>
          <w:sz w:val="21"/>
          <w:szCs w:val="21"/>
          <w:lang w:val="en-US"/>
        </w:rPr>
        <w:t>he data importer shall immediately inform the data exporter if it is unable to follow those instructions.</w:t>
      </w:r>
    </w:p>
    <w:p w14:paraId="5EA463DA" w14:textId="77777777" w:rsidR="002E6810" w:rsidRDefault="002E6810" w:rsidP="00D5437C">
      <w:pPr>
        <w:spacing w:after="0" w:line="240" w:lineRule="auto"/>
        <w:jc w:val="both"/>
        <w:rPr>
          <w:sz w:val="21"/>
          <w:szCs w:val="21"/>
          <w:lang w:val="en-US"/>
        </w:rPr>
      </w:pPr>
    </w:p>
    <w:p w14:paraId="58AF6F11" w14:textId="3B0F8D16"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8.2</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Purpose limitation</w:t>
      </w:r>
    </w:p>
    <w:p w14:paraId="453EF9C9" w14:textId="77777777" w:rsidR="002E6810" w:rsidRDefault="002E6810" w:rsidP="00D5437C">
      <w:pPr>
        <w:spacing w:after="0" w:line="240" w:lineRule="auto"/>
        <w:jc w:val="both"/>
        <w:rPr>
          <w:sz w:val="21"/>
          <w:szCs w:val="21"/>
          <w:lang w:val="en-US"/>
        </w:rPr>
      </w:pPr>
    </w:p>
    <w:p w14:paraId="333240D4" w14:textId="16B8E3F5" w:rsidR="00D5437C" w:rsidRPr="00D5437C" w:rsidRDefault="00D5437C" w:rsidP="00D5437C">
      <w:pPr>
        <w:spacing w:after="0" w:line="240" w:lineRule="auto"/>
        <w:jc w:val="both"/>
        <w:rPr>
          <w:sz w:val="21"/>
          <w:szCs w:val="21"/>
          <w:lang w:val="en-US"/>
        </w:rPr>
      </w:pPr>
      <w:r w:rsidRPr="00D5437C">
        <w:rPr>
          <w:sz w:val="21"/>
          <w:szCs w:val="21"/>
          <w:lang w:val="en-US"/>
        </w:rPr>
        <w:t>The data importer shall process the personal data only for the specific purpose(s) of the transfer, as set out in Annex I. B, unless on further instructions from the data exporter.</w:t>
      </w:r>
    </w:p>
    <w:p w14:paraId="56ABD675" w14:textId="77777777" w:rsidR="00E065A3" w:rsidRDefault="00E065A3" w:rsidP="00D5437C">
      <w:pPr>
        <w:spacing w:after="0" w:line="240" w:lineRule="auto"/>
        <w:jc w:val="both"/>
        <w:rPr>
          <w:sz w:val="21"/>
          <w:szCs w:val="21"/>
          <w:lang w:val="en-US"/>
        </w:rPr>
      </w:pPr>
    </w:p>
    <w:p w14:paraId="326B8E43" w14:textId="31CF1076"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8.3</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Transparency</w:t>
      </w:r>
    </w:p>
    <w:p w14:paraId="6FB75AA7" w14:textId="77777777" w:rsidR="002E6810" w:rsidRPr="00D5437C" w:rsidRDefault="002E6810" w:rsidP="00D5437C">
      <w:pPr>
        <w:spacing w:after="0" w:line="240" w:lineRule="auto"/>
        <w:jc w:val="both"/>
        <w:rPr>
          <w:sz w:val="21"/>
          <w:szCs w:val="21"/>
          <w:lang w:val="en-US"/>
        </w:rPr>
      </w:pPr>
    </w:p>
    <w:p w14:paraId="633D6D11" w14:textId="09A6CC24" w:rsidR="00D5437C" w:rsidRDefault="00D5437C" w:rsidP="00D5437C">
      <w:pPr>
        <w:spacing w:after="0" w:line="240" w:lineRule="auto"/>
        <w:jc w:val="both"/>
        <w:rPr>
          <w:sz w:val="21"/>
          <w:szCs w:val="21"/>
          <w:lang w:val="en-US"/>
        </w:rPr>
      </w:pPr>
      <w:r w:rsidRPr="00D5437C">
        <w:rPr>
          <w:sz w:val="21"/>
          <w:szCs w:val="21"/>
          <w:lang w:val="en-US"/>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w:t>
      </w:r>
      <w:proofErr w:type="gramStart"/>
      <w:r w:rsidRPr="00D5437C">
        <w:rPr>
          <w:sz w:val="21"/>
          <w:szCs w:val="21"/>
          <w:lang w:val="en-US"/>
        </w:rPr>
        <w:t>the its</w:t>
      </w:r>
      <w:proofErr w:type="gramEnd"/>
      <w:r w:rsidRPr="00D5437C">
        <w:rPr>
          <w:sz w:val="21"/>
          <w:szCs w:val="21"/>
          <w:lang w:val="en-US"/>
        </w:rPr>
        <w:t xml:space="preserv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5EF245F0" w14:textId="77777777" w:rsidR="002E6810" w:rsidRDefault="002E6810" w:rsidP="00D5437C">
      <w:pPr>
        <w:spacing w:after="0" w:line="240" w:lineRule="auto"/>
        <w:jc w:val="both"/>
        <w:rPr>
          <w:sz w:val="21"/>
          <w:szCs w:val="21"/>
          <w:lang w:val="en-US"/>
        </w:rPr>
      </w:pPr>
    </w:p>
    <w:p w14:paraId="4162DD3D" w14:textId="77777777" w:rsidR="00502C90" w:rsidRDefault="00502C90" w:rsidP="00D5437C">
      <w:pPr>
        <w:spacing w:after="0" w:line="240" w:lineRule="auto"/>
        <w:jc w:val="both"/>
        <w:rPr>
          <w:sz w:val="21"/>
          <w:szCs w:val="21"/>
          <w:lang w:val="en-US"/>
        </w:rPr>
      </w:pPr>
    </w:p>
    <w:p w14:paraId="6BDD044D" w14:textId="77777777" w:rsidR="00502C90" w:rsidRDefault="00502C90" w:rsidP="00D5437C">
      <w:pPr>
        <w:spacing w:after="0" w:line="240" w:lineRule="auto"/>
        <w:jc w:val="both"/>
        <w:rPr>
          <w:sz w:val="21"/>
          <w:szCs w:val="21"/>
          <w:lang w:val="en-US"/>
        </w:rPr>
      </w:pPr>
    </w:p>
    <w:p w14:paraId="6C1622C9" w14:textId="77777777" w:rsidR="00502C90" w:rsidRDefault="00502C90" w:rsidP="00D5437C">
      <w:pPr>
        <w:spacing w:after="0" w:line="240" w:lineRule="auto"/>
        <w:jc w:val="both"/>
        <w:rPr>
          <w:sz w:val="21"/>
          <w:szCs w:val="21"/>
          <w:lang w:val="en-US"/>
        </w:rPr>
      </w:pPr>
    </w:p>
    <w:p w14:paraId="6F731874" w14:textId="77777777" w:rsidR="00502C90" w:rsidRPr="00D5437C" w:rsidRDefault="00502C90" w:rsidP="00D5437C">
      <w:pPr>
        <w:spacing w:after="0" w:line="240" w:lineRule="auto"/>
        <w:jc w:val="both"/>
        <w:rPr>
          <w:sz w:val="21"/>
          <w:szCs w:val="21"/>
          <w:lang w:val="en-US"/>
        </w:rPr>
      </w:pPr>
    </w:p>
    <w:p w14:paraId="507D0E20" w14:textId="6029E16A"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lastRenderedPageBreak/>
        <w:t>8.4</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Accuracy</w:t>
      </w:r>
    </w:p>
    <w:p w14:paraId="41B9863C" w14:textId="77777777" w:rsidR="002E6810" w:rsidRPr="00D5437C" w:rsidRDefault="002E6810" w:rsidP="00D5437C">
      <w:pPr>
        <w:spacing w:after="0" w:line="240" w:lineRule="auto"/>
        <w:jc w:val="both"/>
        <w:rPr>
          <w:sz w:val="21"/>
          <w:szCs w:val="21"/>
          <w:lang w:val="en-US"/>
        </w:rPr>
      </w:pPr>
    </w:p>
    <w:p w14:paraId="6893BB03" w14:textId="77777777" w:rsidR="00D5437C" w:rsidRPr="00D5437C" w:rsidRDefault="00D5437C" w:rsidP="00D5437C">
      <w:pPr>
        <w:spacing w:after="0" w:line="240" w:lineRule="auto"/>
        <w:jc w:val="both"/>
        <w:rPr>
          <w:sz w:val="21"/>
          <w:szCs w:val="21"/>
          <w:lang w:val="en-US"/>
        </w:rPr>
      </w:pPr>
      <w:r w:rsidRPr="00D5437C">
        <w:rPr>
          <w:sz w:val="21"/>
          <w:szCs w:val="21"/>
          <w:lang w:val="en-US"/>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3CC1ADF3" w14:textId="77777777" w:rsidR="002E6810" w:rsidRDefault="002E6810" w:rsidP="00D5437C">
      <w:pPr>
        <w:spacing w:after="0" w:line="240" w:lineRule="auto"/>
        <w:jc w:val="both"/>
        <w:rPr>
          <w:sz w:val="21"/>
          <w:szCs w:val="21"/>
          <w:lang w:val="en-US"/>
        </w:rPr>
      </w:pPr>
    </w:p>
    <w:p w14:paraId="1E5C1CF7" w14:textId="23619C62"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8.5</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 xml:space="preserve">Duration of processing and erasure or return of </w:t>
      </w:r>
      <w:proofErr w:type="gramStart"/>
      <w:r w:rsidRPr="002E6810">
        <w:rPr>
          <w:rFonts w:asciiTheme="majorHAnsi" w:hAnsiTheme="majorHAnsi"/>
          <w:sz w:val="21"/>
          <w:szCs w:val="21"/>
          <w:lang w:val="en-US"/>
        </w:rPr>
        <w:t>data</w:t>
      </w:r>
      <w:proofErr w:type="gramEnd"/>
    </w:p>
    <w:p w14:paraId="72B92C5F" w14:textId="77777777" w:rsidR="002E6810" w:rsidRPr="00D5437C" w:rsidRDefault="002E6810" w:rsidP="00D5437C">
      <w:pPr>
        <w:spacing w:after="0" w:line="240" w:lineRule="auto"/>
        <w:jc w:val="both"/>
        <w:rPr>
          <w:sz w:val="21"/>
          <w:szCs w:val="21"/>
          <w:lang w:val="en-US"/>
        </w:rPr>
      </w:pPr>
    </w:p>
    <w:p w14:paraId="4ECFFBB5" w14:textId="55C0C854" w:rsidR="00D5437C" w:rsidRDefault="00D5437C" w:rsidP="00D5437C">
      <w:pPr>
        <w:spacing w:after="0" w:line="240" w:lineRule="auto"/>
        <w:jc w:val="both"/>
        <w:rPr>
          <w:sz w:val="21"/>
          <w:szCs w:val="21"/>
          <w:lang w:val="en-US"/>
        </w:rPr>
      </w:pPr>
      <w:r w:rsidRPr="00D5437C">
        <w:rPr>
          <w:sz w:val="21"/>
          <w:szCs w:val="21"/>
          <w:lang w:val="en-US"/>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sidRPr="00D5437C">
        <w:rPr>
          <w:sz w:val="21"/>
          <w:szCs w:val="21"/>
          <w:lang w:val="en-US"/>
        </w:rPr>
        <w:t>in particular the</w:t>
      </w:r>
      <w:proofErr w:type="gramEnd"/>
      <w:r w:rsidRPr="00D5437C">
        <w:rPr>
          <w:sz w:val="21"/>
          <w:szCs w:val="21"/>
          <w:lang w:val="en-US"/>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p>
    <w:p w14:paraId="5FD2325A" w14:textId="77777777" w:rsidR="007548A6" w:rsidRPr="00D5437C" w:rsidRDefault="007548A6" w:rsidP="00D5437C">
      <w:pPr>
        <w:spacing w:after="0" w:line="240" w:lineRule="auto"/>
        <w:jc w:val="both"/>
        <w:rPr>
          <w:sz w:val="21"/>
          <w:szCs w:val="21"/>
          <w:lang w:val="en-US"/>
        </w:rPr>
      </w:pPr>
    </w:p>
    <w:p w14:paraId="1B4854BD" w14:textId="0FD2D9C8" w:rsidR="00D5437C"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8.6</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Security of processing</w:t>
      </w:r>
    </w:p>
    <w:p w14:paraId="26F9936B" w14:textId="77777777" w:rsidR="00C03DA7" w:rsidRPr="002E6810" w:rsidRDefault="00C03DA7" w:rsidP="00D5437C">
      <w:pPr>
        <w:spacing w:after="0" w:line="240" w:lineRule="auto"/>
        <w:jc w:val="both"/>
        <w:rPr>
          <w:rFonts w:asciiTheme="majorHAnsi" w:hAnsiTheme="majorHAnsi"/>
          <w:sz w:val="21"/>
          <w:szCs w:val="21"/>
          <w:lang w:val="en-US"/>
        </w:rPr>
      </w:pPr>
    </w:p>
    <w:p w14:paraId="14FB2F8B" w14:textId="6929BB12" w:rsidR="002E6810" w:rsidRDefault="00D5437C" w:rsidP="00245D00">
      <w:pPr>
        <w:pStyle w:val="ListParagraph"/>
        <w:numPr>
          <w:ilvl w:val="0"/>
          <w:numId w:val="16"/>
        </w:numPr>
        <w:spacing w:after="0" w:line="240" w:lineRule="auto"/>
        <w:jc w:val="both"/>
        <w:rPr>
          <w:sz w:val="21"/>
          <w:szCs w:val="21"/>
          <w:lang w:val="en-US"/>
        </w:rPr>
      </w:pPr>
      <w:r w:rsidRPr="002E6810">
        <w:rPr>
          <w:sz w:val="21"/>
          <w:szCs w:val="21"/>
          <w:lang w:val="en-US"/>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rsidRPr="002E6810">
        <w:rPr>
          <w:sz w:val="21"/>
          <w:szCs w:val="21"/>
          <w:lang w:val="en-US"/>
        </w:rPr>
        <w:t>disclosure</w:t>
      </w:r>
      <w:proofErr w:type="gramEnd"/>
      <w:r w:rsidRPr="002E6810">
        <w:rPr>
          <w:sz w:val="21"/>
          <w:szCs w:val="21"/>
          <w:lang w:val="en-US"/>
        </w:rP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rsidRPr="002E6810">
        <w:rPr>
          <w:sz w:val="21"/>
          <w:szCs w:val="21"/>
          <w:lang w:val="en-US"/>
        </w:rPr>
        <w:t>in particular consider</w:t>
      </w:r>
      <w:proofErr w:type="gramEnd"/>
      <w:r w:rsidRPr="002E6810">
        <w:rPr>
          <w:sz w:val="21"/>
          <w:szCs w:val="21"/>
          <w:lang w:val="en-US"/>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5E6F0341" w14:textId="77777777" w:rsidR="002E6810" w:rsidRDefault="00D5437C" w:rsidP="00245D00">
      <w:pPr>
        <w:pStyle w:val="ListParagraph"/>
        <w:numPr>
          <w:ilvl w:val="0"/>
          <w:numId w:val="16"/>
        </w:numPr>
        <w:spacing w:after="0" w:line="240" w:lineRule="auto"/>
        <w:jc w:val="both"/>
        <w:rPr>
          <w:sz w:val="21"/>
          <w:szCs w:val="21"/>
          <w:lang w:val="en-US"/>
        </w:rPr>
      </w:pPr>
      <w:r w:rsidRPr="002E6810">
        <w:rPr>
          <w:sz w:val="21"/>
          <w:szCs w:val="21"/>
          <w:lang w:val="en-US"/>
        </w:rPr>
        <w:lastRenderedPageBreak/>
        <w:t xml:space="preserve">The data importer shall grant access to the personal data to members of its personnel only to the extent strictly necessary for the implementation, </w:t>
      </w:r>
      <w:proofErr w:type="gramStart"/>
      <w:r w:rsidRPr="002E6810">
        <w:rPr>
          <w:sz w:val="21"/>
          <w:szCs w:val="21"/>
          <w:lang w:val="en-US"/>
        </w:rPr>
        <w:t>management</w:t>
      </w:r>
      <w:proofErr w:type="gramEnd"/>
      <w:r w:rsidRPr="002E6810">
        <w:rPr>
          <w:sz w:val="21"/>
          <w:szCs w:val="21"/>
          <w:lang w:val="en-US"/>
        </w:rPr>
        <w:t xml:space="preserve"> and monitoring of the contract. It shall ensure that persons authorised to process the personal data have committed themselves to confidentiality or are under an appropriate statutory obligation of confidentiality.</w:t>
      </w:r>
    </w:p>
    <w:p w14:paraId="0E46E72D" w14:textId="77777777" w:rsidR="002E6810" w:rsidRDefault="00D5437C" w:rsidP="00245D00">
      <w:pPr>
        <w:pStyle w:val="ListParagraph"/>
        <w:numPr>
          <w:ilvl w:val="0"/>
          <w:numId w:val="16"/>
        </w:numPr>
        <w:spacing w:after="0" w:line="240" w:lineRule="auto"/>
        <w:jc w:val="both"/>
        <w:rPr>
          <w:sz w:val="21"/>
          <w:szCs w:val="21"/>
          <w:lang w:val="en-US"/>
        </w:rPr>
      </w:pPr>
      <w:r w:rsidRPr="002E6810">
        <w:rPr>
          <w:sz w:val="21"/>
          <w:szCs w:val="21"/>
          <w:lang w:val="en-US"/>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679E9B68" w14:textId="08DFD6FA" w:rsidR="00D5437C" w:rsidRPr="002E6810" w:rsidRDefault="00D5437C" w:rsidP="00245D00">
      <w:pPr>
        <w:pStyle w:val="ListParagraph"/>
        <w:numPr>
          <w:ilvl w:val="0"/>
          <w:numId w:val="16"/>
        </w:numPr>
        <w:spacing w:after="0" w:line="240" w:lineRule="auto"/>
        <w:jc w:val="both"/>
        <w:rPr>
          <w:sz w:val="21"/>
          <w:szCs w:val="21"/>
          <w:lang w:val="en-US"/>
        </w:rPr>
      </w:pPr>
      <w:r w:rsidRPr="002E6810">
        <w:rPr>
          <w:sz w:val="21"/>
          <w:szCs w:val="21"/>
          <w:lang w:val="en-US"/>
        </w:rPr>
        <w:t xml:space="preserve">The data importer shall cooperate with and assist the data exporter to enable the data exporter to comply with its obligations under Regulation (EU) 2016/679, </w:t>
      </w:r>
      <w:proofErr w:type="gramStart"/>
      <w:r w:rsidRPr="002E6810">
        <w:rPr>
          <w:sz w:val="21"/>
          <w:szCs w:val="21"/>
          <w:lang w:val="en-US"/>
        </w:rPr>
        <w:t>in particular to</w:t>
      </w:r>
      <w:proofErr w:type="gramEnd"/>
      <w:r w:rsidRPr="002E6810">
        <w:rPr>
          <w:sz w:val="21"/>
          <w:szCs w:val="21"/>
          <w:lang w:val="en-US"/>
        </w:rPr>
        <w:t xml:space="preserve"> notify the competent supervisory authority and the affected data subjects, taking into account the nature of processing and the information available to the data importer.</w:t>
      </w:r>
    </w:p>
    <w:p w14:paraId="18647801" w14:textId="77777777" w:rsidR="00E065A3" w:rsidRDefault="00E065A3" w:rsidP="00D5437C">
      <w:pPr>
        <w:spacing w:after="0" w:line="240" w:lineRule="auto"/>
        <w:jc w:val="both"/>
        <w:rPr>
          <w:sz w:val="21"/>
          <w:szCs w:val="21"/>
          <w:lang w:val="en-US"/>
        </w:rPr>
      </w:pPr>
    </w:p>
    <w:p w14:paraId="4AD4B2CA" w14:textId="7B567EEA"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8.7</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Sensitive data</w:t>
      </w:r>
    </w:p>
    <w:p w14:paraId="43F8AC49" w14:textId="77777777" w:rsidR="002E6810" w:rsidRDefault="002E6810" w:rsidP="00D5437C">
      <w:pPr>
        <w:spacing w:after="0" w:line="240" w:lineRule="auto"/>
        <w:jc w:val="both"/>
        <w:rPr>
          <w:sz w:val="21"/>
          <w:szCs w:val="21"/>
          <w:lang w:val="en-US"/>
        </w:rPr>
      </w:pPr>
    </w:p>
    <w:p w14:paraId="5CDBC6D3" w14:textId="16AB4813" w:rsidR="00D5437C" w:rsidRPr="00D5437C" w:rsidRDefault="00D5437C" w:rsidP="00D5437C">
      <w:pPr>
        <w:spacing w:after="0" w:line="240" w:lineRule="auto"/>
        <w:jc w:val="both"/>
        <w:rPr>
          <w:sz w:val="21"/>
          <w:szCs w:val="21"/>
          <w:lang w:val="en-US"/>
        </w:rPr>
      </w:pPr>
      <w:r w:rsidRPr="00D5437C">
        <w:rPr>
          <w:sz w:val="21"/>
          <w:szCs w:val="21"/>
          <w:lang w:val="en-US"/>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44F01DD8" w14:textId="77777777" w:rsidR="002E6810" w:rsidRDefault="002E6810" w:rsidP="00D5437C">
      <w:pPr>
        <w:spacing w:after="0" w:line="240" w:lineRule="auto"/>
        <w:jc w:val="both"/>
        <w:rPr>
          <w:sz w:val="21"/>
          <w:szCs w:val="21"/>
          <w:lang w:val="en-US"/>
        </w:rPr>
      </w:pPr>
    </w:p>
    <w:p w14:paraId="77AE6320" w14:textId="37B7BD0A"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8.8</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Onward transfers</w:t>
      </w:r>
    </w:p>
    <w:p w14:paraId="774F6509" w14:textId="77777777" w:rsidR="002E6810" w:rsidRDefault="002E6810" w:rsidP="00D5437C">
      <w:pPr>
        <w:spacing w:after="0" w:line="240" w:lineRule="auto"/>
        <w:jc w:val="both"/>
        <w:rPr>
          <w:sz w:val="21"/>
          <w:szCs w:val="21"/>
          <w:lang w:val="en-US"/>
        </w:rPr>
      </w:pPr>
    </w:p>
    <w:p w14:paraId="781DAB4C" w14:textId="283605CA" w:rsidR="00D5437C" w:rsidRPr="00D5437C" w:rsidRDefault="00D5437C" w:rsidP="00D5437C">
      <w:pPr>
        <w:spacing w:after="0" w:line="240" w:lineRule="auto"/>
        <w:jc w:val="both"/>
        <w:rPr>
          <w:sz w:val="21"/>
          <w:szCs w:val="21"/>
          <w:lang w:val="en-US"/>
        </w:rPr>
      </w:pPr>
      <w:r w:rsidRPr="00D5437C">
        <w:rPr>
          <w:sz w:val="21"/>
          <w:szCs w:val="21"/>
          <w:lang w:val="en-US"/>
        </w:rPr>
        <w:t xml:space="preserve">The data importer shall only disclose the personal data to a third party on documented instructions from the data exporter. In addition, the data may only be disclosed to a third </w:t>
      </w:r>
      <w:r w:rsidRPr="00D5437C">
        <w:rPr>
          <w:sz w:val="21"/>
          <w:szCs w:val="21"/>
          <w:lang w:val="en-US"/>
        </w:rPr>
        <w:lastRenderedPageBreak/>
        <w:t>party located outside the European Union</w:t>
      </w:r>
      <w:r w:rsidR="007548A6">
        <w:rPr>
          <w:rStyle w:val="FootnoteReference"/>
          <w:sz w:val="21"/>
          <w:szCs w:val="21"/>
          <w:lang w:val="en-US"/>
        </w:rPr>
        <w:footnoteReference w:id="2"/>
      </w:r>
      <w:r w:rsidR="007548A6">
        <w:rPr>
          <w:sz w:val="21"/>
          <w:szCs w:val="21"/>
          <w:lang w:val="en-US"/>
        </w:rPr>
        <w:t xml:space="preserve"> </w:t>
      </w:r>
      <w:r w:rsidRPr="00D5437C">
        <w:rPr>
          <w:sz w:val="21"/>
          <w:szCs w:val="21"/>
          <w:lang w:val="en-US"/>
        </w:rPr>
        <w:t>(in the same country as the data importer or in another third country, hereinafter ‘onward transfer’) if the third party is or agrees to be bound by these Clauses, under the appropriate Module, or if:</w:t>
      </w:r>
    </w:p>
    <w:p w14:paraId="265DF75C" w14:textId="77777777" w:rsidR="002E6810" w:rsidRDefault="00D5437C" w:rsidP="00245D00">
      <w:pPr>
        <w:pStyle w:val="ListParagraph"/>
        <w:numPr>
          <w:ilvl w:val="0"/>
          <w:numId w:val="17"/>
        </w:numPr>
        <w:spacing w:after="0" w:line="240" w:lineRule="auto"/>
        <w:jc w:val="both"/>
        <w:rPr>
          <w:sz w:val="21"/>
          <w:szCs w:val="21"/>
          <w:lang w:val="en-US"/>
        </w:rPr>
      </w:pPr>
      <w:r w:rsidRPr="002E6810">
        <w:rPr>
          <w:sz w:val="21"/>
          <w:szCs w:val="21"/>
          <w:lang w:val="en-US"/>
        </w:rPr>
        <w:t xml:space="preserve">the onward transfer is to a country benefitting from an adequacy decision pursuant to Article 45 of Regulation (EU) 2016/679 that covers the onward </w:t>
      </w:r>
      <w:proofErr w:type="gramStart"/>
      <w:r w:rsidRPr="002E6810">
        <w:rPr>
          <w:sz w:val="21"/>
          <w:szCs w:val="21"/>
          <w:lang w:val="en-US"/>
        </w:rPr>
        <w:t>transfer;</w:t>
      </w:r>
      <w:proofErr w:type="gramEnd"/>
    </w:p>
    <w:p w14:paraId="31C4B727" w14:textId="77777777" w:rsidR="002E6810" w:rsidRDefault="00D5437C" w:rsidP="00245D00">
      <w:pPr>
        <w:pStyle w:val="ListParagraph"/>
        <w:numPr>
          <w:ilvl w:val="0"/>
          <w:numId w:val="17"/>
        </w:numPr>
        <w:spacing w:after="0" w:line="240" w:lineRule="auto"/>
        <w:jc w:val="both"/>
        <w:rPr>
          <w:sz w:val="21"/>
          <w:szCs w:val="21"/>
          <w:lang w:val="en-US"/>
        </w:rPr>
      </w:pPr>
      <w:r w:rsidRPr="002E6810">
        <w:rPr>
          <w:sz w:val="21"/>
          <w:szCs w:val="21"/>
          <w:lang w:val="en-US"/>
        </w:rPr>
        <w:t xml:space="preserve">the third party otherwise ensures appropriate safeguards pursuant to Articles 46 or 47 Regulation of (EU) 2016/679 with respect to the processing in </w:t>
      </w:r>
      <w:proofErr w:type="gramStart"/>
      <w:r w:rsidRPr="002E6810">
        <w:rPr>
          <w:sz w:val="21"/>
          <w:szCs w:val="21"/>
          <w:lang w:val="en-US"/>
        </w:rPr>
        <w:t>question;</w:t>
      </w:r>
      <w:proofErr w:type="gramEnd"/>
    </w:p>
    <w:p w14:paraId="19E12F18" w14:textId="77777777" w:rsidR="002E6810" w:rsidRDefault="00D5437C" w:rsidP="00245D00">
      <w:pPr>
        <w:pStyle w:val="ListParagraph"/>
        <w:numPr>
          <w:ilvl w:val="0"/>
          <w:numId w:val="17"/>
        </w:numPr>
        <w:spacing w:after="0" w:line="240" w:lineRule="auto"/>
        <w:jc w:val="both"/>
        <w:rPr>
          <w:sz w:val="21"/>
          <w:szCs w:val="21"/>
          <w:lang w:val="en-US"/>
        </w:rPr>
      </w:pPr>
      <w:r w:rsidRPr="002E6810">
        <w:rPr>
          <w:sz w:val="21"/>
          <w:szCs w:val="21"/>
          <w:lang w:val="en-US"/>
        </w:rPr>
        <w:t xml:space="preserve">the onward transfer is necessary for the establishment, exercise or </w:t>
      </w:r>
      <w:proofErr w:type="spellStart"/>
      <w:r w:rsidRPr="002E6810">
        <w:rPr>
          <w:sz w:val="21"/>
          <w:szCs w:val="21"/>
          <w:lang w:val="en-US"/>
        </w:rPr>
        <w:t>defence</w:t>
      </w:r>
      <w:proofErr w:type="spellEnd"/>
      <w:r w:rsidRPr="002E6810">
        <w:rPr>
          <w:sz w:val="21"/>
          <w:szCs w:val="21"/>
          <w:lang w:val="en-US"/>
        </w:rPr>
        <w:t xml:space="preserve"> of legal claims in the context of specific administrative, </w:t>
      </w:r>
      <w:proofErr w:type="gramStart"/>
      <w:r w:rsidRPr="002E6810">
        <w:rPr>
          <w:sz w:val="21"/>
          <w:szCs w:val="21"/>
          <w:lang w:val="en-US"/>
        </w:rPr>
        <w:t>regulatory</w:t>
      </w:r>
      <w:proofErr w:type="gramEnd"/>
      <w:r w:rsidRPr="002E6810">
        <w:rPr>
          <w:sz w:val="21"/>
          <w:szCs w:val="21"/>
          <w:lang w:val="en-US"/>
        </w:rPr>
        <w:t xml:space="preserve"> or judicial proceedings; or</w:t>
      </w:r>
    </w:p>
    <w:p w14:paraId="610BBC4F" w14:textId="4DC501C1" w:rsidR="00D5437C" w:rsidRPr="002E6810" w:rsidRDefault="00D5437C" w:rsidP="00245D00">
      <w:pPr>
        <w:pStyle w:val="ListParagraph"/>
        <w:numPr>
          <w:ilvl w:val="0"/>
          <w:numId w:val="17"/>
        </w:numPr>
        <w:spacing w:after="0" w:line="240" w:lineRule="auto"/>
        <w:jc w:val="both"/>
        <w:rPr>
          <w:sz w:val="21"/>
          <w:szCs w:val="21"/>
          <w:lang w:val="en-US"/>
        </w:rPr>
      </w:pPr>
      <w:r w:rsidRPr="002E6810">
        <w:rPr>
          <w:sz w:val="21"/>
          <w:szCs w:val="21"/>
          <w:lang w:val="en-US"/>
        </w:rPr>
        <w:t xml:space="preserve">the onward transfer is necessary </w:t>
      </w:r>
      <w:proofErr w:type="gramStart"/>
      <w:r w:rsidRPr="002E6810">
        <w:rPr>
          <w:sz w:val="21"/>
          <w:szCs w:val="21"/>
          <w:lang w:val="en-US"/>
        </w:rPr>
        <w:t>in order to</w:t>
      </w:r>
      <w:proofErr w:type="gramEnd"/>
      <w:r w:rsidRPr="002E6810">
        <w:rPr>
          <w:sz w:val="21"/>
          <w:szCs w:val="21"/>
          <w:lang w:val="en-US"/>
        </w:rPr>
        <w:t xml:space="preserve"> protect the vital interests of the data subject or of another natural person.</w:t>
      </w:r>
    </w:p>
    <w:p w14:paraId="1A441BB6" w14:textId="10484B4B" w:rsidR="00D5437C" w:rsidRDefault="00D5437C" w:rsidP="00010BBE">
      <w:pPr>
        <w:spacing w:after="0" w:line="240" w:lineRule="auto"/>
        <w:ind w:left="360"/>
        <w:jc w:val="both"/>
        <w:rPr>
          <w:sz w:val="21"/>
          <w:szCs w:val="21"/>
          <w:lang w:val="en-US"/>
        </w:rPr>
      </w:pPr>
      <w:r w:rsidRPr="00D5437C">
        <w:rPr>
          <w:sz w:val="21"/>
          <w:szCs w:val="21"/>
          <w:lang w:val="en-US"/>
        </w:rPr>
        <w:t>Any onward transfer is subject to compliance by the data importer with all the other safeguards under these Clauses, in particular purpose limitation.</w:t>
      </w:r>
    </w:p>
    <w:p w14:paraId="407D2DA0" w14:textId="77777777" w:rsidR="002E6810" w:rsidRPr="00D5437C" w:rsidRDefault="002E6810" w:rsidP="00D5437C">
      <w:pPr>
        <w:spacing w:after="0" w:line="240" w:lineRule="auto"/>
        <w:jc w:val="both"/>
        <w:rPr>
          <w:sz w:val="21"/>
          <w:szCs w:val="21"/>
          <w:lang w:val="en-US"/>
        </w:rPr>
      </w:pPr>
    </w:p>
    <w:p w14:paraId="7609C9BD" w14:textId="0CAE0531" w:rsidR="00D5437C" w:rsidRPr="002E6810" w:rsidRDefault="00D5437C" w:rsidP="00D5437C">
      <w:pPr>
        <w:spacing w:after="0" w:line="240" w:lineRule="auto"/>
        <w:jc w:val="both"/>
        <w:rPr>
          <w:rFonts w:asciiTheme="majorHAnsi" w:hAnsiTheme="majorHAnsi"/>
          <w:sz w:val="21"/>
          <w:szCs w:val="21"/>
          <w:lang w:val="en-US"/>
        </w:rPr>
      </w:pPr>
      <w:r w:rsidRPr="002E6810">
        <w:rPr>
          <w:rFonts w:asciiTheme="majorHAnsi" w:hAnsiTheme="majorHAnsi"/>
          <w:sz w:val="21"/>
          <w:szCs w:val="21"/>
          <w:lang w:val="en-US"/>
        </w:rPr>
        <w:t>8.9</w:t>
      </w:r>
      <w:r w:rsidR="002E6810" w:rsidRPr="002E6810">
        <w:rPr>
          <w:rFonts w:asciiTheme="majorHAnsi" w:hAnsiTheme="majorHAnsi"/>
          <w:sz w:val="21"/>
          <w:szCs w:val="21"/>
          <w:lang w:val="en-US"/>
        </w:rPr>
        <w:t xml:space="preserve"> </w:t>
      </w:r>
      <w:r w:rsidRPr="002E6810">
        <w:rPr>
          <w:rFonts w:asciiTheme="majorHAnsi" w:hAnsiTheme="majorHAnsi"/>
          <w:sz w:val="21"/>
          <w:szCs w:val="21"/>
          <w:lang w:val="en-US"/>
        </w:rPr>
        <w:t>Documentation and compliance</w:t>
      </w:r>
    </w:p>
    <w:p w14:paraId="6FAAFCFC" w14:textId="77777777" w:rsidR="002E6810" w:rsidRDefault="002E6810" w:rsidP="00D5437C">
      <w:pPr>
        <w:spacing w:after="0" w:line="240" w:lineRule="auto"/>
        <w:jc w:val="both"/>
        <w:rPr>
          <w:sz w:val="21"/>
          <w:szCs w:val="21"/>
          <w:lang w:val="en-US"/>
        </w:rPr>
      </w:pPr>
    </w:p>
    <w:p w14:paraId="7D40729B" w14:textId="2C79AE54" w:rsidR="00B14BAD" w:rsidRDefault="00B14BAD" w:rsidP="00245D00">
      <w:pPr>
        <w:pStyle w:val="ListParagraph"/>
        <w:numPr>
          <w:ilvl w:val="0"/>
          <w:numId w:val="18"/>
        </w:numPr>
        <w:spacing w:after="0" w:line="240" w:lineRule="auto"/>
        <w:jc w:val="both"/>
        <w:rPr>
          <w:sz w:val="21"/>
          <w:szCs w:val="21"/>
          <w:lang w:val="en-US"/>
        </w:rPr>
      </w:pPr>
      <w:r>
        <w:rPr>
          <w:sz w:val="21"/>
          <w:szCs w:val="21"/>
          <w:lang w:val="en-US"/>
        </w:rPr>
        <w:t>T</w:t>
      </w:r>
      <w:r w:rsidR="00D5437C" w:rsidRPr="00D5437C">
        <w:rPr>
          <w:sz w:val="21"/>
          <w:szCs w:val="21"/>
          <w:lang w:val="en-US"/>
        </w:rPr>
        <w:t>he data importer shall promptly and adequately deal with enquiries from the data exporter that relate to the processing under these Clauses.</w:t>
      </w:r>
    </w:p>
    <w:p w14:paraId="27215BC4" w14:textId="45CA2E91" w:rsidR="00B14BAD" w:rsidRDefault="00D5437C" w:rsidP="00245D00">
      <w:pPr>
        <w:pStyle w:val="ListParagraph"/>
        <w:numPr>
          <w:ilvl w:val="0"/>
          <w:numId w:val="18"/>
        </w:numPr>
        <w:spacing w:after="0" w:line="240" w:lineRule="auto"/>
        <w:jc w:val="both"/>
        <w:rPr>
          <w:sz w:val="21"/>
          <w:szCs w:val="21"/>
          <w:lang w:val="en-US"/>
        </w:rPr>
      </w:pPr>
      <w:r w:rsidRPr="00B14BAD">
        <w:rPr>
          <w:sz w:val="21"/>
          <w:szCs w:val="21"/>
          <w:lang w:val="en-US"/>
        </w:rPr>
        <w:t>The Parties shall be able to demonstrate compliance with these Clauses. In particular, the data importer shall keep appropriate documentation on the processing activities carried out on behalf of the data exporter.</w:t>
      </w:r>
    </w:p>
    <w:p w14:paraId="5E138243" w14:textId="77777777" w:rsidR="00B14BAD" w:rsidRDefault="00D5437C" w:rsidP="00245D00">
      <w:pPr>
        <w:pStyle w:val="ListParagraph"/>
        <w:numPr>
          <w:ilvl w:val="0"/>
          <w:numId w:val="18"/>
        </w:numPr>
        <w:spacing w:after="0" w:line="240" w:lineRule="auto"/>
        <w:jc w:val="both"/>
        <w:rPr>
          <w:sz w:val="21"/>
          <w:szCs w:val="21"/>
          <w:lang w:val="en-US"/>
        </w:rPr>
      </w:pPr>
      <w:r w:rsidRPr="00B14BAD">
        <w:rPr>
          <w:sz w:val="21"/>
          <w:szCs w:val="21"/>
          <w:lang w:val="en-US"/>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w:t>
      </w:r>
      <w:proofErr w:type="gramStart"/>
      <w:r w:rsidRPr="00B14BAD">
        <w:rPr>
          <w:sz w:val="21"/>
          <w:szCs w:val="21"/>
          <w:lang w:val="en-US"/>
        </w:rPr>
        <w:t>take into account</w:t>
      </w:r>
      <w:proofErr w:type="gramEnd"/>
      <w:r w:rsidRPr="00B14BAD">
        <w:rPr>
          <w:sz w:val="21"/>
          <w:szCs w:val="21"/>
          <w:lang w:val="en-US"/>
        </w:rPr>
        <w:t xml:space="preserve"> relevant certifications held by the data importer.</w:t>
      </w:r>
    </w:p>
    <w:p w14:paraId="4B352400" w14:textId="77777777" w:rsidR="00B14BAD" w:rsidRDefault="00D5437C" w:rsidP="00245D00">
      <w:pPr>
        <w:pStyle w:val="ListParagraph"/>
        <w:numPr>
          <w:ilvl w:val="0"/>
          <w:numId w:val="18"/>
        </w:numPr>
        <w:spacing w:after="0" w:line="240" w:lineRule="auto"/>
        <w:jc w:val="both"/>
        <w:rPr>
          <w:sz w:val="21"/>
          <w:szCs w:val="21"/>
          <w:lang w:val="en-US"/>
        </w:rPr>
      </w:pPr>
      <w:r w:rsidRPr="00B14BAD">
        <w:rPr>
          <w:sz w:val="21"/>
          <w:szCs w:val="21"/>
          <w:lang w:val="en-US"/>
        </w:rPr>
        <w:t>The data exporter may choose to conduct the audit by itself or mandate an independent auditor. Audits may include inspections at the premises or physical facilities of the data importer and shall, where appropriate, be carried out with reasonable notice.</w:t>
      </w:r>
    </w:p>
    <w:p w14:paraId="6BCC1F4B" w14:textId="4D5229FA" w:rsidR="00C72041" w:rsidRPr="00502C90" w:rsidRDefault="00D5437C" w:rsidP="00C72041">
      <w:pPr>
        <w:pStyle w:val="ListParagraph"/>
        <w:numPr>
          <w:ilvl w:val="0"/>
          <w:numId w:val="18"/>
        </w:numPr>
        <w:spacing w:after="0" w:line="240" w:lineRule="auto"/>
        <w:jc w:val="both"/>
        <w:rPr>
          <w:sz w:val="21"/>
          <w:szCs w:val="21"/>
          <w:lang w:val="en-US"/>
        </w:rPr>
      </w:pPr>
      <w:r w:rsidRPr="00B14BAD">
        <w:rPr>
          <w:sz w:val="21"/>
          <w:szCs w:val="21"/>
          <w:lang w:val="en-US"/>
        </w:rPr>
        <w:lastRenderedPageBreak/>
        <w:t>The Parties shall make the information referred to in paragraphs (b) and (c), including the results of any audits, available to the competent supervisory authority on request.</w:t>
      </w:r>
    </w:p>
    <w:p w14:paraId="1EE7E73A" w14:textId="77777777" w:rsidR="00C72041" w:rsidRPr="00C72041" w:rsidRDefault="00C72041" w:rsidP="00C72041">
      <w:pPr>
        <w:spacing w:after="0" w:line="240" w:lineRule="auto"/>
        <w:jc w:val="both"/>
        <w:rPr>
          <w:sz w:val="21"/>
          <w:szCs w:val="21"/>
          <w:lang w:val="en-US"/>
        </w:rPr>
      </w:pPr>
    </w:p>
    <w:p w14:paraId="02FCFA66" w14:textId="6FBE07A6" w:rsidR="00D5437C" w:rsidRPr="00232030" w:rsidRDefault="00D5437C" w:rsidP="00C72041">
      <w:pPr>
        <w:spacing w:line="259" w:lineRule="auto"/>
        <w:rPr>
          <w:rFonts w:asciiTheme="majorHAnsi" w:hAnsiTheme="majorHAnsi"/>
          <w:sz w:val="21"/>
          <w:szCs w:val="21"/>
          <w:u w:val="single"/>
          <w:lang w:val="en-US"/>
        </w:rPr>
      </w:pPr>
      <w:r w:rsidRPr="00502C90">
        <w:rPr>
          <w:rFonts w:asciiTheme="majorHAnsi" w:hAnsiTheme="majorHAnsi"/>
          <w:sz w:val="21"/>
          <w:szCs w:val="21"/>
          <w:u w:val="single"/>
          <w:lang w:val="en-US"/>
        </w:rPr>
        <w:t>Clause 9</w:t>
      </w:r>
      <w:r w:rsidR="002C0F70" w:rsidRPr="00502C90">
        <w:rPr>
          <w:rFonts w:asciiTheme="majorHAnsi" w:hAnsiTheme="majorHAnsi"/>
          <w:sz w:val="21"/>
          <w:szCs w:val="21"/>
          <w:u w:val="single"/>
          <w:lang w:val="en-US"/>
        </w:rPr>
        <w:t>:</w:t>
      </w:r>
      <w:r w:rsidR="0009016A" w:rsidRPr="00502C90">
        <w:rPr>
          <w:rFonts w:asciiTheme="majorHAnsi" w:hAnsiTheme="majorHAnsi"/>
          <w:sz w:val="21"/>
          <w:szCs w:val="21"/>
          <w:u w:val="single"/>
          <w:lang w:val="en-US"/>
        </w:rPr>
        <w:t xml:space="preserve"> </w:t>
      </w:r>
      <w:r w:rsidRPr="00502C90">
        <w:rPr>
          <w:rFonts w:asciiTheme="majorHAnsi" w:hAnsiTheme="majorHAnsi"/>
          <w:sz w:val="21"/>
          <w:szCs w:val="21"/>
          <w:u w:val="single"/>
          <w:lang w:val="en-US"/>
        </w:rPr>
        <w:t>Use of sub-processors</w:t>
      </w:r>
    </w:p>
    <w:p w14:paraId="0251B332" w14:textId="77777777" w:rsidR="001662A3" w:rsidRPr="00BB7310" w:rsidRDefault="001662A3" w:rsidP="00BB7310">
      <w:pPr>
        <w:spacing w:after="0" w:line="240" w:lineRule="auto"/>
        <w:jc w:val="both"/>
        <w:rPr>
          <w:sz w:val="21"/>
          <w:szCs w:val="21"/>
          <w:lang w:val="en-US"/>
        </w:rPr>
      </w:pPr>
    </w:p>
    <w:p w14:paraId="54273D4E" w14:textId="119026D3" w:rsidR="00BB7310" w:rsidRPr="0017290E" w:rsidRDefault="00BB7310" w:rsidP="0017290E">
      <w:pPr>
        <w:pStyle w:val="ListParagraph"/>
        <w:numPr>
          <w:ilvl w:val="0"/>
          <w:numId w:val="26"/>
        </w:numPr>
        <w:spacing w:after="0" w:line="240" w:lineRule="auto"/>
        <w:jc w:val="both"/>
        <w:rPr>
          <w:sz w:val="21"/>
          <w:szCs w:val="21"/>
          <w:lang w:val="en-US"/>
        </w:rPr>
      </w:pPr>
      <w:r w:rsidRPr="00DA5410">
        <w:rPr>
          <w:sz w:val="21"/>
          <w:szCs w:val="21"/>
          <w:lang w:val="en-US"/>
        </w:rPr>
        <w:t xml:space="preserve">SPECIFIC PRIOR AUTHORISATION The data importer shall not sub-contract any of its processing activities performed on behalf of the data exporter under these Clauses to a sub-processor without the data exporter’s prior specific written </w:t>
      </w:r>
      <w:proofErr w:type="spellStart"/>
      <w:r w:rsidRPr="00DA5410">
        <w:rPr>
          <w:sz w:val="21"/>
          <w:szCs w:val="21"/>
          <w:lang w:val="en-US"/>
        </w:rPr>
        <w:t>authorisation</w:t>
      </w:r>
      <w:proofErr w:type="spellEnd"/>
      <w:r w:rsidRPr="00DA5410">
        <w:rPr>
          <w:sz w:val="21"/>
          <w:szCs w:val="21"/>
          <w:lang w:val="en-US"/>
        </w:rPr>
        <w:t xml:space="preserve">. The data importer shall submit the request for specific </w:t>
      </w:r>
      <w:proofErr w:type="spellStart"/>
      <w:r w:rsidRPr="00DA5410">
        <w:rPr>
          <w:sz w:val="21"/>
          <w:szCs w:val="21"/>
          <w:lang w:val="en-US"/>
        </w:rPr>
        <w:t>authorisation</w:t>
      </w:r>
      <w:proofErr w:type="spellEnd"/>
      <w:r w:rsidRPr="00DA5410">
        <w:rPr>
          <w:sz w:val="21"/>
          <w:szCs w:val="21"/>
          <w:lang w:val="en-US"/>
        </w:rPr>
        <w:t xml:space="preserve"> </w:t>
      </w:r>
      <w:r w:rsidRPr="0017290E">
        <w:rPr>
          <w:rFonts w:asciiTheme="majorHAnsi" w:hAnsiTheme="majorHAnsi"/>
          <w:sz w:val="21"/>
          <w:szCs w:val="21"/>
          <w:lang w:val="en-US"/>
        </w:rPr>
        <w:t xml:space="preserve">at least </w:t>
      </w:r>
      <w:r w:rsidR="0017290E" w:rsidRPr="0017290E">
        <w:rPr>
          <w:rFonts w:asciiTheme="majorHAnsi" w:hAnsiTheme="majorHAnsi"/>
          <w:sz w:val="21"/>
          <w:szCs w:val="21"/>
          <w:lang w:val="en-US"/>
        </w:rPr>
        <w:t>60 days</w:t>
      </w:r>
      <w:r w:rsidRPr="0017290E">
        <w:rPr>
          <w:rFonts w:asciiTheme="majorHAnsi" w:hAnsiTheme="majorHAnsi"/>
          <w:sz w:val="21"/>
          <w:szCs w:val="21"/>
          <w:lang w:val="en-US"/>
        </w:rPr>
        <w:t xml:space="preserve"> </w:t>
      </w:r>
      <w:r w:rsidRPr="00DA5410">
        <w:rPr>
          <w:sz w:val="21"/>
          <w:szCs w:val="21"/>
          <w:lang w:val="en-US"/>
        </w:rPr>
        <w:t xml:space="preserve">prior to the engagement of the sub-processor, together with the information necessary to enable the data exporter to decide on the </w:t>
      </w:r>
      <w:proofErr w:type="spellStart"/>
      <w:r w:rsidRPr="00DA5410">
        <w:rPr>
          <w:sz w:val="21"/>
          <w:szCs w:val="21"/>
          <w:lang w:val="en-US"/>
        </w:rPr>
        <w:t>authorisation</w:t>
      </w:r>
      <w:proofErr w:type="spellEnd"/>
      <w:r w:rsidRPr="00DA5410">
        <w:rPr>
          <w:sz w:val="21"/>
          <w:szCs w:val="21"/>
          <w:lang w:val="en-US"/>
        </w:rPr>
        <w:t>. The list of sub-processors already authorised by the data exporter can be found in Annex III. The Parties shall keep Annex III up to date.</w:t>
      </w:r>
      <w:r w:rsidR="0017290E">
        <w:rPr>
          <w:sz w:val="21"/>
          <w:szCs w:val="21"/>
          <w:lang w:val="en-US"/>
        </w:rPr>
        <w:t xml:space="preserve"> </w:t>
      </w:r>
      <w:r w:rsidRPr="0017290E">
        <w:rPr>
          <w:sz w:val="21"/>
          <w:szCs w:val="21"/>
          <w:lang w:val="en-US"/>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sidR="00DA5410">
        <w:rPr>
          <w:rStyle w:val="FootnoteReference"/>
          <w:sz w:val="21"/>
          <w:szCs w:val="21"/>
          <w:lang w:val="en-US"/>
        </w:rPr>
        <w:footnoteReference w:id="3"/>
      </w:r>
      <w:r w:rsidR="00DA5410" w:rsidRPr="0017290E">
        <w:rPr>
          <w:sz w:val="21"/>
          <w:szCs w:val="21"/>
          <w:lang w:val="en-US"/>
        </w:rPr>
        <w:t xml:space="preserve"> </w:t>
      </w:r>
      <w:r w:rsidRPr="0017290E">
        <w:rPr>
          <w:sz w:val="21"/>
          <w:szCs w:val="21"/>
          <w:lang w:val="en-US"/>
        </w:rPr>
        <w:t>The Parties agree that, by complying with this Clause, the data importer fulfils its obligations under Clause 8.8. The data importer shall ensure that the sub-processor complies with the obligations to which the data importer is subject pursuant to these Clauses.</w:t>
      </w:r>
    </w:p>
    <w:p w14:paraId="31DD5A65" w14:textId="77777777" w:rsidR="002C0F70" w:rsidRDefault="002C0F70" w:rsidP="002C0F70">
      <w:pPr>
        <w:pStyle w:val="ListParagraph"/>
        <w:spacing w:after="0" w:line="240" w:lineRule="auto"/>
        <w:jc w:val="both"/>
        <w:rPr>
          <w:sz w:val="21"/>
          <w:szCs w:val="21"/>
          <w:lang w:val="en-US"/>
        </w:rPr>
      </w:pPr>
    </w:p>
    <w:p w14:paraId="0D2DEC64" w14:textId="2A26E9A0" w:rsidR="002C0F70" w:rsidRPr="002C0F70" w:rsidRDefault="002C0F70" w:rsidP="00245D00">
      <w:pPr>
        <w:pStyle w:val="ListParagraph"/>
        <w:numPr>
          <w:ilvl w:val="0"/>
          <w:numId w:val="26"/>
        </w:numPr>
        <w:spacing w:after="0" w:line="240" w:lineRule="auto"/>
        <w:jc w:val="both"/>
        <w:rPr>
          <w:sz w:val="21"/>
          <w:szCs w:val="21"/>
          <w:lang w:val="en-US"/>
        </w:rPr>
      </w:pPr>
      <w:r w:rsidRPr="002C0F70">
        <w:rPr>
          <w:sz w:val="21"/>
          <w:szCs w:val="21"/>
          <w:lang w:val="en-US"/>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35D27851" w14:textId="5BF6BDB2" w:rsidR="002C0F70" w:rsidRPr="002C0F70" w:rsidRDefault="002C0F70" w:rsidP="002C0F70">
      <w:pPr>
        <w:pStyle w:val="ListParagraph"/>
        <w:spacing w:after="0" w:line="240" w:lineRule="auto"/>
        <w:jc w:val="both"/>
        <w:rPr>
          <w:sz w:val="21"/>
          <w:szCs w:val="21"/>
          <w:lang w:val="en-US"/>
        </w:rPr>
      </w:pPr>
    </w:p>
    <w:p w14:paraId="665E99E9" w14:textId="77777777" w:rsidR="002C0F70" w:rsidRPr="002C0F70" w:rsidRDefault="002C0F70" w:rsidP="00245D00">
      <w:pPr>
        <w:pStyle w:val="ListParagraph"/>
        <w:numPr>
          <w:ilvl w:val="0"/>
          <w:numId w:val="26"/>
        </w:numPr>
        <w:spacing w:after="0" w:line="240" w:lineRule="auto"/>
        <w:jc w:val="both"/>
        <w:rPr>
          <w:sz w:val="21"/>
          <w:szCs w:val="21"/>
          <w:lang w:val="en-US"/>
        </w:rPr>
      </w:pPr>
      <w:r w:rsidRPr="002C0F70">
        <w:rPr>
          <w:sz w:val="21"/>
          <w:szCs w:val="21"/>
          <w:lang w:val="en-US"/>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56435B5B" w14:textId="7FFD4958" w:rsidR="002C0F70" w:rsidRPr="002C0F70" w:rsidRDefault="002C0F70" w:rsidP="002C0F70">
      <w:pPr>
        <w:pStyle w:val="ListParagraph"/>
        <w:spacing w:after="0" w:line="240" w:lineRule="auto"/>
        <w:jc w:val="both"/>
        <w:rPr>
          <w:sz w:val="21"/>
          <w:szCs w:val="21"/>
          <w:lang w:val="en-US"/>
        </w:rPr>
      </w:pPr>
    </w:p>
    <w:p w14:paraId="196FD2D5" w14:textId="64F4C576" w:rsidR="002C0F70" w:rsidRDefault="002C0F70" w:rsidP="00504D7F">
      <w:pPr>
        <w:pStyle w:val="ListParagraph"/>
        <w:numPr>
          <w:ilvl w:val="0"/>
          <w:numId w:val="26"/>
        </w:numPr>
        <w:spacing w:after="0" w:line="240" w:lineRule="auto"/>
        <w:jc w:val="both"/>
        <w:rPr>
          <w:sz w:val="21"/>
          <w:szCs w:val="21"/>
          <w:lang w:val="en-US"/>
        </w:rPr>
      </w:pPr>
      <w:r w:rsidRPr="002C0F70">
        <w:rPr>
          <w:sz w:val="21"/>
          <w:szCs w:val="21"/>
          <w:lang w:val="en-US"/>
        </w:rPr>
        <w:t xml:space="preserve">The data importer shall agree a third-party beneficiary clause with the sub-processor whereby – in the event the data importer has factually disappeared, ceased to exist in law or has become insolvent – the data exporter shall have the </w:t>
      </w:r>
      <w:r w:rsidRPr="002C0F70">
        <w:rPr>
          <w:sz w:val="21"/>
          <w:szCs w:val="21"/>
          <w:lang w:val="en-US"/>
        </w:rPr>
        <w:lastRenderedPageBreak/>
        <w:t>right to terminate the sub-processor contract and to instruct the sub-processor to erase or return the personal data.</w:t>
      </w:r>
    </w:p>
    <w:p w14:paraId="4AAE94C0" w14:textId="77777777" w:rsidR="00504D7F" w:rsidRPr="00504D7F" w:rsidRDefault="00504D7F" w:rsidP="00504D7F">
      <w:pPr>
        <w:pStyle w:val="ListParagraph"/>
        <w:rPr>
          <w:sz w:val="21"/>
          <w:szCs w:val="21"/>
          <w:lang w:val="en-US"/>
        </w:rPr>
      </w:pPr>
    </w:p>
    <w:p w14:paraId="7630D6D5" w14:textId="77777777" w:rsidR="00504D7F" w:rsidRPr="00504D7F" w:rsidRDefault="00504D7F" w:rsidP="00504D7F">
      <w:pPr>
        <w:pStyle w:val="ListParagraph"/>
        <w:spacing w:after="0" w:line="240" w:lineRule="auto"/>
        <w:jc w:val="both"/>
        <w:rPr>
          <w:sz w:val="21"/>
          <w:szCs w:val="21"/>
          <w:lang w:val="en-US"/>
        </w:rPr>
      </w:pPr>
    </w:p>
    <w:p w14:paraId="5261CD04" w14:textId="371B1FA2" w:rsidR="002C0F70" w:rsidRPr="00504D7F" w:rsidRDefault="002C0F70" w:rsidP="00232030">
      <w:pPr>
        <w:spacing w:after="0" w:line="240" w:lineRule="auto"/>
        <w:jc w:val="both"/>
        <w:rPr>
          <w:rFonts w:asciiTheme="majorHAnsi" w:hAnsiTheme="majorHAnsi"/>
          <w:sz w:val="21"/>
          <w:szCs w:val="21"/>
          <w:u w:val="single"/>
          <w:lang w:val="en-US"/>
        </w:rPr>
      </w:pPr>
      <w:r w:rsidRPr="00504D7F">
        <w:rPr>
          <w:rFonts w:asciiTheme="majorHAnsi" w:hAnsiTheme="majorHAnsi"/>
          <w:sz w:val="21"/>
          <w:szCs w:val="21"/>
          <w:u w:val="single"/>
          <w:lang w:val="en-US"/>
        </w:rPr>
        <w:t>Clause 10: Data subject rights</w:t>
      </w:r>
    </w:p>
    <w:p w14:paraId="7814A12C" w14:textId="77777777" w:rsidR="0092727C" w:rsidRPr="0092727C" w:rsidRDefault="0092727C" w:rsidP="0092727C">
      <w:pPr>
        <w:spacing w:after="0" w:line="240" w:lineRule="auto"/>
        <w:jc w:val="both"/>
        <w:rPr>
          <w:sz w:val="21"/>
          <w:szCs w:val="21"/>
          <w:lang w:val="en-US"/>
        </w:rPr>
      </w:pPr>
    </w:p>
    <w:p w14:paraId="2A120F5C" w14:textId="21A81CD0" w:rsidR="0092727C" w:rsidRPr="00DA4043" w:rsidRDefault="0092727C" w:rsidP="00DA4043">
      <w:pPr>
        <w:pStyle w:val="ListParagraph"/>
        <w:numPr>
          <w:ilvl w:val="0"/>
          <w:numId w:val="31"/>
        </w:numPr>
        <w:spacing w:after="0" w:line="240" w:lineRule="auto"/>
        <w:jc w:val="both"/>
        <w:rPr>
          <w:sz w:val="21"/>
          <w:szCs w:val="21"/>
          <w:lang w:val="en-US"/>
        </w:rPr>
      </w:pPr>
      <w:r w:rsidRPr="0092727C">
        <w:rPr>
          <w:sz w:val="21"/>
          <w:szCs w:val="21"/>
          <w:lang w:val="en-US"/>
        </w:rPr>
        <w:t>The data importer shall promptly notify the data exporter of any request it has received from a data subject. It shall not respond to that request itself unless it has been authorised to do so by the data exporter.</w:t>
      </w:r>
    </w:p>
    <w:p w14:paraId="72D880CF" w14:textId="6BB1F37A" w:rsidR="0092727C" w:rsidRPr="00DA4043" w:rsidRDefault="0092727C" w:rsidP="00DA4043">
      <w:pPr>
        <w:pStyle w:val="ListParagraph"/>
        <w:numPr>
          <w:ilvl w:val="0"/>
          <w:numId w:val="31"/>
        </w:numPr>
        <w:spacing w:after="0" w:line="240" w:lineRule="auto"/>
        <w:jc w:val="both"/>
        <w:rPr>
          <w:sz w:val="21"/>
          <w:szCs w:val="21"/>
          <w:lang w:val="en-US"/>
        </w:rPr>
      </w:pPr>
      <w:r w:rsidRPr="0092727C">
        <w:rPr>
          <w:sz w:val="21"/>
          <w:szCs w:val="21"/>
          <w:lang w:val="en-US"/>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w:t>
      </w:r>
      <w:proofErr w:type="gramStart"/>
      <w:r w:rsidRPr="0092727C">
        <w:rPr>
          <w:sz w:val="21"/>
          <w:szCs w:val="21"/>
          <w:lang w:val="en-US"/>
        </w:rPr>
        <w:t>taking into account</w:t>
      </w:r>
      <w:proofErr w:type="gramEnd"/>
      <w:r w:rsidRPr="0092727C">
        <w:rPr>
          <w:sz w:val="21"/>
          <w:szCs w:val="21"/>
          <w:lang w:val="en-US"/>
        </w:rPr>
        <w:t xml:space="preserve"> the nature of the processing, by which the assistance shall be provided, as well as the scope and the extent of the assistance required.</w:t>
      </w:r>
    </w:p>
    <w:p w14:paraId="3304D8DD" w14:textId="51A7DA00" w:rsidR="00DA5410" w:rsidRPr="00DA4043" w:rsidRDefault="0092727C" w:rsidP="00DA5410">
      <w:pPr>
        <w:pStyle w:val="ListParagraph"/>
        <w:numPr>
          <w:ilvl w:val="0"/>
          <w:numId w:val="31"/>
        </w:numPr>
        <w:spacing w:after="0" w:line="240" w:lineRule="auto"/>
        <w:jc w:val="both"/>
        <w:rPr>
          <w:sz w:val="21"/>
          <w:szCs w:val="21"/>
          <w:lang w:val="en-US"/>
        </w:rPr>
      </w:pPr>
      <w:r w:rsidRPr="0092727C">
        <w:rPr>
          <w:sz w:val="21"/>
          <w:szCs w:val="21"/>
          <w:lang w:val="en-US"/>
        </w:rPr>
        <w:t>In fulfilling its obligations under paragraphs (a) and (b), the data importer shall comply with the instructions from the data exporter.</w:t>
      </w:r>
    </w:p>
    <w:p w14:paraId="74839054" w14:textId="77777777" w:rsidR="0092727C" w:rsidRDefault="0092727C" w:rsidP="0092727C">
      <w:pPr>
        <w:spacing w:after="0" w:line="240" w:lineRule="auto"/>
        <w:jc w:val="both"/>
        <w:rPr>
          <w:sz w:val="21"/>
          <w:szCs w:val="21"/>
          <w:highlight w:val="yellow"/>
          <w:lang w:val="en-US"/>
        </w:rPr>
      </w:pPr>
    </w:p>
    <w:p w14:paraId="133CAAEC" w14:textId="77777777" w:rsidR="0092727C" w:rsidRDefault="0092727C" w:rsidP="00DA5410">
      <w:pPr>
        <w:spacing w:after="0" w:line="240" w:lineRule="auto"/>
        <w:jc w:val="both"/>
        <w:rPr>
          <w:sz w:val="21"/>
          <w:szCs w:val="21"/>
          <w:lang w:val="en-US"/>
        </w:rPr>
      </w:pPr>
    </w:p>
    <w:p w14:paraId="7F898361" w14:textId="3146B180" w:rsidR="0092727C" w:rsidRPr="009D58DA" w:rsidRDefault="0092727C" w:rsidP="009D58DA">
      <w:pPr>
        <w:spacing w:line="259" w:lineRule="auto"/>
        <w:rPr>
          <w:sz w:val="21"/>
          <w:szCs w:val="21"/>
          <w:lang w:val="en-US"/>
        </w:rPr>
      </w:pPr>
      <w:r w:rsidRPr="00504D7F">
        <w:rPr>
          <w:rFonts w:asciiTheme="majorHAnsi" w:hAnsiTheme="majorHAnsi"/>
          <w:sz w:val="21"/>
          <w:szCs w:val="21"/>
          <w:u w:val="single"/>
          <w:lang w:val="en-US"/>
        </w:rPr>
        <w:t>Clause 11: Redress</w:t>
      </w:r>
    </w:p>
    <w:p w14:paraId="6F90E550" w14:textId="476BCDBC" w:rsidR="001E5F69" w:rsidRPr="00155FB1" w:rsidRDefault="001E5F69" w:rsidP="001E5F69">
      <w:pPr>
        <w:pStyle w:val="ListParagraph"/>
        <w:numPr>
          <w:ilvl w:val="0"/>
          <w:numId w:val="33"/>
        </w:numPr>
        <w:spacing w:after="0" w:line="240" w:lineRule="auto"/>
        <w:jc w:val="both"/>
        <w:rPr>
          <w:sz w:val="21"/>
          <w:szCs w:val="21"/>
          <w:lang w:val="en-US"/>
        </w:rPr>
      </w:pPr>
      <w:r w:rsidRPr="001E5F69">
        <w:rPr>
          <w:sz w:val="21"/>
          <w:szCs w:val="21"/>
          <w:lang w:val="en-US"/>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08BA1164" w14:textId="3D07E2B3" w:rsidR="001E5F69" w:rsidRDefault="001E5F69" w:rsidP="00245D00">
      <w:pPr>
        <w:pStyle w:val="ListParagraph"/>
        <w:numPr>
          <w:ilvl w:val="0"/>
          <w:numId w:val="33"/>
        </w:numPr>
        <w:spacing w:after="0" w:line="240" w:lineRule="auto"/>
        <w:jc w:val="both"/>
        <w:rPr>
          <w:sz w:val="21"/>
          <w:szCs w:val="21"/>
          <w:lang w:val="en-US"/>
        </w:rPr>
      </w:pPr>
      <w:r w:rsidRPr="001E5F69">
        <w:rPr>
          <w:sz w:val="21"/>
          <w:szCs w:val="21"/>
          <w:lang w:val="en-US"/>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7AA17C6F" w14:textId="1C7E1389" w:rsidR="001E5F69" w:rsidRDefault="001E5F69" w:rsidP="00245D00">
      <w:pPr>
        <w:pStyle w:val="ListParagraph"/>
        <w:numPr>
          <w:ilvl w:val="0"/>
          <w:numId w:val="33"/>
        </w:numPr>
        <w:spacing w:after="0" w:line="240" w:lineRule="auto"/>
        <w:jc w:val="both"/>
        <w:rPr>
          <w:sz w:val="21"/>
          <w:szCs w:val="21"/>
          <w:lang w:val="en-US"/>
        </w:rPr>
      </w:pPr>
      <w:r w:rsidRPr="001E5F69">
        <w:rPr>
          <w:sz w:val="21"/>
          <w:szCs w:val="21"/>
          <w:lang w:val="en-US"/>
        </w:rPr>
        <w:t>Where the data subject invokes a third-party beneficiary right pursuant to Clause 3, the data importer shall accept the decision of the data subject to:</w:t>
      </w:r>
    </w:p>
    <w:p w14:paraId="5C872DFC" w14:textId="5DC1C6CD" w:rsidR="001E5F69" w:rsidRPr="00C73CB0" w:rsidRDefault="001E5F69" w:rsidP="00245D00">
      <w:pPr>
        <w:pStyle w:val="ListParagraph"/>
        <w:numPr>
          <w:ilvl w:val="0"/>
          <w:numId w:val="34"/>
        </w:numPr>
        <w:spacing w:after="0" w:line="240" w:lineRule="auto"/>
        <w:jc w:val="both"/>
        <w:rPr>
          <w:sz w:val="21"/>
          <w:szCs w:val="21"/>
          <w:lang w:val="en-US"/>
        </w:rPr>
      </w:pPr>
      <w:r w:rsidRPr="00C73CB0">
        <w:rPr>
          <w:sz w:val="21"/>
          <w:szCs w:val="21"/>
          <w:lang w:val="en-US"/>
        </w:rPr>
        <w:t xml:space="preserve">lodge a complaint with the supervisory authority in the Member State of his/her habitual residence or place of work, or the competent supervisory authority pursuant to Clause </w:t>
      </w:r>
      <w:proofErr w:type="gramStart"/>
      <w:r w:rsidRPr="00C73CB0">
        <w:rPr>
          <w:sz w:val="21"/>
          <w:szCs w:val="21"/>
          <w:lang w:val="en-US"/>
        </w:rPr>
        <w:t>13;</w:t>
      </w:r>
      <w:proofErr w:type="gramEnd"/>
    </w:p>
    <w:p w14:paraId="052542A4" w14:textId="3A9765A7" w:rsidR="00DA5410" w:rsidRDefault="001E5F69" w:rsidP="00245D00">
      <w:pPr>
        <w:pStyle w:val="ListParagraph"/>
        <w:numPr>
          <w:ilvl w:val="0"/>
          <w:numId w:val="34"/>
        </w:numPr>
        <w:spacing w:after="0" w:line="240" w:lineRule="auto"/>
        <w:jc w:val="both"/>
        <w:rPr>
          <w:sz w:val="21"/>
          <w:szCs w:val="21"/>
          <w:lang w:val="en-US"/>
        </w:rPr>
      </w:pPr>
      <w:r w:rsidRPr="001E5F69">
        <w:rPr>
          <w:sz w:val="21"/>
          <w:szCs w:val="21"/>
          <w:lang w:val="en-US"/>
        </w:rPr>
        <w:t>refer the dispute to the competent courts within the meaning of Clause 18.</w:t>
      </w:r>
    </w:p>
    <w:p w14:paraId="762E8A90" w14:textId="77777777" w:rsidR="001E5F69" w:rsidRPr="001E5F69" w:rsidRDefault="001E5F69" w:rsidP="00245D00">
      <w:pPr>
        <w:pStyle w:val="ListParagraph"/>
        <w:numPr>
          <w:ilvl w:val="0"/>
          <w:numId w:val="33"/>
        </w:numPr>
        <w:spacing w:after="0" w:line="240" w:lineRule="auto"/>
        <w:jc w:val="both"/>
        <w:rPr>
          <w:sz w:val="21"/>
          <w:szCs w:val="21"/>
          <w:lang w:val="en-US"/>
        </w:rPr>
      </w:pPr>
      <w:r w:rsidRPr="001E5F69">
        <w:rPr>
          <w:sz w:val="21"/>
          <w:szCs w:val="21"/>
          <w:lang w:val="en-US"/>
        </w:rPr>
        <w:t xml:space="preserve">The Parties accept that the data subject may be represented by a not-for-profit body, </w:t>
      </w:r>
      <w:proofErr w:type="spellStart"/>
      <w:r w:rsidRPr="001E5F69">
        <w:rPr>
          <w:sz w:val="21"/>
          <w:szCs w:val="21"/>
          <w:lang w:val="en-US"/>
        </w:rPr>
        <w:t>organisation</w:t>
      </w:r>
      <w:proofErr w:type="spellEnd"/>
      <w:r w:rsidRPr="001E5F69">
        <w:rPr>
          <w:sz w:val="21"/>
          <w:szCs w:val="21"/>
          <w:lang w:val="en-US"/>
        </w:rPr>
        <w:t xml:space="preserve"> or association under the conditions set out in Article 80(1) of Regulation (EU) 2016/679.</w:t>
      </w:r>
    </w:p>
    <w:p w14:paraId="3470DF26" w14:textId="77777777" w:rsidR="001E5F69" w:rsidRPr="001E5F69" w:rsidRDefault="001E5F69" w:rsidP="00245D00">
      <w:pPr>
        <w:pStyle w:val="ListParagraph"/>
        <w:numPr>
          <w:ilvl w:val="0"/>
          <w:numId w:val="33"/>
        </w:numPr>
        <w:spacing w:after="0" w:line="240" w:lineRule="auto"/>
        <w:jc w:val="both"/>
        <w:rPr>
          <w:sz w:val="21"/>
          <w:szCs w:val="21"/>
          <w:lang w:val="en-US"/>
        </w:rPr>
      </w:pPr>
      <w:r w:rsidRPr="001E5F69">
        <w:rPr>
          <w:sz w:val="21"/>
          <w:szCs w:val="21"/>
          <w:lang w:val="en-US"/>
        </w:rPr>
        <w:t>The data importer shall abide by a decision that is binding under the applicable EU or Member State law.</w:t>
      </w:r>
    </w:p>
    <w:p w14:paraId="70C09ED2" w14:textId="10C3C447" w:rsidR="001E5F69" w:rsidRPr="00DA5410" w:rsidRDefault="001E5F69" w:rsidP="00245D00">
      <w:pPr>
        <w:pStyle w:val="ListParagraph"/>
        <w:numPr>
          <w:ilvl w:val="0"/>
          <w:numId w:val="33"/>
        </w:numPr>
        <w:spacing w:after="0" w:line="240" w:lineRule="auto"/>
        <w:jc w:val="both"/>
        <w:rPr>
          <w:sz w:val="21"/>
          <w:szCs w:val="21"/>
          <w:lang w:val="en-US"/>
        </w:rPr>
      </w:pPr>
      <w:r w:rsidRPr="001E5F69">
        <w:rPr>
          <w:sz w:val="21"/>
          <w:szCs w:val="21"/>
          <w:lang w:val="en-US"/>
        </w:rPr>
        <w:lastRenderedPageBreak/>
        <w:t>The data importer agrees that the choice made by the data subject will not prejudice his/her substantive and procedural rights to seek remedies in accordance with applicable laws.</w:t>
      </w:r>
    </w:p>
    <w:p w14:paraId="3E5814D9" w14:textId="02DC900D" w:rsidR="00D5437C" w:rsidRDefault="00D5437C" w:rsidP="00D46027">
      <w:pPr>
        <w:spacing w:after="0" w:line="240" w:lineRule="auto"/>
        <w:jc w:val="both"/>
        <w:rPr>
          <w:rFonts w:ascii="Avenir Book" w:hAnsi="Avenir Book"/>
          <w:b/>
          <w:bCs/>
          <w:sz w:val="21"/>
          <w:szCs w:val="21"/>
          <w:lang w:val="en-US"/>
        </w:rPr>
      </w:pPr>
    </w:p>
    <w:p w14:paraId="30C3B8B5" w14:textId="667C2B4A" w:rsidR="00B92E2C" w:rsidRPr="004679DB" w:rsidRDefault="00B92E2C" w:rsidP="004679DB">
      <w:pPr>
        <w:spacing w:line="259" w:lineRule="auto"/>
        <w:rPr>
          <w:rFonts w:ascii="Avenir Book" w:hAnsi="Avenir Book"/>
          <w:b/>
          <w:bCs/>
          <w:sz w:val="21"/>
          <w:szCs w:val="21"/>
          <w:lang w:val="en-US"/>
        </w:rPr>
      </w:pPr>
      <w:r w:rsidRPr="00155FB1">
        <w:rPr>
          <w:rFonts w:asciiTheme="majorHAnsi" w:hAnsiTheme="majorHAnsi"/>
          <w:sz w:val="21"/>
          <w:szCs w:val="21"/>
          <w:u w:val="single"/>
          <w:lang w:val="en-US"/>
        </w:rPr>
        <w:t>Clause 12: Liability</w:t>
      </w:r>
    </w:p>
    <w:p w14:paraId="28B49ED6" w14:textId="77777777" w:rsidR="00B92E2C" w:rsidRPr="00B92E2C" w:rsidRDefault="00B92E2C" w:rsidP="00B92E2C">
      <w:pPr>
        <w:spacing w:after="0" w:line="240" w:lineRule="auto"/>
        <w:jc w:val="both"/>
        <w:rPr>
          <w:sz w:val="21"/>
          <w:szCs w:val="21"/>
          <w:lang w:val="en-US"/>
        </w:rPr>
      </w:pPr>
    </w:p>
    <w:p w14:paraId="6BEB368D"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Each Party shall be liable to the other Party/</w:t>
      </w:r>
      <w:proofErr w:type="spellStart"/>
      <w:r w:rsidRPr="00B92E2C">
        <w:rPr>
          <w:sz w:val="21"/>
          <w:szCs w:val="21"/>
          <w:lang w:val="en-US"/>
        </w:rPr>
        <w:t>ies</w:t>
      </w:r>
      <w:proofErr w:type="spellEnd"/>
      <w:r w:rsidRPr="00B92E2C">
        <w:rPr>
          <w:sz w:val="21"/>
          <w:szCs w:val="21"/>
          <w:lang w:val="en-US"/>
        </w:rPr>
        <w:t xml:space="preserve"> for any damages it causes the other Party/</w:t>
      </w:r>
      <w:proofErr w:type="spellStart"/>
      <w:r w:rsidRPr="00B92E2C">
        <w:rPr>
          <w:sz w:val="21"/>
          <w:szCs w:val="21"/>
          <w:lang w:val="en-US"/>
        </w:rPr>
        <w:t>ies</w:t>
      </w:r>
      <w:proofErr w:type="spellEnd"/>
      <w:r w:rsidRPr="00B92E2C">
        <w:rPr>
          <w:sz w:val="21"/>
          <w:szCs w:val="21"/>
          <w:lang w:val="en-US"/>
        </w:rPr>
        <w:t xml:space="preserve"> by any breach of these Clauses.</w:t>
      </w:r>
    </w:p>
    <w:p w14:paraId="308AB1A9"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32344CFB"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2A09CBA"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3A81EBE1"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 xml:space="preserve">Where more than one Party is responsible for any damage caused to the data subject </w:t>
      </w:r>
      <w:proofErr w:type="gramStart"/>
      <w:r w:rsidRPr="00B92E2C">
        <w:rPr>
          <w:sz w:val="21"/>
          <w:szCs w:val="21"/>
          <w:lang w:val="en-US"/>
        </w:rPr>
        <w:t>as a result of</w:t>
      </w:r>
      <w:proofErr w:type="gramEnd"/>
      <w:r w:rsidRPr="00B92E2C">
        <w:rPr>
          <w:sz w:val="21"/>
          <w:szCs w:val="21"/>
          <w:lang w:val="en-US"/>
        </w:rPr>
        <w:t xml:space="preserve"> a breach of these Clauses, all responsible Parties shall be jointly and severally liable and the data subject is entitled to bring an action in court against any of these Parties.</w:t>
      </w:r>
    </w:p>
    <w:p w14:paraId="13259A2D" w14:textId="77777777" w:rsidR="00B92E2C" w:rsidRPr="00B92E2C" w:rsidRDefault="00B92E2C" w:rsidP="00245D00">
      <w:pPr>
        <w:pStyle w:val="ListParagraph"/>
        <w:numPr>
          <w:ilvl w:val="0"/>
          <w:numId w:val="36"/>
        </w:numPr>
        <w:spacing w:after="0" w:line="240" w:lineRule="auto"/>
        <w:jc w:val="both"/>
        <w:rPr>
          <w:sz w:val="21"/>
          <w:szCs w:val="21"/>
          <w:lang w:val="en-US"/>
        </w:rPr>
      </w:pPr>
      <w:r w:rsidRPr="00B92E2C">
        <w:rPr>
          <w:sz w:val="21"/>
          <w:szCs w:val="21"/>
          <w:lang w:val="en-US"/>
        </w:rPr>
        <w:t>The Parties agree that if one Party is held liable under paragraph (e), it shall be entitled to claim back from the other Party/</w:t>
      </w:r>
      <w:proofErr w:type="spellStart"/>
      <w:r w:rsidRPr="00B92E2C">
        <w:rPr>
          <w:sz w:val="21"/>
          <w:szCs w:val="21"/>
          <w:lang w:val="en-US"/>
        </w:rPr>
        <w:t>ies</w:t>
      </w:r>
      <w:proofErr w:type="spellEnd"/>
      <w:r w:rsidRPr="00B92E2C">
        <w:rPr>
          <w:sz w:val="21"/>
          <w:szCs w:val="21"/>
          <w:lang w:val="en-US"/>
        </w:rPr>
        <w:t xml:space="preserve"> that part of the compensation corresponding to its/their responsibility for the damage.</w:t>
      </w:r>
    </w:p>
    <w:p w14:paraId="65370526" w14:textId="3A8AD53B" w:rsidR="00B92E2C" w:rsidRDefault="00B92E2C" w:rsidP="004679DB">
      <w:pPr>
        <w:pStyle w:val="ListParagraph"/>
        <w:numPr>
          <w:ilvl w:val="0"/>
          <w:numId w:val="36"/>
        </w:numPr>
        <w:spacing w:after="0" w:line="240" w:lineRule="auto"/>
        <w:jc w:val="both"/>
        <w:rPr>
          <w:sz w:val="21"/>
          <w:szCs w:val="21"/>
          <w:lang w:val="en-US"/>
        </w:rPr>
      </w:pPr>
      <w:r w:rsidRPr="00B92E2C">
        <w:rPr>
          <w:sz w:val="21"/>
          <w:szCs w:val="21"/>
          <w:lang w:val="en-US"/>
        </w:rPr>
        <w:t>The data importer may not invoke the conduct of a sub-processor to avoid its own liability.</w:t>
      </w:r>
    </w:p>
    <w:p w14:paraId="7B231976" w14:textId="77777777" w:rsidR="004679DB" w:rsidRPr="004679DB" w:rsidRDefault="004679DB" w:rsidP="004679DB">
      <w:pPr>
        <w:spacing w:after="0" w:line="240" w:lineRule="auto"/>
        <w:jc w:val="both"/>
        <w:rPr>
          <w:sz w:val="21"/>
          <w:szCs w:val="21"/>
          <w:lang w:val="en-US"/>
        </w:rPr>
      </w:pPr>
    </w:p>
    <w:p w14:paraId="3FF9FF80" w14:textId="287AB1E0" w:rsidR="008F13D3" w:rsidRPr="00155FB1" w:rsidRDefault="008F13D3" w:rsidP="00232030">
      <w:pPr>
        <w:spacing w:after="0" w:line="240" w:lineRule="auto"/>
        <w:jc w:val="both"/>
        <w:rPr>
          <w:rFonts w:asciiTheme="majorHAnsi" w:hAnsiTheme="majorHAnsi"/>
          <w:sz w:val="21"/>
          <w:szCs w:val="21"/>
          <w:u w:val="single"/>
          <w:lang w:val="en-US"/>
        </w:rPr>
      </w:pPr>
      <w:r w:rsidRPr="00155FB1">
        <w:rPr>
          <w:rFonts w:asciiTheme="majorHAnsi" w:hAnsiTheme="majorHAnsi"/>
          <w:sz w:val="21"/>
          <w:szCs w:val="21"/>
          <w:u w:val="single"/>
          <w:lang w:val="en-US"/>
        </w:rPr>
        <w:t>Clause 13: Supervision</w:t>
      </w:r>
    </w:p>
    <w:p w14:paraId="5B21B12E" w14:textId="77777777" w:rsidR="008F13D3" w:rsidRPr="008F13D3" w:rsidRDefault="008F13D3" w:rsidP="008F13D3">
      <w:pPr>
        <w:spacing w:after="0" w:line="240" w:lineRule="auto"/>
        <w:jc w:val="both"/>
        <w:rPr>
          <w:sz w:val="21"/>
          <w:szCs w:val="21"/>
          <w:lang w:val="en-US"/>
        </w:rPr>
      </w:pPr>
    </w:p>
    <w:p w14:paraId="29104B9A" w14:textId="607B60C4" w:rsidR="008F13D3" w:rsidRPr="00155FB1" w:rsidRDefault="008F13D3" w:rsidP="00155FB1">
      <w:pPr>
        <w:spacing w:after="0" w:line="240" w:lineRule="auto"/>
        <w:jc w:val="both"/>
        <w:rPr>
          <w:sz w:val="21"/>
          <w:szCs w:val="21"/>
          <w:lang w:val="en-US"/>
        </w:rPr>
      </w:pPr>
      <w:r w:rsidRPr="00155FB1">
        <w:rPr>
          <w:sz w:val="21"/>
          <w:szCs w:val="21"/>
          <w:lang w:val="en-US"/>
        </w:rPr>
        <w:t>The supervisory authority of the Member State in which the representative within the meaning of Article 27(1) of Regulation (EU) 2016/679 is established, as indicated in Annex I.C, shall act as competent supervisory authority.</w:t>
      </w:r>
    </w:p>
    <w:p w14:paraId="220DCE7D" w14:textId="77777777" w:rsidR="004275DA" w:rsidRDefault="004275DA" w:rsidP="004275DA">
      <w:pPr>
        <w:spacing w:after="0" w:line="240" w:lineRule="auto"/>
        <w:jc w:val="both"/>
        <w:rPr>
          <w:sz w:val="21"/>
          <w:szCs w:val="21"/>
          <w:lang w:val="en-US"/>
        </w:rPr>
      </w:pPr>
    </w:p>
    <w:p w14:paraId="4885C24B" w14:textId="27271999" w:rsidR="008F13D3" w:rsidRPr="004275DA" w:rsidRDefault="008F13D3" w:rsidP="004275DA">
      <w:pPr>
        <w:spacing w:after="0" w:line="240" w:lineRule="auto"/>
        <w:jc w:val="both"/>
        <w:rPr>
          <w:sz w:val="21"/>
          <w:szCs w:val="21"/>
          <w:lang w:val="en-US"/>
        </w:rPr>
      </w:pPr>
      <w:r w:rsidRPr="004275DA">
        <w:rPr>
          <w:sz w:val="21"/>
          <w:szCs w:val="21"/>
          <w:lang w:val="en-US"/>
        </w:rPr>
        <w:lastRenderedPageBreak/>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24855736" w14:textId="3FDD6A02" w:rsidR="004275DA" w:rsidRDefault="004275DA">
      <w:pPr>
        <w:spacing w:line="259" w:lineRule="auto"/>
        <w:rPr>
          <w:sz w:val="21"/>
          <w:szCs w:val="21"/>
          <w:lang w:val="en-US"/>
        </w:rPr>
      </w:pPr>
      <w:r>
        <w:rPr>
          <w:sz w:val="21"/>
          <w:szCs w:val="21"/>
          <w:lang w:val="en-US"/>
        </w:rPr>
        <w:br w:type="page"/>
      </w:r>
    </w:p>
    <w:p w14:paraId="2C38A3FF" w14:textId="77777777" w:rsidR="00553802" w:rsidRDefault="00553802">
      <w:pPr>
        <w:spacing w:line="259" w:lineRule="auto"/>
        <w:rPr>
          <w:sz w:val="21"/>
          <w:szCs w:val="21"/>
          <w:lang w:val="en-US"/>
        </w:rPr>
      </w:pPr>
    </w:p>
    <w:p w14:paraId="5F1CA35B" w14:textId="77777777" w:rsidR="00232030" w:rsidRDefault="00232030" w:rsidP="00232030">
      <w:pPr>
        <w:spacing w:line="259" w:lineRule="auto"/>
        <w:jc w:val="center"/>
        <w:rPr>
          <w:rFonts w:asciiTheme="majorHAnsi" w:hAnsiTheme="majorHAnsi"/>
          <w:sz w:val="21"/>
          <w:szCs w:val="21"/>
          <w:lang w:val="en-US"/>
        </w:rPr>
      </w:pPr>
      <w:r w:rsidRPr="00232030">
        <w:rPr>
          <w:rFonts w:asciiTheme="majorHAnsi" w:hAnsiTheme="majorHAnsi"/>
          <w:sz w:val="21"/>
          <w:szCs w:val="21"/>
          <w:lang w:val="en-US"/>
        </w:rPr>
        <w:t>SECTION III</w:t>
      </w:r>
    </w:p>
    <w:p w14:paraId="6DF46455" w14:textId="799B8A7C" w:rsidR="00232030" w:rsidRPr="00232030" w:rsidRDefault="00232030" w:rsidP="00232030">
      <w:pPr>
        <w:spacing w:line="259" w:lineRule="auto"/>
        <w:jc w:val="center"/>
        <w:rPr>
          <w:rFonts w:asciiTheme="majorHAnsi" w:hAnsiTheme="majorHAnsi"/>
          <w:sz w:val="21"/>
          <w:szCs w:val="21"/>
          <w:lang w:val="en-US"/>
        </w:rPr>
      </w:pPr>
      <w:r w:rsidRPr="00232030">
        <w:rPr>
          <w:rFonts w:asciiTheme="majorHAnsi" w:hAnsiTheme="majorHAnsi"/>
          <w:sz w:val="21"/>
          <w:szCs w:val="21"/>
          <w:lang w:val="en-US"/>
        </w:rPr>
        <w:t>LOCAL LAWS AND OBLIGATIONS IN CASE OF ACCESS BY PUBLIC AUTHORITIES</w:t>
      </w:r>
    </w:p>
    <w:p w14:paraId="32EDDC3F" w14:textId="77777777" w:rsidR="00232030" w:rsidRDefault="00232030">
      <w:pPr>
        <w:spacing w:line="259" w:lineRule="auto"/>
        <w:rPr>
          <w:sz w:val="21"/>
          <w:szCs w:val="21"/>
          <w:lang w:val="en-US"/>
        </w:rPr>
      </w:pPr>
    </w:p>
    <w:p w14:paraId="57841BE0" w14:textId="32271110" w:rsidR="00232030" w:rsidRDefault="00232030" w:rsidP="00232030">
      <w:pPr>
        <w:spacing w:after="0" w:line="240" w:lineRule="auto"/>
        <w:jc w:val="both"/>
        <w:rPr>
          <w:rFonts w:asciiTheme="majorHAnsi" w:hAnsiTheme="majorHAnsi"/>
          <w:sz w:val="21"/>
          <w:szCs w:val="21"/>
          <w:u w:val="single"/>
          <w:lang w:val="en-US"/>
        </w:rPr>
      </w:pPr>
      <w:r w:rsidRPr="00CD5F7C">
        <w:rPr>
          <w:rFonts w:asciiTheme="majorHAnsi" w:hAnsiTheme="majorHAnsi"/>
          <w:sz w:val="21"/>
          <w:szCs w:val="21"/>
          <w:u w:val="single"/>
          <w:lang w:val="en-US"/>
        </w:rPr>
        <w:t xml:space="preserve">Clause 14: </w:t>
      </w:r>
      <w:r w:rsidR="00004F55" w:rsidRPr="00CD5F7C">
        <w:rPr>
          <w:rFonts w:asciiTheme="majorHAnsi" w:hAnsiTheme="majorHAnsi"/>
          <w:sz w:val="21"/>
          <w:szCs w:val="21"/>
          <w:u w:val="single"/>
          <w:lang w:val="en-US"/>
        </w:rPr>
        <w:t xml:space="preserve">Local laws and practices affecting compliance with the </w:t>
      </w:r>
      <w:proofErr w:type="gramStart"/>
      <w:r w:rsidR="00004F55" w:rsidRPr="00CD5F7C">
        <w:rPr>
          <w:rFonts w:asciiTheme="majorHAnsi" w:hAnsiTheme="majorHAnsi"/>
          <w:sz w:val="21"/>
          <w:szCs w:val="21"/>
          <w:u w:val="single"/>
          <w:lang w:val="en-US"/>
        </w:rPr>
        <w:t>Clauses</w:t>
      </w:r>
      <w:proofErr w:type="gramEnd"/>
    </w:p>
    <w:p w14:paraId="2EC78404" w14:textId="77777777" w:rsidR="00CD5F7C" w:rsidRPr="00CD5F7C" w:rsidRDefault="00CD5F7C" w:rsidP="00232030">
      <w:pPr>
        <w:spacing w:after="0" w:line="240" w:lineRule="auto"/>
        <w:jc w:val="both"/>
        <w:rPr>
          <w:rFonts w:asciiTheme="majorHAnsi" w:hAnsiTheme="majorHAnsi"/>
          <w:sz w:val="21"/>
          <w:szCs w:val="21"/>
          <w:u w:val="single"/>
          <w:lang w:val="en-US"/>
        </w:rPr>
      </w:pPr>
    </w:p>
    <w:p w14:paraId="06B7B774" w14:textId="1F4240B4" w:rsid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004F55">
        <w:rPr>
          <w:sz w:val="21"/>
          <w:szCs w:val="21"/>
          <w:lang w:val="en-US"/>
        </w:rPr>
        <w:t>authorising</w:t>
      </w:r>
      <w:proofErr w:type="spellEnd"/>
      <w:r w:rsidRPr="00004F55">
        <w:rPr>
          <w:sz w:val="21"/>
          <w:szCs w:val="21"/>
          <w:lang w:val="en-US"/>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602D50AD" w14:textId="15E5ABD9" w:rsid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 xml:space="preserve">The Parties declare that in providing the warranty in paragraph (a), they have taken due account </w:t>
      </w:r>
      <w:proofErr w:type="gramStart"/>
      <w:r w:rsidRPr="00004F55">
        <w:rPr>
          <w:sz w:val="21"/>
          <w:szCs w:val="21"/>
          <w:lang w:val="en-US"/>
        </w:rPr>
        <w:t>in particular of</w:t>
      </w:r>
      <w:proofErr w:type="gramEnd"/>
      <w:r w:rsidRPr="00004F55">
        <w:rPr>
          <w:sz w:val="21"/>
          <w:szCs w:val="21"/>
          <w:lang w:val="en-US"/>
        </w:rPr>
        <w:t xml:space="preserve"> the following elements:</w:t>
      </w:r>
    </w:p>
    <w:p w14:paraId="1D2B30AB" w14:textId="6E6360B1" w:rsidR="00004F55" w:rsidRDefault="00004F55" w:rsidP="00245D00">
      <w:pPr>
        <w:pStyle w:val="ListParagraph"/>
        <w:numPr>
          <w:ilvl w:val="0"/>
          <w:numId w:val="39"/>
        </w:numPr>
        <w:spacing w:after="0" w:line="240" w:lineRule="auto"/>
        <w:jc w:val="both"/>
        <w:rPr>
          <w:sz w:val="21"/>
          <w:szCs w:val="21"/>
          <w:lang w:val="en-US"/>
        </w:rPr>
      </w:pPr>
      <w:r w:rsidRPr="00004F55">
        <w:rPr>
          <w:sz w:val="21"/>
          <w:szCs w:val="21"/>
          <w:lang w:val="en-US"/>
        </w:rPr>
        <w:t xml:space="preserve">the specific circumstances of the transfer, including the length of the processing chain, the number of actors </w:t>
      </w:r>
      <w:proofErr w:type="gramStart"/>
      <w:r w:rsidRPr="00004F55">
        <w:rPr>
          <w:sz w:val="21"/>
          <w:szCs w:val="21"/>
          <w:lang w:val="en-US"/>
        </w:rPr>
        <w:t>involved</w:t>
      </w:r>
      <w:proofErr w:type="gramEnd"/>
      <w:r w:rsidRPr="00004F55">
        <w:rPr>
          <w:sz w:val="21"/>
          <w:szCs w:val="21"/>
          <w:lang w:val="en-US"/>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D2E83BA" w14:textId="4B157FA2" w:rsidR="00DA0987" w:rsidRPr="0024082E" w:rsidRDefault="00004F55" w:rsidP="000C3084">
      <w:pPr>
        <w:pStyle w:val="ListParagraph"/>
        <w:numPr>
          <w:ilvl w:val="0"/>
          <w:numId w:val="39"/>
        </w:numPr>
        <w:spacing w:after="0" w:line="240" w:lineRule="auto"/>
        <w:jc w:val="both"/>
        <w:rPr>
          <w:sz w:val="21"/>
          <w:szCs w:val="21"/>
          <w:lang w:val="en-US"/>
        </w:rPr>
      </w:pPr>
      <w:r w:rsidRPr="0024082E">
        <w:rPr>
          <w:sz w:val="21"/>
          <w:szCs w:val="21"/>
          <w:lang w:val="en-US"/>
        </w:rPr>
        <w:t xml:space="preserve">the laws and practices of the third country of destination– including those requiring the disclosure of data to public authorities or </w:t>
      </w:r>
      <w:proofErr w:type="spellStart"/>
      <w:r w:rsidRPr="0024082E">
        <w:rPr>
          <w:sz w:val="21"/>
          <w:szCs w:val="21"/>
          <w:lang w:val="en-US"/>
        </w:rPr>
        <w:t>authorising</w:t>
      </w:r>
      <w:proofErr w:type="spellEnd"/>
      <w:r w:rsidRPr="0024082E">
        <w:rPr>
          <w:sz w:val="21"/>
          <w:szCs w:val="21"/>
          <w:lang w:val="en-US"/>
        </w:rPr>
        <w:t xml:space="preserve"> access by such authorities – relevant </w:t>
      </w:r>
      <w:proofErr w:type="gramStart"/>
      <w:r w:rsidRPr="0024082E">
        <w:rPr>
          <w:sz w:val="21"/>
          <w:szCs w:val="21"/>
          <w:lang w:val="en-US"/>
        </w:rPr>
        <w:t>in light of</w:t>
      </w:r>
      <w:proofErr w:type="gramEnd"/>
      <w:r w:rsidRPr="0024082E">
        <w:rPr>
          <w:sz w:val="21"/>
          <w:szCs w:val="21"/>
          <w:lang w:val="en-US"/>
        </w:rPr>
        <w:t xml:space="preserve"> the specific circumstances of the transfer, and the applicable limitations and safeguards</w:t>
      </w:r>
      <w:r w:rsidR="00DA0987">
        <w:rPr>
          <w:rStyle w:val="FootnoteReference"/>
          <w:sz w:val="21"/>
          <w:szCs w:val="21"/>
          <w:lang w:val="en-US"/>
        </w:rPr>
        <w:footnoteReference w:id="4"/>
      </w:r>
      <w:r w:rsidRPr="0024082E">
        <w:rPr>
          <w:sz w:val="21"/>
          <w:szCs w:val="21"/>
          <w:lang w:val="en-US"/>
        </w:rPr>
        <w:t>;</w:t>
      </w:r>
    </w:p>
    <w:p w14:paraId="106F2F23" w14:textId="1B42FEE4" w:rsidR="00004F55" w:rsidRDefault="00004F55" w:rsidP="00245D00">
      <w:pPr>
        <w:pStyle w:val="ListParagraph"/>
        <w:numPr>
          <w:ilvl w:val="0"/>
          <w:numId w:val="39"/>
        </w:numPr>
        <w:spacing w:after="0" w:line="240" w:lineRule="auto"/>
        <w:jc w:val="both"/>
        <w:rPr>
          <w:sz w:val="21"/>
          <w:szCs w:val="21"/>
          <w:lang w:val="en-US"/>
        </w:rPr>
      </w:pPr>
      <w:r w:rsidRPr="00004F55">
        <w:rPr>
          <w:sz w:val="21"/>
          <w:szCs w:val="21"/>
          <w:lang w:val="en-US"/>
        </w:rPr>
        <w:lastRenderedPageBreak/>
        <w:t xml:space="preserve">any relevant contractual, </w:t>
      </w:r>
      <w:proofErr w:type="gramStart"/>
      <w:r w:rsidRPr="00004F55">
        <w:rPr>
          <w:sz w:val="21"/>
          <w:szCs w:val="21"/>
          <w:lang w:val="en-US"/>
        </w:rPr>
        <w:t>technical</w:t>
      </w:r>
      <w:proofErr w:type="gramEnd"/>
      <w:r w:rsidRPr="00004F55">
        <w:rPr>
          <w:sz w:val="21"/>
          <w:szCs w:val="21"/>
          <w:lang w:val="en-US"/>
        </w:rPr>
        <w:t xml:space="preserve"> or organisational safeguards put in place to supplement the safeguards under these Clauses, including measures</w:t>
      </w:r>
      <w:r>
        <w:rPr>
          <w:sz w:val="21"/>
          <w:szCs w:val="21"/>
          <w:lang w:val="en-US"/>
        </w:rPr>
        <w:t xml:space="preserve"> </w:t>
      </w:r>
      <w:r w:rsidRPr="00004F55">
        <w:rPr>
          <w:sz w:val="21"/>
          <w:szCs w:val="21"/>
          <w:lang w:val="en-US"/>
        </w:rPr>
        <w:t>applied during transmission and to the processing of the personal data in the country of destination.</w:t>
      </w:r>
    </w:p>
    <w:p w14:paraId="36AAE9BC" w14:textId="77777777" w:rsidR="00004F55" w:rsidRP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7F6F8244" w14:textId="77777777" w:rsidR="00004F55" w:rsidRP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The Parties agree to document the assessment under paragraph (b) and make it available to the competent supervisory authority on request.</w:t>
      </w:r>
    </w:p>
    <w:p w14:paraId="73E55E51" w14:textId="3895410C" w:rsidR="00004F55" w:rsidRPr="00004F55" w:rsidRDefault="00004F55" w:rsidP="00004F55">
      <w:pPr>
        <w:pStyle w:val="ListParagraph"/>
        <w:spacing w:after="0" w:line="240" w:lineRule="auto"/>
        <w:jc w:val="both"/>
        <w:rPr>
          <w:sz w:val="21"/>
          <w:szCs w:val="21"/>
          <w:lang w:val="en-US"/>
        </w:rPr>
      </w:pPr>
    </w:p>
    <w:p w14:paraId="41602DC1" w14:textId="717DB609" w:rsidR="00004F55" w:rsidRP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w:t>
      </w:r>
    </w:p>
    <w:p w14:paraId="743099DC" w14:textId="0913ECF3" w:rsidR="00004F55" w:rsidRPr="00004F55" w:rsidRDefault="00004F55" w:rsidP="00245D00">
      <w:pPr>
        <w:pStyle w:val="ListParagraph"/>
        <w:numPr>
          <w:ilvl w:val="0"/>
          <w:numId w:val="38"/>
        </w:numPr>
        <w:spacing w:after="0" w:line="240" w:lineRule="auto"/>
        <w:jc w:val="both"/>
        <w:rPr>
          <w:sz w:val="21"/>
          <w:szCs w:val="21"/>
          <w:lang w:val="en-US"/>
        </w:rPr>
      </w:pPr>
      <w:r w:rsidRPr="00004F55">
        <w:rPr>
          <w:sz w:val="21"/>
          <w:szCs w:val="21"/>
          <w:lang w:val="en-US"/>
        </w:rPr>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sidRPr="00004F55">
        <w:rPr>
          <w:sz w:val="21"/>
          <w:szCs w:val="21"/>
          <w:lang w:val="en-US"/>
        </w:rPr>
        <w:t>e.g.</w:t>
      </w:r>
      <w:proofErr w:type="gramEnd"/>
      <w:r w:rsidRPr="00004F55">
        <w:rPr>
          <w:sz w:val="21"/>
          <w:szCs w:val="21"/>
          <w:lang w:val="en-US"/>
        </w:rPr>
        <w:t xml:space="preserve"> technical or organisational measures to ensure security and confidentiality) to be adopted by the data exporter and/or data importer to address the situation</w:t>
      </w:r>
      <w:r w:rsidR="00CD5F7C">
        <w:rPr>
          <w:sz w:val="21"/>
          <w:szCs w:val="21"/>
          <w:lang w:val="en-US"/>
        </w:rPr>
        <w:t>.</w:t>
      </w:r>
      <w:r w:rsidRPr="00004F55">
        <w:rPr>
          <w:sz w:val="21"/>
          <w:szCs w:val="21"/>
          <w:lang w:val="en-US"/>
        </w:rPr>
        <w:t xml:space="preserve">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w:t>
      </w:r>
      <w:r w:rsidR="007F2044" w:rsidRPr="00DA0987">
        <w:rPr>
          <w:lang w:val="en-US"/>
        </w:rPr>
        <w:t xml:space="preserve"> </w:t>
      </w:r>
      <w:r w:rsidR="007F2044" w:rsidRPr="007F2044">
        <w:rPr>
          <w:sz w:val="21"/>
          <w:szCs w:val="21"/>
          <w:lang w:val="en-US"/>
        </w:rPr>
        <w:t>agreed otherwise. Where the contract is terminated pursuant to this Clause, Clause 16(d) and (e) shall apply.</w:t>
      </w:r>
    </w:p>
    <w:p w14:paraId="29A62B7B" w14:textId="12CE3F46" w:rsidR="00DA0987" w:rsidRDefault="00DA0987">
      <w:pPr>
        <w:spacing w:line="259" w:lineRule="auto"/>
        <w:rPr>
          <w:sz w:val="21"/>
          <w:szCs w:val="21"/>
          <w:lang w:val="en-US"/>
        </w:rPr>
      </w:pPr>
    </w:p>
    <w:p w14:paraId="2DE24D4C" w14:textId="77777777" w:rsidR="00CD5F7C" w:rsidRDefault="00CD5F7C">
      <w:pPr>
        <w:spacing w:line="259" w:lineRule="auto"/>
        <w:rPr>
          <w:sz w:val="21"/>
          <w:szCs w:val="21"/>
          <w:lang w:val="en-US"/>
        </w:rPr>
      </w:pPr>
    </w:p>
    <w:p w14:paraId="66DEC7C0" w14:textId="742CB32E" w:rsidR="00DA0987" w:rsidRPr="00CD5F7C" w:rsidRDefault="00DA0987" w:rsidP="00DA0987">
      <w:pPr>
        <w:spacing w:after="0" w:line="240" w:lineRule="auto"/>
        <w:jc w:val="both"/>
        <w:rPr>
          <w:rFonts w:asciiTheme="majorHAnsi" w:hAnsiTheme="majorHAnsi"/>
          <w:sz w:val="21"/>
          <w:szCs w:val="21"/>
          <w:u w:val="single"/>
          <w:lang w:val="en-US"/>
        </w:rPr>
      </w:pPr>
      <w:r w:rsidRPr="00CD5F7C">
        <w:rPr>
          <w:rFonts w:asciiTheme="majorHAnsi" w:hAnsiTheme="majorHAnsi"/>
          <w:sz w:val="21"/>
          <w:szCs w:val="21"/>
          <w:u w:val="single"/>
          <w:lang w:val="en-US"/>
        </w:rPr>
        <w:lastRenderedPageBreak/>
        <w:t>Clause 15: Obligations of the data importer in case of access by public authorities</w:t>
      </w:r>
    </w:p>
    <w:p w14:paraId="4AEA0C56" w14:textId="795BBFB8" w:rsidR="008F13D3" w:rsidRDefault="008F13D3" w:rsidP="00DA0987">
      <w:pPr>
        <w:spacing w:line="259" w:lineRule="auto"/>
        <w:rPr>
          <w:sz w:val="21"/>
          <w:szCs w:val="21"/>
          <w:highlight w:val="yellow"/>
          <w:lang w:val="en-US"/>
        </w:rPr>
      </w:pPr>
    </w:p>
    <w:p w14:paraId="70B5F647" w14:textId="61FC90E8" w:rsidR="00DA0987" w:rsidRPr="00DA0987" w:rsidRDefault="00DA0987" w:rsidP="00DA0987">
      <w:pPr>
        <w:spacing w:line="259" w:lineRule="auto"/>
        <w:rPr>
          <w:rFonts w:asciiTheme="majorHAnsi" w:hAnsiTheme="majorHAnsi"/>
          <w:sz w:val="21"/>
          <w:szCs w:val="21"/>
          <w:lang w:val="en-US"/>
        </w:rPr>
      </w:pPr>
      <w:r w:rsidRPr="00DA0987">
        <w:rPr>
          <w:rFonts w:asciiTheme="majorHAnsi" w:hAnsiTheme="majorHAnsi"/>
          <w:sz w:val="21"/>
          <w:szCs w:val="21"/>
          <w:lang w:val="en-US"/>
        </w:rPr>
        <w:t>15.1 Notification</w:t>
      </w:r>
    </w:p>
    <w:p w14:paraId="4FFF58DB" w14:textId="77777777" w:rsidR="00DA0987" w:rsidRPr="00DA0987" w:rsidRDefault="00DA0987" w:rsidP="00245D00">
      <w:pPr>
        <w:pStyle w:val="ListParagraph"/>
        <w:numPr>
          <w:ilvl w:val="0"/>
          <w:numId w:val="40"/>
        </w:numPr>
        <w:spacing w:after="0" w:line="240" w:lineRule="auto"/>
        <w:jc w:val="both"/>
        <w:rPr>
          <w:sz w:val="21"/>
          <w:szCs w:val="21"/>
          <w:lang w:val="en-US"/>
        </w:rPr>
      </w:pPr>
      <w:r w:rsidRPr="00DA0987">
        <w:rPr>
          <w:sz w:val="21"/>
          <w:szCs w:val="21"/>
          <w:lang w:val="en-US"/>
        </w:rPr>
        <w:t xml:space="preserve">The data importer agrees to notify the data exporter and, where possible, the data subject promptly (if </w:t>
      </w:r>
      <w:proofErr w:type="gramStart"/>
      <w:r w:rsidRPr="00DA0987">
        <w:rPr>
          <w:sz w:val="21"/>
          <w:szCs w:val="21"/>
          <w:lang w:val="en-US"/>
        </w:rPr>
        <w:t>necessary</w:t>
      </w:r>
      <w:proofErr w:type="gramEnd"/>
      <w:r w:rsidRPr="00DA0987">
        <w:rPr>
          <w:sz w:val="21"/>
          <w:szCs w:val="21"/>
          <w:lang w:val="en-US"/>
        </w:rPr>
        <w:t xml:space="preserve"> with the help of the data exporter) if it:</w:t>
      </w:r>
    </w:p>
    <w:p w14:paraId="3D1936C5" w14:textId="77777777" w:rsidR="00DA0987" w:rsidRPr="00DA0987" w:rsidRDefault="00DA0987" w:rsidP="00245D00">
      <w:pPr>
        <w:pStyle w:val="ListParagraph"/>
        <w:numPr>
          <w:ilvl w:val="0"/>
          <w:numId w:val="41"/>
        </w:numPr>
        <w:spacing w:after="0" w:line="240" w:lineRule="auto"/>
        <w:jc w:val="both"/>
        <w:rPr>
          <w:sz w:val="21"/>
          <w:szCs w:val="21"/>
          <w:lang w:val="en-US"/>
        </w:rPr>
      </w:pPr>
      <w:r w:rsidRPr="00DA0987">
        <w:rPr>
          <w:sz w:val="21"/>
          <w:szCs w:val="21"/>
          <w:lang w:val="en-US"/>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2449E4B0" w14:textId="77777777" w:rsidR="00DA0987" w:rsidRPr="00DA0987" w:rsidRDefault="00DA0987" w:rsidP="00245D00">
      <w:pPr>
        <w:pStyle w:val="ListParagraph"/>
        <w:numPr>
          <w:ilvl w:val="0"/>
          <w:numId w:val="41"/>
        </w:numPr>
        <w:spacing w:after="0" w:line="240" w:lineRule="auto"/>
        <w:jc w:val="both"/>
        <w:rPr>
          <w:sz w:val="21"/>
          <w:szCs w:val="21"/>
          <w:lang w:val="en-US"/>
        </w:rPr>
      </w:pPr>
      <w:r w:rsidRPr="00DA0987">
        <w:rPr>
          <w:sz w:val="21"/>
          <w:szCs w:val="21"/>
          <w:lang w:val="en-US"/>
        </w:rPr>
        <w:t>becomes aware of any direct access by public authorities to personal data transferred pursuant to these Clauses in accordance with the laws of the country of destination; such notification shall include all information available to the importer.</w:t>
      </w:r>
    </w:p>
    <w:p w14:paraId="42E73867" w14:textId="3B6BA7B4" w:rsidR="00DA0987" w:rsidRDefault="00DA0987" w:rsidP="00245D00">
      <w:pPr>
        <w:pStyle w:val="ListParagraph"/>
        <w:numPr>
          <w:ilvl w:val="0"/>
          <w:numId w:val="40"/>
        </w:numPr>
        <w:spacing w:after="0" w:line="240" w:lineRule="auto"/>
        <w:jc w:val="both"/>
        <w:rPr>
          <w:sz w:val="21"/>
          <w:szCs w:val="21"/>
          <w:lang w:val="en-US"/>
        </w:rPr>
      </w:pPr>
      <w:r w:rsidRPr="00DA0987">
        <w:rPr>
          <w:sz w:val="21"/>
          <w:szCs w:val="21"/>
          <w:lang w:val="en-US"/>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DA0987">
        <w:rPr>
          <w:sz w:val="21"/>
          <w:szCs w:val="21"/>
          <w:lang w:val="en-US"/>
        </w:rPr>
        <w:t>in order to</w:t>
      </w:r>
      <w:proofErr w:type="gramEnd"/>
      <w:r w:rsidRPr="00DA0987">
        <w:rPr>
          <w:sz w:val="21"/>
          <w:szCs w:val="21"/>
          <w:lang w:val="en-US"/>
        </w:rPr>
        <w:t xml:space="preserve"> be able to demonstrate them on request of the data exporter.</w:t>
      </w:r>
    </w:p>
    <w:p w14:paraId="0BFB0C39" w14:textId="1F1DF383" w:rsidR="00DA0987" w:rsidRDefault="00DA0987" w:rsidP="00245D00">
      <w:pPr>
        <w:pStyle w:val="ListParagraph"/>
        <w:numPr>
          <w:ilvl w:val="0"/>
          <w:numId w:val="40"/>
        </w:numPr>
        <w:spacing w:after="0" w:line="240" w:lineRule="auto"/>
        <w:jc w:val="both"/>
        <w:rPr>
          <w:sz w:val="21"/>
          <w:szCs w:val="21"/>
          <w:lang w:val="en-US"/>
        </w:rPr>
      </w:pPr>
      <w:r w:rsidRPr="00DA0987">
        <w:rPr>
          <w:sz w:val="21"/>
          <w:szCs w:val="21"/>
          <w:lang w:val="en-US"/>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DA0987">
        <w:rPr>
          <w:sz w:val="21"/>
          <w:szCs w:val="21"/>
          <w:lang w:val="en-US"/>
        </w:rPr>
        <w:t>ies</w:t>
      </w:r>
      <w:proofErr w:type="spellEnd"/>
      <w:r w:rsidRPr="00DA0987">
        <w:rPr>
          <w:sz w:val="21"/>
          <w:szCs w:val="21"/>
          <w:lang w:val="en-US"/>
        </w:rPr>
        <w:t>, whether requests have been challenged and the outcome of such challenges, etc.).</w:t>
      </w:r>
    </w:p>
    <w:p w14:paraId="7E4FBA4F" w14:textId="77777777" w:rsidR="00DA0987" w:rsidRDefault="00DA0987" w:rsidP="00245D00">
      <w:pPr>
        <w:pStyle w:val="ListParagraph"/>
        <w:numPr>
          <w:ilvl w:val="0"/>
          <w:numId w:val="40"/>
        </w:numPr>
        <w:spacing w:after="0" w:line="240" w:lineRule="auto"/>
        <w:jc w:val="both"/>
        <w:rPr>
          <w:sz w:val="21"/>
          <w:szCs w:val="21"/>
          <w:lang w:val="en-US"/>
        </w:rPr>
      </w:pPr>
      <w:r w:rsidRPr="00DA0987">
        <w:rPr>
          <w:sz w:val="21"/>
          <w:szCs w:val="21"/>
          <w:lang w:val="en-US"/>
        </w:rPr>
        <w:t>The data importer agrees to preserve the information pursuant to paragraphs (a) to (c) for the duration of the contract and make it available to the competent supervisory authority on request.</w:t>
      </w:r>
    </w:p>
    <w:p w14:paraId="4FD6EBA1" w14:textId="2DDFD088" w:rsidR="00DA0987" w:rsidRPr="00DA0987" w:rsidRDefault="00DA0987" w:rsidP="00245D00">
      <w:pPr>
        <w:pStyle w:val="ListParagraph"/>
        <w:numPr>
          <w:ilvl w:val="0"/>
          <w:numId w:val="40"/>
        </w:numPr>
        <w:spacing w:after="0" w:line="240" w:lineRule="auto"/>
        <w:jc w:val="both"/>
        <w:rPr>
          <w:sz w:val="21"/>
          <w:szCs w:val="21"/>
          <w:lang w:val="en-US"/>
        </w:rPr>
      </w:pPr>
      <w:r w:rsidRPr="00DA0987">
        <w:rPr>
          <w:sz w:val="21"/>
          <w:szCs w:val="21"/>
          <w:lang w:val="en-US"/>
        </w:rPr>
        <w:t>Paragraphs (a) to (c) are without prejudice to the obligation of the data importer pursuant to Clause 14(e) and Clause 16 to inform the data exporter promptly where it is unable to comply with these Clauses.</w:t>
      </w:r>
    </w:p>
    <w:p w14:paraId="69EF4CA6" w14:textId="1C5C7970" w:rsidR="00DA0987" w:rsidRDefault="00DA0987" w:rsidP="00DA0987">
      <w:pPr>
        <w:spacing w:line="259" w:lineRule="auto"/>
        <w:rPr>
          <w:sz w:val="21"/>
          <w:szCs w:val="21"/>
          <w:lang w:val="en-US"/>
        </w:rPr>
      </w:pPr>
    </w:p>
    <w:p w14:paraId="3D7A8FA4" w14:textId="4B7EC4DC" w:rsidR="00DA0987" w:rsidRPr="00DA0987" w:rsidRDefault="00DA0987" w:rsidP="00DA0987">
      <w:pPr>
        <w:spacing w:line="259" w:lineRule="auto"/>
        <w:rPr>
          <w:rFonts w:asciiTheme="majorHAnsi" w:hAnsiTheme="majorHAnsi"/>
          <w:sz w:val="21"/>
          <w:szCs w:val="21"/>
          <w:lang w:val="en-US"/>
        </w:rPr>
      </w:pPr>
      <w:r w:rsidRPr="00DA0987">
        <w:rPr>
          <w:rFonts w:asciiTheme="majorHAnsi" w:hAnsiTheme="majorHAnsi"/>
          <w:sz w:val="21"/>
          <w:szCs w:val="21"/>
          <w:lang w:val="en-US"/>
        </w:rPr>
        <w:t>15.2 Review of legality and data minimisation</w:t>
      </w:r>
    </w:p>
    <w:p w14:paraId="77EA37F4" w14:textId="77777777" w:rsidR="00DA0987" w:rsidRPr="00DA0987" w:rsidRDefault="00DA0987" w:rsidP="00245D00">
      <w:pPr>
        <w:pStyle w:val="ListParagraph"/>
        <w:numPr>
          <w:ilvl w:val="0"/>
          <w:numId w:val="42"/>
        </w:numPr>
        <w:spacing w:after="0" w:line="240" w:lineRule="auto"/>
        <w:jc w:val="both"/>
        <w:rPr>
          <w:sz w:val="21"/>
          <w:szCs w:val="21"/>
          <w:lang w:val="en-US"/>
        </w:rPr>
      </w:pPr>
      <w:r w:rsidRPr="00DA0987">
        <w:rPr>
          <w:sz w:val="21"/>
          <w:szCs w:val="21"/>
          <w:lang w:val="en-US"/>
        </w:rPr>
        <w:t xml:space="preserve">The data importer agrees to review the legality of the request for disclosure, </w:t>
      </w:r>
      <w:proofErr w:type="gramStart"/>
      <w:r w:rsidRPr="00DA0987">
        <w:rPr>
          <w:sz w:val="21"/>
          <w:szCs w:val="21"/>
          <w:lang w:val="en-US"/>
        </w:rPr>
        <w:t>in particular whether</w:t>
      </w:r>
      <w:proofErr w:type="gramEnd"/>
      <w:r w:rsidRPr="00DA0987">
        <w:rPr>
          <w:sz w:val="21"/>
          <w:szCs w:val="21"/>
          <w:lang w:val="en-US"/>
        </w:rPr>
        <w:t xml:space="preserve"> it remains within the powers granted to the requesting public authority, and to challenge the request if, after careful assessment, it concludes that there are reasonable grounds to consider that the request is unlawful under </w:t>
      </w:r>
      <w:r w:rsidRPr="00DA0987">
        <w:rPr>
          <w:sz w:val="21"/>
          <w:szCs w:val="21"/>
          <w:lang w:val="en-US"/>
        </w:rPr>
        <w:lastRenderedPageBreak/>
        <w:t>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42F75E9C" w14:textId="5B13BC35" w:rsidR="00DA0987" w:rsidRDefault="00DA0987" w:rsidP="00245D00">
      <w:pPr>
        <w:pStyle w:val="ListParagraph"/>
        <w:numPr>
          <w:ilvl w:val="0"/>
          <w:numId w:val="42"/>
        </w:numPr>
        <w:spacing w:after="0" w:line="240" w:lineRule="auto"/>
        <w:jc w:val="both"/>
        <w:rPr>
          <w:sz w:val="21"/>
          <w:szCs w:val="21"/>
          <w:lang w:val="en-US"/>
        </w:rPr>
      </w:pPr>
      <w:r w:rsidRPr="00DA0987">
        <w:rPr>
          <w:sz w:val="21"/>
          <w:szCs w:val="21"/>
          <w:lang w:val="en-US"/>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22AB7E34" w14:textId="24649900" w:rsidR="00DA0987" w:rsidRDefault="00DA0987" w:rsidP="00245D00">
      <w:pPr>
        <w:pStyle w:val="ListParagraph"/>
        <w:numPr>
          <w:ilvl w:val="0"/>
          <w:numId w:val="42"/>
        </w:numPr>
        <w:spacing w:after="0" w:line="240" w:lineRule="auto"/>
        <w:jc w:val="both"/>
        <w:rPr>
          <w:sz w:val="21"/>
          <w:szCs w:val="21"/>
          <w:lang w:val="en-US"/>
        </w:rPr>
      </w:pPr>
      <w:r w:rsidRPr="00DA0987">
        <w:rPr>
          <w:sz w:val="21"/>
          <w:szCs w:val="21"/>
          <w:lang w:val="en-US"/>
        </w:rPr>
        <w:t>The data importer agrees to provide the minimum amount of information permissible when responding to a request for disclosure, based on a reasonable interpretation of the request.</w:t>
      </w:r>
    </w:p>
    <w:p w14:paraId="424E59DD" w14:textId="52DA3AFE" w:rsidR="00E60205" w:rsidRDefault="00E60205">
      <w:pPr>
        <w:spacing w:line="259" w:lineRule="auto"/>
        <w:rPr>
          <w:sz w:val="21"/>
          <w:szCs w:val="21"/>
          <w:lang w:val="en-US"/>
        </w:rPr>
      </w:pPr>
      <w:r>
        <w:rPr>
          <w:sz w:val="21"/>
          <w:szCs w:val="21"/>
          <w:lang w:val="en-US"/>
        </w:rPr>
        <w:br w:type="page"/>
      </w:r>
    </w:p>
    <w:p w14:paraId="1915F599" w14:textId="77777777" w:rsidR="00E60205" w:rsidRDefault="00E60205" w:rsidP="00E60205">
      <w:pPr>
        <w:pStyle w:val="ListParagraph"/>
        <w:spacing w:after="0" w:line="240" w:lineRule="auto"/>
        <w:jc w:val="both"/>
        <w:rPr>
          <w:sz w:val="21"/>
          <w:szCs w:val="21"/>
          <w:lang w:val="en-US"/>
        </w:rPr>
      </w:pPr>
    </w:p>
    <w:p w14:paraId="747DFB89" w14:textId="77777777" w:rsidR="00DA0987" w:rsidRPr="00DA0987" w:rsidRDefault="00DA0987" w:rsidP="00DA0987">
      <w:pPr>
        <w:spacing w:after="0" w:line="240" w:lineRule="auto"/>
        <w:jc w:val="center"/>
        <w:rPr>
          <w:rFonts w:asciiTheme="majorHAnsi" w:hAnsiTheme="majorHAnsi"/>
          <w:sz w:val="21"/>
          <w:szCs w:val="21"/>
          <w:lang w:val="en-US"/>
        </w:rPr>
      </w:pPr>
      <w:r w:rsidRPr="00DA0987">
        <w:rPr>
          <w:rFonts w:asciiTheme="majorHAnsi" w:hAnsiTheme="majorHAnsi"/>
          <w:sz w:val="21"/>
          <w:szCs w:val="21"/>
          <w:lang w:val="en-US"/>
        </w:rPr>
        <w:t>SECTION IV</w:t>
      </w:r>
    </w:p>
    <w:p w14:paraId="00A4C7BA" w14:textId="39B1C922" w:rsidR="00DA0987" w:rsidRPr="00DA0987" w:rsidRDefault="00DA0987" w:rsidP="00DA0987">
      <w:pPr>
        <w:spacing w:after="0" w:line="240" w:lineRule="auto"/>
        <w:jc w:val="center"/>
        <w:rPr>
          <w:rFonts w:asciiTheme="majorHAnsi" w:hAnsiTheme="majorHAnsi"/>
          <w:sz w:val="21"/>
          <w:szCs w:val="21"/>
          <w:lang w:val="en-US"/>
        </w:rPr>
      </w:pPr>
      <w:r w:rsidRPr="00DA0987">
        <w:rPr>
          <w:rFonts w:asciiTheme="majorHAnsi" w:hAnsiTheme="majorHAnsi"/>
          <w:sz w:val="21"/>
          <w:szCs w:val="21"/>
          <w:lang w:val="en-US"/>
        </w:rPr>
        <w:t>FINAL PROVISIONS</w:t>
      </w:r>
    </w:p>
    <w:p w14:paraId="493C9F39" w14:textId="77777777" w:rsidR="00DA0987" w:rsidRPr="00DA0987" w:rsidRDefault="00DA0987" w:rsidP="00DA0987">
      <w:pPr>
        <w:spacing w:after="0" w:line="240" w:lineRule="auto"/>
        <w:jc w:val="both"/>
        <w:rPr>
          <w:sz w:val="21"/>
          <w:szCs w:val="21"/>
          <w:lang w:val="en-US"/>
        </w:rPr>
      </w:pPr>
    </w:p>
    <w:p w14:paraId="1FCD5CD3" w14:textId="4E6E8351" w:rsidR="00DA0987" w:rsidRDefault="00DA0987" w:rsidP="00DA0987">
      <w:pPr>
        <w:spacing w:after="0" w:line="240" w:lineRule="auto"/>
        <w:jc w:val="both"/>
        <w:rPr>
          <w:rFonts w:asciiTheme="majorHAnsi" w:hAnsiTheme="majorHAnsi"/>
          <w:sz w:val="21"/>
          <w:szCs w:val="21"/>
          <w:u w:val="single"/>
          <w:lang w:val="en-US"/>
        </w:rPr>
      </w:pPr>
      <w:r w:rsidRPr="00CD5F7C">
        <w:rPr>
          <w:rFonts w:asciiTheme="majorHAnsi" w:hAnsiTheme="majorHAnsi"/>
          <w:sz w:val="21"/>
          <w:szCs w:val="21"/>
          <w:u w:val="single"/>
          <w:lang w:val="en-US"/>
        </w:rPr>
        <w:t>Clause 16: Non-compliance with the Clauses and termination</w:t>
      </w:r>
    </w:p>
    <w:p w14:paraId="00B0A01C" w14:textId="3A9ACC78" w:rsidR="00DA0987" w:rsidRDefault="00DA0987" w:rsidP="00DA0987">
      <w:pPr>
        <w:spacing w:after="0" w:line="240" w:lineRule="auto"/>
        <w:jc w:val="both"/>
        <w:rPr>
          <w:sz w:val="21"/>
          <w:szCs w:val="21"/>
          <w:lang w:val="en-US"/>
        </w:rPr>
      </w:pPr>
    </w:p>
    <w:p w14:paraId="1E43C0E9" w14:textId="77777777" w:rsidR="002A61A1" w:rsidRPr="002A61A1" w:rsidRDefault="002A61A1" w:rsidP="00245D00">
      <w:pPr>
        <w:pStyle w:val="ListParagraph"/>
        <w:numPr>
          <w:ilvl w:val="0"/>
          <w:numId w:val="43"/>
        </w:numPr>
        <w:spacing w:after="0" w:line="240" w:lineRule="auto"/>
        <w:jc w:val="both"/>
        <w:rPr>
          <w:sz w:val="21"/>
          <w:szCs w:val="21"/>
          <w:lang w:val="en-US"/>
        </w:rPr>
      </w:pPr>
      <w:r w:rsidRPr="002A61A1">
        <w:rPr>
          <w:sz w:val="21"/>
          <w:szCs w:val="21"/>
          <w:lang w:val="en-US"/>
        </w:rPr>
        <w:t>The data importer shall promptly inform the data exporter if it is unable to comply with these Clauses, for whatever reason.</w:t>
      </w:r>
    </w:p>
    <w:p w14:paraId="1780FD61" w14:textId="77777777" w:rsidR="002A61A1" w:rsidRPr="002A61A1" w:rsidRDefault="002A61A1" w:rsidP="00245D00">
      <w:pPr>
        <w:pStyle w:val="ListParagraph"/>
        <w:numPr>
          <w:ilvl w:val="0"/>
          <w:numId w:val="43"/>
        </w:numPr>
        <w:spacing w:after="0" w:line="240" w:lineRule="auto"/>
        <w:jc w:val="both"/>
        <w:rPr>
          <w:sz w:val="21"/>
          <w:szCs w:val="21"/>
          <w:lang w:val="en-US"/>
        </w:rPr>
      </w:pPr>
      <w:proofErr w:type="gramStart"/>
      <w:r w:rsidRPr="002A61A1">
        <w:rPr>
          <w:sz w:val="21"/>
          <w:szCs w:val="21"/>
          <w:lang w:val="en-US"/>
        </w:rPr>
        <w:t>In the event that</w:t>
      </w:r>
      <w:proofErr w:type="gramEnd"/>
      <w:r w:rsidRPr="002A61A1">
        <w:rPr>
          <w:sz w:val="21"/>
          <w:szCs w:val="21"/>
          <w:lang w:val="en-US"/>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57CBBAD" w14:textId="77777777" w:rsidR="002A61A1" w:rsidRPr="002A61A1" w:rsidRDefault="002A61A1" w:rsidP="00245D00">
      <w:pPr>
        <w:pStyle w:val="ListParagraph"/>
        <w:numPr>
          <w:ilvl w:val="0"/>
          <w:numId w:val="43"/>
        </w:numPr>
        <w:spacing w:after="0" w:line="240" w:lineRule="auto"/>
        <w:jc w:val="both"/>
        <w:rPr>
          <w:sz w:val="21"/>
          <w:szCs w:val="21"/>
          <w:lang w:val="en-US"/>
        </w:rPr>
      </w:pPr>
      <w:r w:rsidRPr="002A61A1">
        <w:rPr>
          <w:sz w:val="21"/>
          <w:szCs w:val="21"/>
          <w:lang w:val="en-US"/>
        </w:rPr>
        <w:t>The data exporter shall be entitled to terminate the contract, insofar as it concerns the processing of personal data under these Clauses, where:</w:t>
      </w:r>
    </w:p>
    <w:p w14:paraId="1AB7A0F4" w14:textId="77777777" w:rsidR="002A61A1" w:rsidRPr="002A61A1" w:rsidRDefault="002A61A1" w:rsidP="00245D00">
      <w:pPr>
        <w:pStyle w:val="ListParagraph"/>
        <w:numPr>
          <w:ilvl w:val="0"/>
          <w:numId w:val="44"/>
        </w:numPr>
        <w:spacing w:after="0" w:line="240" w:lineRule="auto"/>
        <w:jc w:val="both"/>
        <w:rPr>
          <w:sz w:val="21"/>
          <w:szCs w:val="21"/>
          <w:lang w:val="en-US"/>
        </w:rPr>
      </w:pPr>
      <w:r w:rsidRPr="002A61A1">
        <w:rPr>
          <w:sz w:val="21"/>
          <w:szCs w:val="21"/>
          <w:lang w:val="en-US"/>
        </w:rPr>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2A61A1">
        <w:rPr>
          <w:sz w:val="21"/>
          <w:szCs w:val="21"/>
          <w:lang w:val="en-US"/>
        </w:rPr>
        <w:t>suspension;</w:t>
      </w:r>
      <w:proofErr w:type="gramEnd"/>
    </w:p>
    <w:p w14:paraId="38F6B214" w14:textId="77777777" w:rsidR="002A61A1" w:rsidRPr="002A61A1" w:rsidRDefault="002A61A1" w:rsidP="00245D00">
      <w:pPr>
        <w:pStyle w:val="ListParagraph"/>
        <w:numPr>
          <w:ilvl w:val="0"/>
          <w:numId w:val="44"/>
        </w:numPr>
        <w:spacing w:after="0" w:line="240" w:lineRule="auto"/>
        <w:jc w:val="both"/>
        <w:rPr>
          <w:sz w:val="21"/>
          <w:szCs w:val="21"/>
          <w:lang w:val="en-US"/>
        </w:rPr>
      </w:pPr>
      <w:r w:rsidRPr="002A61A1">
        <w:rPr>
          <w:sz w:val="21"/>
          <w:szCs w:val="21"/>
          <w:lang w:val="en-US"/>
        </w:rPr>
        <w:t>the data importer is in substantial or persistent breach of these Clauses; or</w:t>
      </w:r>
    </w:p>
    <w:p w14:paraId="70FF6D2E" w14:textId="788E5EFB" w:rsidR="002A61A1" w:rsidRDefault="002A61A1" w:rsidP="00245D00">
      <w:pPr>
        <w:pStyle w:val="ListParagraph"/>
        <w:numPr>
          <w:ilvl w:val="0"/>
          <w:numId w:val="44"/>
        </w:numPr>
        <w:spacing w:after="0" w:line="240" w:lineRule="auto"/>
        <w:jc w:val="both"/>
        <w:rPr>
          <w:sz w:val="21"/>
          <w:szCs w:val="21"/>
          <w:lang w:val="en-US"/>
        </w:rPr>
      </w:pPr>
      <w:r w:rsidRPr="002A61A1">
        <w:rPr>
          <w:sz w:val="21"/>
          <w:szCs w:val="21"/>
          <w:lang w:val="en-US"/>
        </w:rPr>
        <w:t>the data importer fails to comply with a binding decision of a competent court or supervisory authority regarding its obligations under these Clauses.</w:t>
      </w:r>
    </w:p>
    <w:p w14:paraId="120C6B09" w14:textId="1F28325F" w:rsidR="002A61A1" w:rsidRPr="002A61A1" w:rsidRDefault="002A61A1" w:rsidP="002A61A1">
      <w:pPr>
        <w:pStyle w:val="ListParagraph"/>
        <w:spacing w:after="0" w:line="240" w:lineRule="auto"/>
        <w:jc w:val="both"/>
        <w:rPr>
          <w:sz w:val="21"/>
          <w:szCs w:val="21"/>
          <w:lang w:val="en-US"/>
        </w:rPr>
      </w:pPr>
      <w:r w:rsidRPr="002A61A1">
        <w:rPr>
          <w:sz w:val="21"/>
          <w:szCs w:val="21"/>
          <w:lang w:val="en-US"/>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p>
    <w:p w14:paraId="61CFF7F7" w14:textId="1D4A78E1" w:rsidR="002A61A1" w:rsidRPr="00401256" w:rsidRDefault="002A61A1" w:rsidP="00AD42F1">
      <w:pPr>
        <w:pStyle w:val="ListParagraph"/>
        <w:numPr>
          <w:ilvl w:val="0"/>
          <w:numId w:val="43"/>
        </w:numPr>
        <w:spacing w:after="0" w:line="240" w:lineRule="auto"/>
        <w:jc w:val="both"/>
        <w:rPr>
          <w:sz w:val="21"/>
          <w:szCs w:val="21"/>
          <w:lang w:val="en-US"/>
        </w:rPr>
      </w:pPr>
      <w:r w:rsidRPr="00CD5F7C">
        <w:rPr>
          <w:sz w:val="21"/>
          <w:szCs w:val="21"/>
          <w:lang w:val="en-US"/>
        </w:rPr>
        <w:t>Personal data that has been transferred prior to the termination of the contract pursuant to paragraph (c) shall at the choice of the data exporter immediately be returned to the data exporter or deleted in its entirety. The same shall apply to any copies of the data. T</w:t>
      </w:r>
      <w:r w:rsidRPr="00401256">
        <w:rPr>
          <w:sz w:val="21"/>
          <w:szCs w:val="21"/>
          <w:lang w:val="en-US"/>
        </w:rPr>
        <w: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5FA2DEA0" w14:textId="00219435" w:rsidR="00DA0987" w:rsidRDefault="002A61A1" w:rsidP="00245D00">
      <w:pPr>
        <w:pStyle w:val="ListParagraph"/>
        <w:numPr>
          <w:ilvl w:val="0"/>
          <w:numId w:val="43"/>
        </w:numPr>
        <w:spacing w:after="0" w:line="240" w:lineRule="auto"/>
        <w:jc w:val="both"/>
        <w:rPr>
          <w:sz w:val="21"/>
          <w:szCs w:val="21"/>
          <w:lang w:val="en-US"/>
        </w:rPr>
      </w:pPr>
      <w:r w:rsidRPr="002A61A1">
        <w:rPr>
          <w:sz w:val="21"/>
          <w:szCs w:val="21"/>
          <w:lang w:val="en-US"/>
        </w:rPr>
        <w:t>Either Party may revoke its agreement to be bound by these Clauses where (</w:t>
      </w:r>
      <w:proofErr w:type="spellStart"/>
      <w:r w:rsidRPr="002A61A1">
        <w:rPr>
          <w:sz w:val="21"/>
          <w:szCs w:val="21"/>
          <w:lang w:val="en-US"/>
        </w:rPr>
        <w:t>i</w:t>
      </w:r>
      <w:proofErr w:type="spellEnd"/>
      <w:r w:rsidRPr="002A61A1">
        <w:rPr>
          <w:sz w:val="21"/>
          <w:szCs w:val="21"/>
          <w:lang w:val="en-US"/>
        </w:rPr>
        <w:t xml:space="preserve">) the European Commission adopts a decision pursuant to Article 45(3) of Regulation (EU) 2016/679 that covers the transfer of personal data to which these Clauses apply; or (ii) Regulation (EU) 2016/679 becomes part of the legal </w:t>
      </w:r>
      <w:r w:rsidRPr="002A61A1">
        <w:rPr>
          <w:sz w:val="21"/>
          <w:szCs w:val="21"/>
          <w:lang w:val="en-US"/>
        </w:rPr>
        <w:lastRenderedPageBreak/>
        <w:t>framework of the country to which the personal data is transferred. This</w:t>
      </w:r>
      <w:r w:rsidR="00C61603">
        <w:rPr>
          <w:sz w:val="21"/>
          <w:szCs w:val="21"/>
          <w:lang w:val="en-US"/>
        </w:rPr>
        <w:t xml:space="preserve"> </w:t>
      </w:r>
      <w:r w:rsidR="00C61603" w:rsidRPr="00C61603">
        <w:rPr>
          <w:sz w:val="21"/>
          <w:szCs w:val="21"/>
          <w:lang w:val="en-US"/>
        </w:rPr>
        <w:t>without prejudice to other obligations applying to the processing in question under Regulation (EU) 2016/679.</w:t>
      </w:r>
    </w:p>
    <w:p w14:paraId="66CA3D78" w14:textId="77A507DF" w:rsidR="00DA0987" w:rsidRDefault="00DA0987" w:rsidP="00DA0987">
      <w:pPr>
        <w:spacing w:after="0" w:line="240" w:lineRule="auto"/>
        <w:jc w:val="both"/>
        <w:rPr>
          <w:sz w:val="21"/>
          <w:szCs w:val="21"/>
          <w:lang w:val="en-US"/>
        </w:rPr>
      </w:pPr>
    </w:p>
    <w:p w14:paraId="4763A69A" w14:textId="53EEF5BF" w:rsidR="004F30AA" w:rsidRDefault="004F30AA" w:rsidP="004F30AA">
      <w:pPr>
        <w:spacing w:after="0" w:line="240" w:lineRule="auto"/>
        <w:jc w:val="both"/>
        <w:rPr>
          <w:rFonts w:asciiTheme="majorHAnsi" w:hAnsiTheme="majorHAnsi"/>
          <w:sz w:val="21"/>
          <w:szCs w:val="21"/>
          <w:u w:val="single"/>
          <w:lang w:val="en-US"/>
        </w:rPr>
      </w:pPr>
      <w:r w:rsidRPr="009537E1">
        <w:rPr>
          <w:rFonts w:asciiTheme="majorHAnsi" w:hAnsiTheme="majorHAnsi"/>
          <w:sz w:val="21"/>
          <w:szCs w:val="21"/>
          <w:u w:val="single"/>
          <w:lang w:val="en-US"/>
        </w:rPr>
        <w:t>Clause 17: Governing law</w:t>
      </w:r>
    </w:p>
    <w:p w14:paraId="2D2389A1" w14:textId="77777777" w:rsidR="00DA0987" w:rsidRDefault="00DA0987" w:rsidP="00DA0987">
      <w:pPr>
        <w:spacing w:after="0" w:line="240" w:lineRule="auto"/>
        <w:jc w:val="both"/>
        <w:rPr>
          <w:sz w:val="21"/>
          <w:szCs w:val="21"/>
          <w:lang w:val="en-US"/>
        </w:rPr>
      </w:pPr>
    </w:p>
    <w:p w14:paraId="2D2096C2" w14:textId="437671DF" w:rsidR="004F30AA" w:rsidRDefault="004F30AA" w:rsidP="004F30AA">
      <w:pPr>
        <w:spacing w:after="0" w:line="240" w:lineRule="auto"/>
        <w:jc w:val="both"/>
        <w:rPr>
          <w:sz w:val="21"/>
          <w:szCs w:val="21"/>
          <w:lang w:val="en-US"/>
        </w:rPr>
      </w:pPr>
      <w:r w:rsidRPr="004F30AA">
        <w:rPr>
          <w:sz w:val="21"/>
          <w:szCs w:val="21"/>
          <w:lang w:val="en-US"/>
        </w:rPr>
        <w:t xml:space="preserve">These Clauses shall be governed by the law of one of the EU Member States, provided such law allows for third- party beneficiary rights. The Parties agree that this shall be the law of </w:t>
      </w:r>
      <w:r w:rsidR="009537E1">
        <w:rPr>
          <w:sz w:val="21"/>
          <w:szCs w:val="21"/>
          <w:lang w:val="en-US"/>
        </w:rPr>
        <w:t>Germany.</w:t>
      </w:r>
    </w:p>
    <w:p w14:paraId="36AA27E1" w14:textId="38C8AC8B" w:rsidR="00C61603" w:rsidRDefault="00C61603" w:rsidP="00D46027">
      <w:pPr>
        <w:spacing w:after="0" w:line="240" w:lineRule="auto"/>
        <w:jc w:val="both"/>
        <w:rPr>
          <w:sz w:val="21"/>
          <w:szCs w:val="21"/>
          <w:lang w:val="en-US"/>
        </w:rPr>
      </w:pPr>
    </w:p>
    <w:p w14:paraId="727976E4" w14:textId="0BBA4D50" w:rsidR="00C61603" w:rsidRPr="00C61603" w:rsidRDefault="00C61603" w:rsidP="00C61603">
      <w:pPr>
        <w:spacing w:after="0" w:line="240" w:lineRule="auto"/>
        <w:jc w:val="both"/>
        <w:rPr>
          <w:rFonts w:asciiTheme="majorHAnsi" w:hAnsiTheme="majorHAnsi"/>
          <w:sz w:val="21"/>
          <w:szCs w:val="21"/>
          <w:u w:val="single"/>
          <w:lang w:val="en-US"/>
        </w:rPr>
      </w:pPr>
      <w:r w:rsidRPr="009537E1">
        <w:rPr>
          <w:rFonts w:asciiTheme="majorHAnsi" w:hAnsiTheme="majorHAnsi"/>
          <w:sz w:val="21"/>
          <w:szCs w:val="21"/>
          <w:u w:val="single"/>
          <w:lang w:val="en-US"/>
        </w:rPr>
        <w:t>Clause 18: Choice of forum and jurisdiction</w:t>
      </w:r>
    </w:p>
    <w:p w14:paraId="0E279245" w14:textId="77777777" w:rsidR="00C61603" w:rsidRPr="00C61603" w:rsidRDefault="00C61603" w:rsidP="00C61603">
      <w:pPr>
        <w:spacing w:after="0" w:line="240" w:lineRule="auto"/>
        <w:jc w:val="both"/>
        <w:rPr>
          <w:sz w:val="21"/>
          <w:szCs w:val="21"/>
          <w:lang w:val="en-US"/>
        </w:rPr>
      </w:pPr>
    </w:p>
    <w:p w14:paraId="2F51F4E7" w14:textId="057CD5CC" w:rsidR="00C61603" w:rsidRPr="00C61603" w:rsidRDefault="00C61603" w:rsidP="00C61603">
      <w:pPr>
        <w:pStyle w:val="ListParagraph"/>
        <w:numPr>
          <w:ilvl w:val="0"/>
          <w:numId w:val="47"/>
        </w:numPr>
        <w:spacing w:after="0" w:line="240" w:lineRule="auto"/>
        <w:jc w:val="both"/>
        <w:rPr>
          <w:sz w:val="21"/>
          <w:szCs w:val="21"/>
          <w:lang w:val="en-US"/>
        </w:rPr>
      </w:pPr>
      <w:r w:rsidRPr="00C61603">
        <w:rPr>
          <w:sz w:val="21"/>
          <w:szCs w:val="21"/>
          <w:lang w:val="en-US"/>
        </w:rPr>
        <w:t>Any dispute arising from these Clauses shall be resolved by the courts of an EU Member State.</w:t>
      </w:r>
    </w:p>
    <w:p w14:paraId="38A074E7" w14:textId="2027F69B" w:rsidR="00C61603" w:rsidRPr="00C61603" w:rsidRDefault="00C61603" w:rsidP="00C61603">
      <w:pPr>
        <w:pStyle w:val="ListParagraph"/>
        <w:numPr>
          <w:ilvl w:val="0"/>
          <w:numId w:val="47"/>
        </w:numPr>
        <w:spacing w:after="0" w:line="240" w:lineRule="auto"/>
        <w:jc w:val="both"/>
        <w:rPr>
          <w:sz w:val="21"/>
          <w:szCs w:val="21"/>
          <w:lang w:val="en-US"/>
        </w:rPr>
      </w:pPr>
      <w:r w:rsidRPr="00C61603">
        <w:rPr>
          <w:sz w:val="21"/>
          <w:szCs w:val="21"/>
          <w:lang w:val="en-US"/>
        </w:rPr>
        <w:t>The Parties agree that those shall b</w:t>
      </w:r>
      <w:r w:rsidRPr="004014A7">
        <w:rPr>
          <w:sz w:val="21"/>
          <w:szCs w:val="21"/>
          <w:lang w:val="en-US"/>
        </w:rPr>
        <w:t xml:space="preserve">e the courts of </w:t>
      </w:r>
      <w:r w:rsidR="004014A7" w:rsidRPr="004014A7">
        <w:rPr>
          <w:sz w:val="21"/>
          <w:szCs w:val="21"/>
          <w:lang w:val="en-US"/>
        </w:rPr>
        <w:t>Ger</w:t>
      </w:r>
      <w:r w:rsidR="004014A7">
        <w:rPr>
          <w:sz w:val="21"/>
          <w:szCs w:val="21"/>
          <w:lang w:val="en-US"/>
        </w:rPr>
        <w:t>many.</w:t>
      </w:r>
    </w:p>
    <w:p w14:paraId="7ED97156" w14:textId="50E8245F" w:rsidR="00C61603" w:rsidRPr="00C61603" w:rsidRDefault="00C61603" w:rsidP="00C61603">
      <w:pPr>
        <w:pStyle w:val="ListParagraph"/>
        <w:numPr>
          <w:ilvl w:val="0"/>
          <w:numId w:val="47"/>
        </w:numPr>
        <w:spacing w:after="0" w:line="240" w:lineRule="auto"/>
        <w:jc w:val="both"/>
        <w:rPr>
          <w:sz w:val="21"/>
          <w:szCs w:val="21"/>
          <w:lang w:val="en-US"/>
        </w:rPr>
      </w:pPr>
      <w:r w:rsidRPr="00C61603">
        <w:rPr>
          <w:sz w:val="21"/>
          <w:szCs w:val="21"/>
          <w:lang w:val="en-US"/>
        </w:rPr>
        <w:t>A data subject may also bring legal proceedings against the data exporter and/or data importer before the courts of the Member State in which he/she has his/her habitual residence.</w:t>
      </w:r>
    </w:p>
    <w:p w14:paraId="76DDDCA9" w14:textId="77777777" w:rsidR="00C61603" w:rsidRPr="00C61603" w:rsidRDefault="00C61603" w:rsidP="00C61603">
      <w:pPr>
        <w:pStyle w:val="ListParagraph"/>
        <w:numPr>
          <w:ilvl w:val="0"/>
          <w:numId w:val="47"/>
        </w:numPr>
        <w:spacing w:after="0" w:line="240" w:lineRule="auto"/>
        <w:jc w:val="both"/>
        <w:rPr>
          <w:sz w:val="21"/>
          <w:szCs w:val="21"/>
          <w:lang w:val="en-US"/>
        </w:rPr>
      </w:pPr>
      <w:r w:rsidRPr="00C61603">
        <w:rPr>
          <w:sz w:val="21"/>
          <w:szCs w:val="21"/>
          <w:lang w:val="en-US"/>
        </w:rPr>
        <w:t>The Parties agree to submit themselves to the jurisdiction of such courts.</w:t>
      </w:r>
    </w:p>
    <w:p w14:paraId="619D7F19" w14:textId="77777777" w:rsidR="00C61603" w:rsidRPr="008F13D3" w:rsidRDefault="00C61603" w:rsidP="00D46027">
      <w:pPr>
        <w:spacing w:after="0" w:line="240" w:lineRule="auto"/>
        <w:jc w:val="both"/>
        <w:rPr>
          <w:sz w:val="21"/>
          <w:szCs w:val="21"/>
          <w:lang w:val="en-US"/>
        </w:rPr>
      </w:pPr>
    </w:p>
    <w:p w14:paraId="0557AB5C" w14:textId="77777777" w:rsidR="00360976" w:rsidRDefault="00360976" w:rsidP="00360976">
      <w:pPr>
        <w:spacing w:after="0" w:line="240" w:lineRule="auto"/>
        <w:jc w:val="both"/>
        <w:rPr>
          <w:rFonts w:ascii="Avenir Book" w:hAnsi="Avenir Book"/>
          <w:sz w:val="21"/>
          <w:szCs w:val="21"/>
          <w:lang w:val="en-US"/>
        </w:rPr>
      </w:pPr>
      <w:r>
        <w:rPr>
          <w:rFonts w:ascii="Avenir Book" w:hAnsi="Avenir Book"/>
          <w:sz w:val="21"/>
          <w:szCs w:val="21"/>
          <w:lang w:val="en-US"/>
        </w:rPr>
        <w:t xml:space="preserve">IN WITNESS WHEREOF, this Agreement is entered into with effect from the </w:t>
      </w:r>
      <w:proofErr w:type="gramStart"/>
      <w:r>
        <w:rPr>
          <w:rFonts w:ascii="Avenir Book" w:hAnsi="Avenir Book"/>
          <w:sz w:val="21"/>
          <w:szCs w:val="21"/>
          <w:lang w:val="en-US"/>
        </w:rPr>
        <w:t>date</w:t>
      </w:r>
      <w:proofErr w:type="gramEnd"/>
    </w:p>
    <w:p w14:paraId="0F5598FB" w14:textId="77777777" w:rsidR="00360976" w:rsidRDefault="00360976" w:rsidP="00360976">
      <w:pPr>
        <w:spacing w:after="0" w:line="240" w:lineRule="auto"/>
        <w:jc w:val="both"/>
        <w:rPr>
          <w:rFonts w:ascii="Avenir Book" w:hAnsi="Avenir Book"/>
          <w:sz w:val="21"/>
          <w:szCs w:val="21"/>
          <w:lang w:val="en-US"/>
        </w:rPr>
      </w:pPr>
      <w:r>
        <w:rPr>
          <w:rFonts w:ascii="Avenir Book" w:hAnsi="Avenir Book"/>
          <w:sz w:val="21"/>
          <w:szCs w:val="21"/>
          <w:lang w:val="en-US"/>
        </w:rPr>
        <w:t>first set out below.</w:t>
      </w:r>
    </w:p>
    <w:p w14:paraId="61DA7D45" w14:textId="77777777" w:rsidR="00360976" w:rsidRDefault="00360976" w:rsidP="00360976">
      <w:pPr>
        <w:spacing w:after="0" w:line="240" w:lineRule="auto"/>
        <w:jc w:val="both"/>
        <w:rPr>
          <w:rFonts w:ascii="Avenir Book" w:hAnsi="Avenir Book"/>
          <w:sz w:val="21"/>
          <w:szCs w:val="21"/>
          <w:lang w:val="en-US"/>
        </w:rPr>
      </w:pPr>
    </w:p>
    <w:p w14:paraId="4A96BF2F" w14:textId="77777777" w:rsidR="00360976" w:rsidRDefault="00360976" w:rsidP="00360976">
      <w:pPr>
        <w:spacing w:after="0" w:line="240" w:lineRule="auto"/>
        <w:jc w:val="both"/>
        <w:rPr>
          <w:rFonts w:ascii="Avenir Book" w:hAnsi="Avenir Book"/>
          <w:sz w:val="21"/>
          <w:szCs w:val="21"/>
          <w:lang w:val="en-US"/>
        </w:rPr>
      </w:pPr>
    </w:p>
    <w:p w14:paraId="14315015" w14:textId="344B742C" w:rsidR="00360976" w:rsidRDefault="00360976" w:rsidP="00360976">
      <w:pPr>
        <w:spacing w:after="0" w:line="240" w:lineRule="auto"/>
        <w:jc w:val="both"/>
        <w:rPr>
          <w:rFonts w:ascii="Avenir Book" w:hAnsi="Avenir Book"/>
          <w:sz w:val="21"/>
          <w:szCs w:val="21"/>
          <w:lang w:val="en-US"/>
        </w:rPr>
      </w:pPr>
      <w:r>
        <w:rPr>
          <w:rFonts w:ascii="Avenir Book" w:hAnsi="Avenir Book"/>
          <w:sz w:val="21"/>
          <w:szCs w:val="21"/>
          <w:lang w:val="en-US"/>
        </w:rPr>
        <w:t>S. KARGER AG</w:t>
      </w:r>
      <w:r>
        <w:rPr>
          <w:rFonts w:ascii="Avenir Book" w:hAnsi="Avenir Book"/>
          <w:sz w:val="21"/>
          <w:szCs w:val="21"/>
          <w:lang w:val="en-US"/>
        </w:rPr>
        <w:tab/>
      </w:r>
    </w:p>
    <w:p w14:paraId="42D9FF95" w14:textId="77777777" w:rsidR="00360976" w:rsidRDefault="00360976" w:rsidP="00360976">
      <w:pPr>
        <w:spacing w:after="0" w:line="240" w:lineRule="auto"/>
        <w:jc w:val="both"/>
        <w:rPr>
          <w:rFonts w:ascii="Avenir Book" w:hAnsi="Avenir Book"/>
          <w:sz w:val="21"/>
          <w:szCs w:val="21"/>
          <w:lang w:val="en-US"/>
        </w:rPr>
      </w:pPr>
    </w:p>
    <w:p w14:paraId="402EDBAF" w14:textId="77777777" w:rsidR="00360976" w:rsidRDefault="00360976" w:rsidP="00360976">
      <w:pPr>
        <w:spacing w:after="0" w:line="240" w:lineRule="auto"/>
        <w:jc w:val="both"/>
        <w:rPr>
          <w:rFonts w:ascii="Avenir Book" w:hAnsi="Avenir Book"/>
          <w:sz w:val="21"/>
          <w:szCs w:val="21"/>
          <w:lang w:val="en-US"/>
        </w:rPr>
      </w:pPr>
    </w:p>
    <w:p w14:paraId="60AE9945" w14:textId="77777777" w:rsidR="00360976" w:rsidRDefault="00360976" w:rsidP="00360976">
      <w:pPr>
        <w:spacing w:after="0" w:line="240" w:lineRule="auto"/>
        <w:jc w:val="both"/>
        <w:rPr>
          <w:rFonts w:ascii="Avenir Book" w:hAnsi="Avenir Book"/>
          <w:sz w:val="21"/>
          <w:szCs w:val="21"/>
          <w:lang w:val="fr-CH"/>
        </w:rPr>
      </w:pPr>
      <w:r>
        <w:rPr>
          <w:rFonts w:ascii="Avenir Book" w:hAnsi="Avenir Book"/>
          <w:sz w:val="21"/>
          <w:szCs w:val="21"/>
          <w:lang w:val="fr-CH"/>
        </w:rPr>
        <w:t>___________________________________</w:t>
      </w:r>
      <w:r>
        <w:rPr>
          <w:rFonts w:ascii="Avenir Book" w:hAnsi="Avenir Book"/>
          <w:sz w:val="21"/>
          <w:szCs w:val="21"/>
          <w:lang w:val="fr-CH"/>
        </w:rPr>
        <w:tab/>
        <w:t>__________________________________ [</w:t>
      </w:r>
      <w:r>
        <w:rPr>
          <w:rFonts w:ascii="Avenir Book" w:hAnsi="Avenir Book"/>
          <w:sz w:val="21"/>
          <w:szCs w:val="21"/>
          <w:highlight w:val="yellow"/>
          <w:lang w:val="fr-CH"/>
        </w:rPr>
        <w:t>XXX</w:t>
      </w:r>
      <w:r>
        <w:rPr>
          <w:rFonts w:ascii="Avenir Book" w:hAnsi="Avenir Book"/>
          <w:sz w:val="21"/>
          <w:szCs w:val="21"/>
          <w:lang w:val="fr-CH"/>
        </w:rPr>
        <w:t>]</w:t>
      </w:r>
      <w:r>
        <w:rPr>
          <w:rFonts w:ascii="Avenir Book" w:hAnsi="Avenir Book"/>
          <w:sz w:val="21"/>
          <w:szCs w:val="21"/>
          <w:lang w:val="fr-CH"/>
        </w:rPr>
        <w:tab/>
      </w:r>
      <w:r>
        <w:rPr>
          <w:rFonts w:ascii="Avenir Book" w:hAnsi="Avenir Book"/>
          <w:sz w:val="21"/>
          <w:szCs w:val="21"/>
          <w:lang w:val="fr-CH"/>
        </w:rPr>
        <w:tab/>
      </w:r>
      <w:r>
        <w:rPr>
          <w:rFonts w:ascii="Avenir Book" w:hAnsi="Avenir Book"/>
          <w:sz w:val="21"/>
          <w:szCs w:val="21"/>
          <w:lang w:val="fr-CH"/>
        </w:rPr>
        <w:tab/>
      </w:r>
      <w:r>
        <w:rPr>
          <w:rFonts w:ascii="Avenir Book" w:hAnsi="Avenir Book"/>
          <w:sz w:val="21"/>
          <w:szCs w:val="21"/>
          <w:lang w:val="fr-CH"/>
        </w:rPr>
        <w:tab/>
      </w:r>
      <w:r>
        <w:rPr>
          <w:rFonts w:ascii="Avenir Book" w:hAnsi="Avenir Book"/>
          <w:sz w:val="21"/>
          <w:szCs w:val="21"/>
          <w:lang w:val="fr-CH"/>
        </w:rPr>
        <w:tab/>
      </w:r>
      <w:r>
        <w:rPr>
          <w:rFonts w:ascii="Avenir Book" w:hAnsi="Avenir Book"/>
          <w:sz w:val="21"/>
          <w:szCs w:val="21"/>
          <w:lang w:val="fr-CH"/>
        </w:rPr>
        <w:tab/>
        <w:t>[</w:t>
      </w:r>
      <w:r>
        <w:rPr>
          <w:rFonts w:ascii="Avenir Book" w:hAnsi="Avenir Book"/>
          <w:sz w:val="21"/>
          <w:szCs w:val="21"/>
          <w:highlight w:val="yellow"/>
          <w:lang w:val="fr-CH"/>
        </w:rPr>
        <w:t>XXX</w:t>
      </w:r>
      <w:r>
        <w:rPr>
          <w:rFonts w:ascii="Avenir Book" w:hAnsi="Avenir Book"/>
          <w:sz w:val="21"/>
          <w:szCs w:val="21"/>
          <w:lang w:val="fr-CH"/>
        </w:rPr>
        <w:t>]</w:t>
      </w:r>
    </w:p>
    <w:p w14:paraId="253ADDF6" w14:textId="77777777" w:rsidR="00360976" w:rsidRDefault="00360976" w:rsidP="00360976">
      <w:pPr>
        <w:spacing w:after="0" w:line="240" w:lineRule="auto"/>
        <w:jc w:val="both"/>
        <w:rPr>
          <w:rFonts w:ascii="Avenir Book" w:hAnsi="Avenir Book"/>
          <w:sz w:val="21"/>
          <w:szCs w:val="21"/>
          <w:lang w:val="fr-CH"/>
        </w:rPr>
      </w:pPr>
    </w:p>
    <w:p w14:paraId="5E61DD70" w14:textId="77777777" w:rsidR="00360976" w:rsidRDefault="00360976" w:rsidP="00360976">
      <w:pPr>
        <w:spacing w:after="0" w:line="240" w:lineRule="auto"/>
        <w:jc w:val="both"/>
        <w:rPr>
          <w:rFonts w:ascii="Avenir Book" w:hAnsi="Avenir Book"/>
          <w:sz w:val="21"/>
          <w:szCs w:val="21"/>
          <w:lang w:val="fr-CH"/>
        </w:rPr>
      </w:pPr>
    </w:p>
    <w:p w14:paraId="6B78FEEE" w14:textId="77777777" w:rsidR="00360976" w:rsidRDefault="00360976" w:rsidP="00360976">
      <w:pPr>
        <w:spacing w:after="0" w:line="240" w:lineRule="auto"/>
        <w:jc w:val="both"/>
        <w:rPr>
          <w:rFonts w:ascii="Avenir Book" w:hAnsi="Avenir Book"/>
          <w:sz w:val="21"/>
          <w:szCs w:val="21"/>
          <w:lang w:val="fr-CH"/>
        </w:rPr>
      </w:pPr>
      <w:proofErr w:type="gramStart"/>
      <w:r>
        <w:rPr>
          <w:rFonts w:ascii="Avenir Book" w:hAnsi="Avenir Book"/>
          <w:sz w:val="21"/>
          <w:szCs w:val="21"/>
          <w:lang w:val="fr-CH"/>
        </w:rPr>
        <w:t>Position:</w:t>
      </w:r>
      <w:proofErr w:type="gramEnd"/>
      <w:r>
        <w:rPr>
          <w:rFonts w:ascii="Avenir Book" w:hAnsi="Avenir Book"/>
          <w:sz w:val="21"/>
          <w:szCs w:val="21"/>
          <w:lang w:val="fr-CH"/>
        </w:rPr>
        <w:t xml:space="preserve"> ___________________________</w:t>
      </w:r>
      <w:r>
        <w:rPr>
          <w:rFonts w:ascii="Avenir Book" w:hAnsi="Avenir Book"/>
          <w:sz w:val="21"/>
          <w:szCs w:val="21"/>
          <w:lang w:val="fr-CH"/>
        </w:rPr>
        <w:tab/>
        <w:t>Position: ___________________________</w:t>
      </w:r>
    </w:p>
    <w:p w14:paraId="1BD8EA39" w14:textId="77777777" w:rsidR="00360976" w:rsidRDefault="00360976" w:rsidP="00360976">
      <w:pPr>
        <w:spacing w:after="0" w:line="240" w:lineRule="auto"/>
        <w:jc w:val="both"/>
        <w:rPr>
          <w:rFonts w:ascii="Avenir Book" w:hAnsi="Avenir Book"/>
          <w:sz w:val="21"/>
          <w:szCs w:val="21"/>
          <w:lang w:val="fr-CH"/>
        </w:rPr>
      </w:pPr>
    </w:p>
    <w:p w14:paraId="6B9E46A0" w14:textId="77777777" w:rsidR="00360976" w:rsidRDefault="00360976" w:rsidP="00360976">
      <w:pPr>
        <w:spacing w:after="0" w:line="240" w:lineRule="auto"/>
        <w:jc w:val="both"/>
        <w:rPr>
          <w:rFonts w:ascii="Avenir Book" w:hAnsi="Avenir Book"/>
          <w:sz w:val="21"/>
          <w:szCs w:val="21"/>
          <w:lang w:val="fr-CH"/>
        </w:rPr>
      </w:pPr>
    </w:p>
    <w:p w14:paraId="320851A0" w14:textId="37780C8D" w:rsidR="00360976" w:rsidRDefault="00360976" w:rsidP="00360976">
      <w:pPr>
        <w:spacing w:after="0" w:line="240" w:lineRule="auto"/>
        <w:jc w:val="both"/>
        <w:rPr>
          <w:rFonts w:ascii="Avenir Book" w:hAnsi="Avenir Book"/>
          <w:sz w:val="21"/>
          <w:szCs w:val="21"/>
          <w:lang w:val="fr-CH"/>
        </w:rPr>
      </w:pPr>
      <w:proofErr w:type="gramStart"/>
      <w:r>
        <w:rPr>
          <w:rFonts w:ascii="Avenir Book" w:hAnsi="Avenir Book"/>
          <w:sz w:val="21"/>
          <w:szCs w:val="21"/>
          <w:lang w:val="fr-CH"/>
        </w:rPr>
        <w:t>Date:</w:t>
      </w:r>
      <w:proofErr w:type="gramEnd"/>
      <w:r>
        <w:rPr>
          <w:rFonts w:ascii="Avenir Book" w:hAnsi="Avenir Book"/>
          <w:sz w:val="21"/>
          <w:szCs w:val="21"/>
          <w:lang w:val="fr-CH"/>
        </w:rPr>
        <w:t xml:space="preserve"> ______________________________ </w:t>
      </w:r>
      <w:r>
        <w:rPr>
          <w:rFonts w:ascii="Avenir Book" w:hAnsi="Avenir Book"/>
          <w:sz w:val="21"/>
          <w:szCs w:val="21"/>
          <w:lang w:val="fr-CH"/>
        </w:rPr>
        <w:tab/>
        <w:t>Date: ______________________________</w:t>
      </w:r>
    </w:p>
    <w:p w14:paraId="04303761" w14:textId="77777777" w:rsidR="00360976" w:rsidRDefault="00360976" w:rsidP="00360976">
      <w:pPr>
        <w:spacing w:after="0" w:line="240" w:lineRule="auto"/>
        <w:jc w:val="both"/>
        <w:rPr>
          <w:rFonts w:ascii="Avenir Book" w:hAnsi="Avenir Book"/>
          <w:sz w:val="21"/>
          <w:szCs w:val="21"/>
          <w:lang w:val="fr-CH"/>
        </w:rPr>
      </w:pPr>
    </w:p>
    <w:p w14:paraId="48C925F5" w14:textId="77777777" w:rsidR="00360976" w:rsidRDefault="00360976" w:rsidP="00360976">
      <w:pPr>
        <w:spacing w:after="0" w:line="240" w:lineRule="auto"/>
        <w:jc w:val="both"/>
        <w:rPr>
          <w:rFonts w:ascii="Avenir Book" w:hAnsi="Avenir Book"/>
          <w:sz w:val="21"/>
          <w:szCs w:val="21"/>
          <w:lang w:val="fr-CH"/>
        </w:rPr>
      </w:pPr>
    </w:p>
    <w:p w14:paraId="67C1F7CD" w14:textId="48036F25" w:rsidR="00360976" w:rsidRPr="00C752AB" w:rsidRDefault="00360976" w:rsidP="00360976">
      <w:pPr>
        <w:spacing w:after="0" w:line="240" w:lineRule="auto"/>
        <w:jc w:val="both"/>
        <w:rPr>
          <w:rFonts w:ascii="Avenir Book" w:hAnsi="Avenir Book"/>
          <w:sz w:val="21"/>
          <w:szCs w:val="21"/>
          <w:lang w:val="en-US"/>
        </w:rPr>
      </w:pPr>
      <w:r w:rsidRPr="00C752AB">
        <w:rPr>
          <w:rFonts w:ascii="Avenir Book" w:hAnsi="Avenir Book"/>
          <w:sz w:val="21"/>
          <w:szCs w:val="21"/>
          <w:lang w:val="en-US"/>
        </w:rPr>
        <w:t>[</w:t>
      </w:r>
      <w:r w:rsidRPr="00C752AB">
        <w:rPr>
          <w:rFonts w:ascii="Avenir Book" w:hAnsi="Avenir Book"/>
          <w:sz w:val="21"/>
          <w:szCs w:val="21"/>
          <w:highlight w:val="yellow"/>
          <w:lang w:val="en-US"/>
        </w:rPr>
        <w:t>X</w:t>
      </w:r>
      <w:r w:rsidRPr="00C752AB">
        <w:rPr>
          <w:rFonts w:ascii="Avenir Book" w:hAnsi="Avenir Book"/>
          <w:sz w:val="21"/>
          <w:szCs w:val="21"/>
          <w:lang w:val="en-US"/>
        </w:rPr>
        <w:t>]</w:t>
      </w:r>
    </w:p>
    <w:p w14:paraId="174C5E79" w14:textId="77777777" w:rsidR="00360976" w:rsidRPr="00C752AB" w:rsidRDefault="00360976" w:rsidP="00360976">
      <w:pPr>
        <w:spacing w:after="0" w:line="240" w:lineRule="auto"/>
        <w:jc w:val="both"/>
        <w:rPr>
          <w:rFonts w:ascii="Avenir Book" w:hAnsi="Avenir Book"/>
          <w:sz w:val="21"/>
          <w:szCs w:val="21"/>
          <w:lang w:val="en-US"/>
        </w:rPr>
      </w:pPr>
    </w:p>
    <w:p w14:paraId="67D10A1E" w14:textId="77777777" w:rsidR="00360976" w:rsidRPr="00C752AB" w:rsidRDefault="00360976" w:rsidP="00360976">
      <w:pPr>
        <w:spacing w:after="0" w:line="240" w:lineRule="auto"/>
        <w:jc w:val="both"/>
        <w:rPr>
          <w:rFonts w:ascii="Avenir Book" w:hAnsi="Avenir Book"/>
          <w:sz w:val="21"/>
          <w:szCs w:val="21"/>
          <w:lang w:val="en-US"/>
        </w:rPr>
      </w:pPr>
      <w:r w:rsidRPr="00C752AB">
        <w:rPr>
          <w:rFonts w:ascii="Avenir Book" w:hAnsi="Avenir Book"/>
          <w:sz w:val="21"/>
          <w:szCs w:val="21"/>
          <w:lang w:val="en-US"/>
        </w:rPr>
        <w:t>___________________________________</w:t>
      </w:r>
    </w:p>
    <w:p w14:paraId="597E09A6" w14:textId="77777777" w:rsidR="00360976" w:rsidRPr="00C752AB" w:rsidRDefault="00360976" w:rsidP="00360976">
      <w:pPr>
        <w:spacing w:after="0" w:line="240" w:lineRule="auto"/>
        <w:jc w:val="both"/>
        <w:rPr>
          <w:rFonts w:ascii="Avenir Book" w:hAnsi="Avenir Book"/>
          <w:sz w:val="21"/>
          <w:szCs w:val="21"/>
          <w:lang w:val="en-US"/>
        </w:rPr>
      </w:pPr>
      <w:r w:rsidRPr="00C752AB">
        <w:rPr>
          <w:rFonts w:ascii="Avenir Book" w:hAnsi="Avenir Book"/>
          <w:sz w:val="21"/>
          <w:szCs w:val="21"/>
          <w:lang w:val="en-US"/>
        </w:rPr>
        <w:t>[</w:t>
      </w:r>
      <w:r w:rsidRPr="00C752AB">
        <w:rPr>
          <w:rFonts w:ascii="Avenir Book" w:hAnsi="Avenir Book"/>
          <w:sz w:val="21"/>
          <w:szCs w:val="21"/>
          <w:highlight w:val="yellow"/>
          <w:lang w:val="en-US"/>
        </w:rPr>
        <w:t>XXX</w:t>
      </w:r>
      <w:r w:rsidRPr="00C752AB">
        <w:rPr>
          <w:rFonts w:ascii="Avenir Book" w:hAnsi="Avenir Book"/>
          <w:sz w:val="21"/>
          <w:szCs w:val="21"/>
          <w:lang w:val="en-US"/>
        </w:rPr>
        <w:t>]</w:t>
      </w:r>
    </w:p>
    <w:p w14:paraId="5344FC98" w14:textId="77777777" w:rsidR="00360976" w:rsidRPr="00C752AB" w:rsidRDefault="00360976" w:rsidP="00360976">
      <w:pPr>
        <w:spacing w:after="0" w:line="240" w:lineRule="auto"/>
        <w:jc w:val="both"/>
        <w:rPr>
          <w:rFonts w:ascii="Avenir Book" w:hAnsi="Avenir Book"/>
          <w:sz w:val="21"/>
          <w:szCs w:val="21"/>
          <w:lang w:val="en-US"/>
        </w:rPr>
      </w:pPr>
    </w:p>
    <w:p w14:paraId="189B4483" w14:textId="77777777" w:rsidR="00360976" w:rsidRPr="00C752AB" w:rsidRDefault="00360976" w:rsidP="00360976">
      <w:pPr>
        <w:spacing w:after="0" w:line="240" w:lineRule="auto"/>
        <w:jc w:val="both"/>
        <w:rPr>
          <w:rFonts w:ascii="Avenir Book" w:hAnsi="Avenir Book"/>
          <w:sz w:val="21"/>
          <w:szCs w:val="21"/>
          <w:lang w:val="en-US"/>
        </w:rPr>
      </w:pPr>
      <w:r w:rsidRPr="00C752AB">
        <w:rPr>
          <w:rFonts w:ascii="Avenir Book" w:hAnsi="Avenir Book"/>
          <w:sz w:val="21"/>
          <w:szCs w:val="21"/>
          <w:lang w:val="en-US"/>
        </w:rPr>
        <w:t>Position: ___________________________</w:t>
      </w:r>
    </w:p>
    <w:p w14:paraId="17A021A5" w14:textId="77777777" w:rsidR="00360976" w:rsidRPr="00C752AB" w:rsidRDefault="00360976" w:rsidP="00360976">
      <w:pPr>
        <w:spacing w:after="0" w:line="240" w:lineRule="auto"/>
        <w:jc w:val="both"/>
        <w:rPr>
          <w:rFonts w:ascii="Avenir Book" w:hAnsi="Avenir Book"/>
          <w:sz w:val="21"/>
          <w:szCs w:val="21"/>
          <w:lang w:val="en-US"/>
        </w:rPr>
      </w:pPr>
    </w:p>
    <w:p w14:paraId="2144CE39" w14:textId="77777777" w:rsidR="00360976" w:rsidRPr="00C752AB" w:rsidRDefault="00360976" w:rsidP="00360976">
      <w:pPr>
        <w:spacing w:after="0" w:line="240" w:lineRule="auto"/>
        <w:jc w:val="both"/>
        <w:rPr>
          <w:rFonts w:ascii="Avenir Book" w:hAnsi="Avenir Book"/>
          <w:sz w:val="21"/>
          <w:szCs w:val="21"/>
          <w:lang w:val="en-US"/>
        </w:rPr>
      </w:pPr>
    </w:p>
    <w:p w14:paraId="6C13E45B" w14:textId="18BF17F7" w:rsidR="00360976" w:rsidRPr="00C752AB" w:rsidRDefault="00360976" w:rsidP="00360976">
      <w:pPr>
        <w:spacing w:after="0" w:line="240" w:lineRule="auto"/>
        <w:jc w:val="both"/>
        <w:rPr>
          <w:rFonts w:ascii="Avenir Book" w:hAnsi="Avenir Book"/>
          <w:sz w:val="21"/>
          <w:szCs w:val="21"/>
          <w:lang w:val="en-US"/>
        </w:rPr>
      </w:pPr>
      <w:r w:rsidRPr="00C752AB">
        <w:rPr>
          <w:rFonts w:ascii="Avenir Book" w:hAnsi="Avenir Book"/>
          <w:sz w:val="21"/>
          <w:szCs w:val="21"/>
          <w:lang w:val="en-US"/>
        </w:rPr>
        <w:t>Date: ______________________________</w:t>
      </w:r>
    </w:p>
    <w:p w14:paraId="522C7384" w14:textId="77777777" w:rsidR="00360976" w:rsidRPr="00C752AB" w:rsidRDefault="00360976" w:rsidP="00360976">
      <w:pPr>
        <w:spacing w:after="0" w:line="240" w:lineRule="auto"/>
        <w:jc w:val="both"/>
        <w:rPr>
          <w:rFonts w:ascii="Avenir Book" w:hAnsi="Avenir Book"/>
          <w:sz w:val="21"/>
          <w:szCs w:val="21"/>
          <w:lang w:val="en-US"/>
        </w:rPr>
      </w:pPr>
    </w:p>
    <w:p w14:paraId="15BD4791" w14:textId="2FEA0D80" w:rsidR="004F30AA" w:rsidRPr="00C752AB" w:rsidRDefault="004F30AA">
      <w:pPr>
        <w:spacing w:line="259" w:lineRule="auto"/>
        <w:rPr>
          <w:rFonts w:ascii="Avenir Book" w:hAnsi="Avenir Book"/>
          <w:sz w:val="21"/>
          <w:szCs w:val="21"/>
          <w:lang w:val="en-US"/>
        </w:rPr>
      </w:pPr>
      <w:r w:rsidRPr="00C752AB">
        <w:rPr>
          <w:rFonts w:ascii="Avenir Book" w:hAnsi="Avenir Book"/>
          <w:sz w:val="21"/>
          <w:szCs w:val="21"/>
          <w:lang w:val="en-US"/>
        </w:rPr>
        <w:br w:type="page"/>
      </w:r>
    </w:p>
    <w:p w14:paraId="560CF9EA" w14:textId="77777777" w:rsidR="004F30AA" w:rsidRPr="004F30AA" w:rsidRDefault="004F30AA" w:rsidP="004F30AA">
      <w:pPr>
        <w:jc w:val="center"/>
        <w:rPr>
          <w:rFonts w:asciiTheme="majorHAnsi" w:hAnsiTheme="majorHAnsi"/>
          <w:sz w:val="21"/>
          <w:szCs w:val="21"/>
          <w:lang w:val="en-US"/>
        </w:rPr>
      </w:pPr>
      <w:r w:rsidRPr="004F30AA">
        <w:rPr>
          <w:rFonts w:asciiTheme="majorHAnsi" w:hAnsiTheme="majorHAnsi"/>
          <w:sz w:val="21"/>
          <w:szCs w:val="21"/>
          <w:lang w:val="en-US"/>
        </w:rPr>
        <w:lastRenderedPageBreak/>
        <w:t>APPENDIX</w:t>
      </w:r>
    </w:p>
    <w:p w14:paraId="4ADC616C" w14:textId="77777777" w:rsidR="004F30AA" w:rsidRPr="004F30AA" w:rsidRDefault="004F30AA" w:rsidP="004F30AA">
      <w:pPr>
        <w:rPr>
          <w:rFonts w:ascii="Avenir Book" w:hAnsi="Avenir Book"/>
          <w:sz w:val="21"/>
          <w:szCs w:val="21"/>
          <w:lang w:val="en-US"/>
        </w:rPr>
      </w:pPr>
      <w:r w:rsidRPr="004F30AA">
        <w:rPr>
          <w:rFonts w:ascii="Avenir Book" w:hAnsi="Avenir Book"/>
          <w:sz w:val="21"/>
          <w:szCs w:val="21"/>
          <w:lang w:val="en-US"/>
        </w:rPr>
        <w:t>EXPLANATORY NOTE:</w:t>
      </w:r>
    </w:p>
    <w:p w14:paraId="4114B414" w14:textId="59A977AE" w:rsidR="00F51492" w:rsidRDefault="004F30AA" w:rsidP="004F30AA">
      <w:pPr>
        <w:jc w:val="both"/>
        <w:rPr>
          <w:rFonts w:ascii="Avenir Book" w:hAnsi="Avenir Book"/>
          <w:sz w:val="21"/>
          <w:szCs w:val="21"/>
          <w:lang w:val="en-US"/>
        </w:rPr>
      </w:pPr>
      <w:r w:rsidRPr="004F30AA">
        <w:rPr>
          <w:rFonts w:ascii="Avenir Book" w:hAnsi="Avenir Book"/>
          <w:sz w:val="21"/>
          <w:szCs w:val="21"/>
          <w:lang w:val="en-US"/>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4F30AA">
        <w:rPr>
          <w:rFonts w:ascii="Avenir Book" w:hAnsi="Avenir Book"/>
          <w:sz w:val="21"/>
          <w:szCs w:val="21"/>
          <w:lang w:val="en-US"/>
        </w:rPr>
        <w:t>achieved</w:t>
      </w:r>
      <w:proofErr w:type="gramEnd"/>
      <w:r w:rsidRPr="004F30AA">
        <w:rPr>
          <w:rFonts w:ascii="Avenir Book" w:hAnsi="Avenir Book"/>
          <w:sz w:val="21"/>
          <w:szCs w:val="21"/>
          <w:lang w:val="en-US"/>
        </w:rPr>
        <w:t xml:space="preserve"> through one appendix. However, where necessary to ensure sufficient clarity, separate appendices should be used.</w:t>
      </w:r>
    </w:p>
    <w:p w14:paraId="55613097" w14:textId="634ED8F1" w:rsidR="005012B2" w:rsidRDefault="005012B2">
      <w:pPr>
        <w:spacing w:line="259" w:lineRule="auto"/>
        <w:rPr>
          <w:rFonts w:ascii="Avenir Book" w:hAnsi="Avenir Book"/>
          <w:sz w:val="21"/>
          <w:szCs w:val="21"/>
          <w:lang w:val="en-US"/>
        </w:rPr>
      </w:pPr>
      <w:r>
        <w:rPr>
          <w:rFonts w:ascii="Avenir Book" w:hAnsi="Avenir Book"/>
          <w:sz w:val="21"/>
          <w:szCs w:val="21"/>
          <w:lang w:val="en-US"/>
        </w:rPr>
        <w:br w:type="page"/>
      </w:r>
    </w:p>
    <w:p w14:paraId="62E57E4C" w14:textId="1FF39EB8" w:rsidR="004F30AA" w:rsidRPr="00582C62" w:rsidRDefault="00582C62" w:rsidP="00582C62">
      <w:pPr>
        <w:jc w:val="center"/>
        <w:rPr>
          <w:rFonts w:asciiTheme="majorHAnsi" w:hAnsiTheme="majorHAnsi"/>
          <w:sz w:val="21"/>
          <w:szCs w:val="21"/>
          <w:lang w:val="en-US"/>
        </w:rPr>
      </w:pPr>
      <w:r w:rsidRPr="00582C62">
        <w:rPr>
          <w:rFonts w:asciiTheme="majorHAnsi" w:hAnsiTheme="majorHAnsi"/>
          <w:sz w:val="21"/>
          <w:szCs w:val="21"/>
          <w:lang w:val="en-US"/>
        </w:rPr>
        <w:lastRenderedPageBreak/>
        <w:t xml:space="preserve">ANNEX </w:t>
      </w:r>
      <w:r w:rsidR="001E1635">
        <w:rPr>
          <w:rFonts w:asciiTheme="majorHAnsi" w:hAnsiTheme="majorHAnsi"/>
          <w:sz w:val="21"/>
          <w:szCs w:val="21"/>
          <w:lang w:val="en-US"/>
        </w:rPr>
        <w:t>I</w:t>
      </w:r>
    </w:p>
    <w:p w14:paraId="7947FB5E" w14:textId="59834726" w:rsidR="00582C62" w:rsidRDefault="00582C62" w:rsidP="00582C62">
      <w:pPr>
        <w:rPr>
          <w:rFonts w:ascii="Avenir Book" w:hAnsi="Avenir Book"/>
          <w:sz w:val="21"/>
          <w:szCs w:val="21"/>
          <w:lang w:val="en-US"/>
        </w:rPr>
      </w:pPr>
    </w:p>
    <w:p w14:paraId="7B882A47" w14:textId="4216F677" w:rsidR="002C0FF0" w:rsidRDefault="007C4AAC" w:rsidP="004014A7">
      <w:pPr>
        <w:pStyle w:val="ListParagraph"/>
        <w:numPr>
          <w:ilvl w:val="0"/>
          <w:numId w:val="45"/>
        </w:numPr>
        <w:rPr>
          <w:rFonts w:asciiTheme="majorHAnsi" w:hAnsiTheme="majorHAnsi"/>
          <w:sz w:val="21"/>
          <w:szCs w:val="21"/>
          <w:lang w:val="en-US"/>
        </w:rPr>
      </w:pPr>
      <w:r w:rsidRPr="00B90F3C">
        <w:rPr>
          <w:rFonts w:asciiTheme="majorHAnsi" w:hAnsiTheme="majorHAnsi"/>
          <w:sz w:val="21"/>
          <w:szCs w:val="21"/>
          <w:lang w:val="en-US"/>
        </w:rPr>
        <w:t>LIST OF PARTIES</w:t>
      </w:r>
    </w:p>
    <w:p w14:paraId="65FC4FE3" w14:textId="77777777" w:rsidR="004014A7" w:rsidRPr="004014A7" w:rsidRDefault="004014A7" w:rsidP="004014A7">
      <w:pPr>
        <w:ind w:left="360"/>
        <w:rPr>
          <w:rFonts w:asciiTheme="majorHAnsi" w:hAnsiTheme="majorHAnsi"/>
          <w:sz w:val="21"/>
          <w:szCs w:val="21"/>
          <w:lang w:val="en-US"/>
        </w:rPr>
      </w:pPr>
    </w:p>
    <w:p w14:paraId="1C4D5C57" w14:textId="6A6F64A1" w:rsidR="00582C62" w:rsidRDefault="007C4AAC" w:rsidP="007C4AAC">
      <w:pPr>
        <w:jc w:val="both"/>
        <w:rPr>
          <w:rFonts w:ascii="Avenir Book" w:hAnsi="Avenir Book"/>
          <w:sz w:val="21"/>
          <w:szCs w:val="21"/>
          <w:lang w:val="en-US"/>
        </w:rPr>
      </w:pPr>
      <w:r w:rsidRPr="00B90F3C">
        <w:rPr>
          <w:rFonts w:asciiTheme="majorHAnsi" w:hAnsiTheme="majorHAnsi"/>
          <w:sz w:val="21"/>
          <w:szCs w:val="21"/>
          <w:lang w:val="en-US"/>
        </w:rPr>
        <w:t>Data exporter</w:t>
      </w:r>
      <w:r w:rsidR="004014A7">
        <w:rPr>
          <w:rFonts w:asciiTheme="majorHAnsi" w:hAnsiTheme="majorHAnsi"/>
          <w:sz w:val="21"/>
          <w:szCs w:val="21"/>
          <w:lang w:val="en-US"/>
        </w:rPr>
        <w:t>:</w:t>
      </w:r>
    </w:p>
    <w:p w14:paraId="5E0390E3" w14:textId="2808B7E1" w:rsidR="00B90F3C" w:rsidRPr="00B90F3C" w:rsidRDefault="00B90F3C" w:rsidP="00B90F3C">
      <w:pPr>
        <w:rPr>
          <w:rFonts w:ascii="Avenir Book" w:hAnsi="Avenir Book"/>
          <w:sz w:val="21"/>
          <w:szCs w:val="21"/>
          <w:lang w:val="en-US"/>
        </w:rPr>
      </w:pPr>
      <w:r w:rsidRPr="00B90F3C">
        <w:rPr>
          <w:rFonts w:ascii="Avenir Book" w:hAnsi="Avenir Book"/>
          <w:sz w:val="21"/>
          <w:szCs w:val="21"/>
          <w:lang w:val="en-US"/>
        </w:rPr>
        <w:t xml:space="preserve">Name: </w:t>
      </w:r>
      <w:r>
        <w:rPr>
          <w:rFonts w:ascii="Avenir Book" w:hAnsi="Avenir Book"/>
          <w:sz w:val="21"/>
          <w:szCs w:val="21"/>
          <w:lang w:val="en-US"/>
        </w:rPr>
        <w:t>____________________________________________</w:t>
      </w:r>
    </w:p>
    <w:p w14:paraId="49DA453B" w14:textId="4C62B6EB" w:rsidR="00B90F3C" w:rsidRDefault="00B90F3C" w:rsidP="00B90F3C">
      <w:pPr>
        <w:rPr>
          <w:rFonts w:ascii="Avenir Book" w:hAnsi="Avenir Book"/>
          <w:sz w:val="21"/>
          <w:szCs w:val="21"/>
          <w:lang w:val="en-US"/>
        </w:rPr>
      </w:pPr>
      <w:r w:rsidRPr="00B90F3C">
        <w:rPr>
          <w:rFonts w:ascii="Avenir Book" w:hAnsi="Avenir Book"/>
          <w:sz w:val="21"/>
          <w:szCs w:val="21"/>
          <w:lang w:val="en-US"/>
        </w:rPr>
        <w:t xml:space="preserve">Address: </w:t>
      </w:r>
      <w:r>
        <w:rPr>
          <w:rFonts w:ascii="Avenir Book" w:hAnsi="Avenir Book"/>
          <w:sz w:val="21"/>
          <w:szCs w:val="21"/>
          <w:lang w:val="en-US"/>
        </w:rPr>
        <w:t>__________________________________________</w:t>
      </w:r>
    </w:p>
    <w:p w14:paraId="02102639" w14:textId="40970BCF" w:rsidR="008B274A" w:rsidRPr="00B90F3C" w:rsidRDefault="008B274A"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559ED06F" w14:textId="1B462FBF" w:rsidR="00B90F3C" w:rsidRDefault="00B90F3C" w:rsidP="00B90F3C">
      <w:pPr>
        <w:rPr>
          <w:rFonts w:ascii="Avenir Book" w:hAnsi="Avenir Book"/>
          <w:sz w:val="21"/>
          <w:szCs w:val="21"/>
          <w:lang w:val="en-US"/>
        </w:rPr>
      </w:pPr>
      <w:r w:rsidRPr="00B90F3C">
        <w:rPr>
          <w:rFonts w:ascii="Avenir Book" w:hAnsi="Avenir Book"/>
          <w:sz w:val="21"/>
          <w:szCs w:val="21"/>
          <w:lang w:val="en-US"/>
        </w:rPr>
        <w:t xml:space="preserve">Contact person’s name, </w:t>
      </w:r>
      <w:proofErr w:type="gramStart"/>
      <w:r w:rsidRPr="00B90F3C">
        <w:rPr>
          <w:rFonts w:ascii="Avenir Book" w:hAnsi="Avenir Book"/>
          <w:sz w:val="21"/>
          <w:szCs w:val="21"/>
          <w:lang w:val="en-US"/>
        </w:rPr>
        <w:t>position</w:t>
      </w:r>
      <w:proofErr w:type="gramEnd"/>
      <w:r w:rsidRPr="00B90F3C">
        <w:rPr>
          <w:rFonts w:ascii="Avenir Book" w:hAnsi="Avenir Book"/>
          <w:sz w:val="21"/>
          <w:szCs w:val="21"/>
          <w:lang w:val="en-US"/>
        </w:rPr>
        <w:t xml:space="preserve"> and contact details: </w:t>
      </w:r>
      <w:r>
        <w:rPr>
          <w:rFonts w:ascii="Avenir Book" w:hAnsi="Avenir Book"/>
          <w:sz w:val="21"/>
          <w:szCs w:val="21"/>
          <w:lang w:val="en-US"/>
        </w:rPr>
        <w:t>__________________________________________________</w:t>
      </w:r>
    </w:p>
    <w:p w14:paraId="576523D9" w14:textId="77777777" w:rsidR="00B90F3C" w:rsidRDefault="00B90F3C"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5EDEFB99" w14:textId="77777777" w:rsidR="00B90F3C" w:rsidRDefault="00B90F3C"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48AF10A9" w14:textId="62C4F607" w:rsidR="00B90F3C" w:rsidRDefault="00B90F3C" w:rsidP="00B90F3C">
      <w:pPr>
        <w:rPr>
          <w:rFonts w:ascii="Avenir Book" w:hAnsi="Avenir Book"/>
          <w:sz w:val="21"/>
          <w:szCs w:val="21"/>
          <w:lang w:val="en-US"/>
        </w:rPr>
      </w:pPr>
      <w:r w:rsidRPr="00B90F3C">
        <w:rPr>
          <w:rFonts w:ascii="Avenir Book" w:hAnsi="Avenir Book"/>
          <w:sz w:val="21"/>
          <w:szCs w:val="21"/>
          <w:lang w:val="en-US"/>
        </w:rPr>
        <w:t xml:space="preserve">Activities relevant to the data transferred under these Clauses: </w:t>
      </w:r>
      <w:r w:rsidR="00711604">
        <w:rPr>
          <w:rFonts w:ascii="Avenir Book" w:hAnsi="Avenir Book"/>
          <w:sz w:val="21"/>
          <w:szCs w:val="21"/>
          <w:lang w:val="en-US"/>
        </w:rPr>
        <w:t>__________________________________________________</w:t>
      </w:r>
    </w:p>
    <w:p w14:paraId="391F4C8D" w14:textId="171A4F6E" w:rsidR="00711604" w:rsidRDefault="00711604"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6765F4A4" w14:textId="0A9A48D8" w:rsidR="00711604" w:rsidRDefault="00711604"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5BE92DE1" w14:textId="3C2588DC" w:rsidR="00711604" w:rsidRPr="00B90F3C" w:rsidRDefault="00711604"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7F1EF12B" w14:textId="5111B74C" w:rsidR="00B90F3C" w:rsidRDefault="00B90F3C" w:rsidP="00B90F3C">
      <w:pPr>
        <w:rPr>
          <w:rFonts w:ascii="Avenir Book" w:hAnsi="Avenir Book"/>
          <w:sz w:val="21"/>
          <w:szCs w:val="21"/>
          <w:lang w:val="en-US"/>
        </w:rPr>
      </w:pPr>
      <w:r w:rsidRPr="00B90F3C">
        <w:rPr>
          <w:rFonts w:ascii="Avenir Book" w:hAnsi="Avenir Book"/>
          <w:sz w:val="21"/>
          <w:szCs w:val="21"/>
          <w:lang w:val="en-US"/>
        </w:rPr>
        <w:t>Signature and date:</w:t>
      </w:r>
    </w:p>
    <w:p w14:paraId="2FB1CB1B" w14:textId="13F3A478" w:rsidR="00711604" w:rsidRDefault="00711604"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04F93F2D" w14:textId="59E61BF4" w:rsidR="00711604" w:rsidRDefault="00711604" w:rsidP="00B90F3C">
      <w:pPr>
        <w:rPr>
          <w:rFonts w:ascii="Avenir Book" w:hAnsi="Avenir Book"/>
          <w:sz w:val="21"/>
          <w:szCs w:val="21"/>
          <w:lang w:val="en-US"/>
        </w:rPr>
      </w:pPr>
      <w:r>
        <w:rPr>
          <w:rFonts w:ascii="Avenir Book" w:hAnsi="Avenir Book"/>
          <w:sz w:val="21"/>
          <w:szCs w:val="21"/>
          <w:lang w:val="en-US"/>
        </w:rPr>
        <w:t>__________________________________________________</w:t>
      </w:r>
    </w:p>
    <w:p w14:paraId="6BCB5520" w14:textId="77777777" w:rsidR="00711604" w:rsidRPr="00B90F3C" w:rsidRDefault="00711604" w:rsidP="00B90F3C">
      <w:pPr>
        <w:rPr>
          <w:rFonts w:ascii="Avenir Book" w:hAnsi="Avenir Book"/>
          <w:sz w:val="21"/>
          <w:szCs w:val="21"/>
          <w:lang w:val="en-US"/>
        </w:rPr>
      </w:pPr>
    </w:p>
    <w:p w14:paraId="6116ED4A" w14:textId="557735E4" w:rsidR="00B90F3C" w:rsidRPr="00B90F3C" w:rsidRDefault="00B90F3C" w:rsidP="00B90F3C">
      <w:pPr>
        <w:rPr>
          <w:rFonts w:ascii="Avenir Book" w:hAnsi="Avenir Book"/>
          <w:sz w:val="21"/>
          <w:szCs w:val="21"/>
          <w:lang w:val="en-US"/>
        </w:rPr>
      </w:pPr>
      <w:r w:rsidRPr="00B90F3C">
        <w:rPr>
          <w:rFonts w:ascii="Avenir Book" w:hAnsi="Avenir Book"/>
          <w:sz w:val="21"/>
          <w:szCs w:val="21"/>
          <w:lang w:val="en-US"/>
        </w:rPr>
        <w:t xml:space="preserve">Role (controller/processor): </w:t>
      </w:r>
      <w:r w:rsidR="002C0FF0">
        <w:rPr>
          <w:rFonts w:ascii="Avenir Book" w:hAnsi="Avenir Book"/>
          <w:sz w:val="21"/>
          <w:szCs w:val="21"/>
          <w:lang w:val="en-US"/>
        </w:rPr>
        <w:t>_________________________</w:t>
      </w:r>
    </w:p>
    <w:p w14:paraId="05AD7637" w14:textId="77777777" w:rsidR="002C0FF0" w:rsidRDefault="002C0FF0" w:rsidP="002C0FF0">
      <w:pPr>
        <w:rPr>
          <w:rFonts w:asciiTheme="majorHAnsi" w:hAnsiTheme="majorHAnsi"/>
          <w:sz w:val="21"/>
          <w:szCs w:val="21"/>
          <w:lang w:val="en-US"/>
        </w:rPr>
      </w:pPr>
    </w:p>
    <w:p w14:paraId="2EAC642C" w14:textId="0205F1ED" w:rsidR="002C0FF0" w:rsidRPr="002C0FF0" w:rsidRDefault="002C0FF0" w:rsidP="002C0FF0">
      <w:pPr>
        <w:rPr>
          <w:rFonts w:ascii="Avenir Book" w:hAnsi="Avenir Book"/>
          <w:sz w:val="21"/>
          <w:szCs w:val="21"/>
          <w:lang w:val="en-US"/>
        </w:rPr>
      </w:pPr>
      <w:r w:rsidRPr="002C0FF0">
        <w:rPr>
          <w:rFonts w:asciiTheme="majorHAnsi" w:hAnsiTheme="majorHAnsi"/>
          <w:sz w:val="21"/>
          <w:szCs w:val="21"/>
          <w:lang w:val="en-US"/>
        </w:rPr>
        <w:t>Data importer</w:t>
      </w:r>
      <w:r w:rsidR="004014A7">
        <w:rPr>
          <w:rFonts w:asciiTheme="majorHAnsi" w:hAnsiTheme="majorHAnsi"/>
          <w:sz w:val="21"/>
          <w:szCs w:val="21"/>
          <w:lang w:val="en-US"/>
        </w:rPr>
        <w:t>:</w:t>
      </w:r>
    </w:p>
    <w:p w14:paraId="4A2E3ECD" w14:textId="77777777" w:rsidR="002C0FF0" w:rsidRPr="00B90F3C" w:rsidRDefault="002C0FF0" w:rsidP="002C0FF0">
      <w:pPr>
        <w:rPr>
          <w:rFonts w:ascii="Avenir Book" w:hAnsi="Avenir Book"/>
          <w:sz w:val="21"/>
          <w:szCs w:val="21"/>
          <w:lang w:val="en-US"/>
        </w:rPr>
      </w:pPr>
      <w:r w:rsidRPr="00B90F3C">
        <w:rPr>
          <w:rFonts w:ascii="Avenir Book" w:hAnsi="Avenir Book"/>
          <w:sz w:val="21"/>
          <w:szCs w:val="21"/>
          <w:lang w:val="en-US"/>
        </w:rPr>
        <w:t xml:space="preserve">Name: </w:t>
      </w:r>
      <w:r>
        <w:rPr>
          <w:rFonts w:ascii="Avenir Book" w:hAnsi="Avenir Book"/>
          <w:sz w:val="21"/>
          <w:szCs w:val="21"/>
          <w:lang w:val="en-US"/>
        </w:rPr>
        <w:t>____________________________________________</w:t>
      </w:r>
    </w:p>
    <w:p w14:paraId="6B2C09B3" w14:textId="2F241D79" w:rsidR="002C0FF0" w:rsidRDefault="002C0FF0" w:rsidP="002C0FF0">
      <w:pPr>
        <w:rPr>
          <w:rFonts w:ascii="Avenir Book" w:hAnsi="Avenir Book"/>
          <w:sz w:val="21"/>
          <w:szCs w:val="21"/>
          <w:lang w:val="en-US"/>
        </w:rPr>
      </w:pPr>
      <w:r w:rsidRPr="00B90F3C">
        <w:rPr>
          <w:rFonts w:ascii="Avenir Book" w:hAnsi="Avenir Book"/>
          <w:sz w:val="21"/>
          <w:szCs w:val="21"/>
          <w:lang w:val="en-US"/>
        </w:rPr>
        <w:t xml:space="preserve">Address: </w:t>
      </w:r>
      <w:r>
        <w:rPr>
          <w:rFonts w:ascii="Avenir Book" w:hAnsi="Avenir Book"/>
          <w:sz w:val="21"/>
          <w:szCs w:val="21"/>
          <w:lang w:val="en-US"/>
        </w:rPr>
        <w:t>__________________________________________</w:t>
      </w:r>
    </w:p>
    <w:p w14:paraId="178B76DD" w14:textId="5C5BAFD6" w:rsidR="00043C1C" w:rsidRPr="00B90F3C" w:rsidRDefault="00043C1C" w:rsidP="002C0FF0">
      <w:pPr>
        <w:rPr>
          <w:rFonts w:ascii="Avenir Book" w:hAnsi="Avenir Book"/>
          <w:sz w:val="21"/>
          <w:szCs w:val="21"/>
          <w:lang w:val="en-US"/>
        </w:rPr>
      </w:pPr>
      <w:r>
        <w:rPr>
          <w:rFonts w:ascii="Avenir Book" w:hAnsi="Avenir Book"/>
          <w:sz w:val="21"/>
          <w:szCs w:val="21"/>
          <w:lang w:val="en-US"/>
        </w:rPr>
        <w:lastRenderedPageBreak/>
        <w:t>__________________________________________________</w:t>
      </w:r>
    </w:p>
    <w:p w14:paraId="137CFFF5" w14:textId="77777777" w:rsidR="002C0FF0" w:rsidRDefault="002C0FF0" w:rsidP="002C0FF0">
      <w:pPr>
        <w:rPr>
          <w:rFonts w:ascii="Avenir Book" w:hAnsi="Avenir Book"/>
          <w:sz w:val="21"/>
          <w:szCs w:val="21"/>
          <w:lang w:val="en-US"/>
        </w:rPr>
      </w:pPr>
      <w:r w:rsidRPr="00B90F3C">
        <w:rPr>
          <w:rFonts w:ascii="Avenir Book" w:hAnsi="Avenir Book"/>
          <w:sz w:val="21"/>
          <w:szCs w:val="21"/>
          <w:lang w:val="en-US"/>
        </w:rPr>
        <w:t xml:space="preserve">Contact person’s name, </w:t>
      </w:r>
      <w:proofErr w:type="gramStart"/>
      <w:r w:rsidRPr="00B90F3C">
        <w:rPr>
          <w:rFonts w:ascii="Avenir Book" w:hAnsi="Avenir Book"/>
          <w:sz w:val="21"/>
          <w:szCs w:val="21"/>
          <w:lang w:val="en-US"/>
        </w:rPr>
        <w:t>position</w:t>
      </w:r>
      <w:proofErr w:type="gramEnd"/>
      <w:r w:rsidRPr="00B90F3C">
        <w:rPr>
          <w:rFonts w:ascii="Avenir Book" w:hAnsi="Avenir Book"/>
          <w:sz w:val="21"/>
          <w:szCs w:val="21"/>
          <w:lang w:val="en-US"/>
        </w:rPr>
        <w:t xml:space="preserve"> and contact details: </w:t>
      </w:r>
      <w:r>
        <w:rPr>
          <w:rFonts w:ascii="Avenir Book" w:hAnsi="Avenir Book"/>
          <w:sz w:val="21"/>
          <w:szCs w:val="21"/>
          <w:lang w:val="en-US"/>
        </w:rPr>
        <w:t>__________________________________________________</w:t>
      </w:r>
    </w:p>
    <w:p w14:paraId="3D740B15"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27D9FD7F"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70DEB4F2" w14:textId="77777777" w:rsidR="002C0FF0" w:rsidRDefault="002C0FF0" w:rsidP="002C0FF0">
      <w:pPr>
        <w:rPr>
          <w:rFonts w:ascii="Avenir Book" w:hAnsi="Avenir Book"/>
          <w:sz w:val="21"/>
          <w:szCs w:val="21"/>
          <w:lang w:val="en-US"/>
        </w:rPr>
      </w:pPr>
      <w:r w:rsidRPr="00B90F3C">
        <w:rPr>
          <w:rFonts w:ascii="Avenir Book" w:hAnsi="Avenir Book"/>
          <w:sz w:val="21"/>
          <w:szCs w:val="21"/>
          <w:lang w:val="en-US"/>
        </w:rPr>
        <w:t xml:space="preserve">Activities relevant to the data transferred under these Clauses: </w:t>
      </w:r>
      <w:r>
        <w:rPr>
          <w:rFonts w:ascii="Avenir Book" w:hAnsi="Avenir Book"/>
          <w:sz w:val="21"/>
          <w:szCs w:val="21"/>
          <w:lang w:val="en-US"/>
        </w:rPr>
        <w:t>__________________________________________________</w:t>
      </w:r>
    </w:p>
    <w:p w14:paraId="2AD09084"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1E44E14F"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538466DE" w14:textId="77777777" w:rsidR="002C0FF0" w:rsidRPr="00B90F3C"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196B4451" w14:textId="77777777" w:rsidR="002C0FF0" w:rsidRDefault="002C0FF0" w:rsidP="002C0FF0">
      <w:pPr>
        <w:rPr>
          <w:rFonts w:ascii="Avenir Book" w:hAnsi="Avenir Book"/>
          <w:sz w:val="21"/>
          <w:szCs w:val="21"/>
          <w:lang w:val="en-US"/>
        </w:rPr>
      </w:pPr>
      <w:r w:rsidRPr="00B90F3C">
        <w:rPr>
          <w:rFonts w:ascii="Avenir Book" w:hAnsi="Avenir Book"/>
          <w:sz w:val="21"/>
          <w:szCs w:val="21"/>
          <w:lang w:val="en-US"/>
        </w:rPr>
        <w:t>Signature and date:</w:t>
      </w:r>
    </w:p>
    <w:p w14:paraId="43289FF5"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088D4D41" w14:textId="77777777" w:rsidR="002C0FF0" w:rsidRDefault="002C0FF0" w:rsidP="002C0FF0">
      <w:pPr>
        <w:rPr>
          <w:rFonts w:ascii="Avenir Book" w:hAnsi="Avenir Book"/>
          <w:sz w:val="21"/>
          <w:szCs w:val="21"/>
          <w:lang w:val="en-US"/>
        </w:rPr>
      </w:pPr>
      <w:r>
        <w:rPr>
          <w:rFonts w:ascii="Avenir Book" w:hAnsi="Avenir Book"/>
          <w:sz w:val="21"/>
          <w:szCs w:val="21"/>
          <w:lang w:val="en-US"/>
        </w:rPr>
        <w:t>__________________________________________________</w:t>
      </w:r>
    </w:p>
    <w:p w14:paraId="2FD96286" w14:textId="77777777" w:rsidR="002C0FF0" w:rsidRPr="00B90F3C" w:rsidRDefault="002C0FF0" w:rsidP="002C0FF0">
      <w:pPr>
        <w:rPr>
          <w:rFonts w:ascii="Avenir Book" w:hAnsi="Avenir Book"/>
          <w:sz w:val="21"/>
          <w:szCs w:val="21"/>
          <w:lang w:val="en-US"/>
        </w:rPr>
      </w:pPr>
    </w:p>
    <w:p w14:paraId="41A57317" w14:textId="77777777" w:rsidR="002C0FF0" w:rsidRPr="00B90F3C" w:rsidRDefault="002C0FF0" w:rsidP="002C0FF0">
      <w:pPr>
        <w:rPr>
          <w:rFonts w:ascii="Avenir Book" w:hAnsi="Avenir Book"/>
          <w:sz w:val="21"/>
          <w:szCs w:val="21"/>
          <w:lang w:val="en-US"/>
        </w:rPr>
      </w:pPr>
      <w:r w:rsidRPr="00B90F3C">
        <w:rPr>
          <w:rFonts w:ascii="Avenir Book" w:hAnsi="Avenir Book"/>
          <w:sz w:val="21"/>
          <w:szCs w:val="21"/>
          <w:lang w:val="en-US"/>
        </w:rPr>
        <w:t xml:space="preserve">Role (controller/processor): </w:t>
      </w:r>
      <w:r>
        <w:rPr>
          <w:rFonts w:ascii="Avenir Book" w:hAnsi="Avenir Book"/>
          <w:sz w:val="21"/>
          <w:szCs w:val="21"/>
          <w:lang w:val="en-US"/>
        </w:rPr>
        <w:t>_________________________</w:t>
      </w:r>
    </w:p>
    <w:p w14:paraId="25B610B1" w14:textId="1AC464B7" w:rsidR="00B90F3C" w:rsidRDefault="00B90F3C" w:rsidP="002C0FF0">
      <w:pPr>
        <w:rPr>
          <w:rFonts w:ascii="Avenir Book" w:hAnsi="Avenir Book"/>
          <w:sz w:val="21"/>
          <w:szCs w:val="21"/>
          <w:lang w:val="en-US"/>
        </w:rPr>
      </w:pPr>
    </w:p>
    <w:p w14:paraId="0E7EABFC" w14:textId="3B80386E" w:rsidR="002C0FF0" w:rsidRDefault="002C0FF0" w:rsidP="00245D00">
      <w:pPr>
        <w:pStyle w:val="ListParagraph"/>
        <w:numPr>
          <w:ilvl w:val="0"/>
          <w:numId w:val="45"/>
        </w:numPr>
        <w:rPr>
          <w:rFonts w:asciiTheme="majorHAnsi" w:hAnsiTheme="majorHAnsi"/>
          <w:sz w:val="21"/>
          <w:szCs w:val="21"/>
          <w:lang w:val="en-US"/>
        </w:rPr>
      </w:pPr>
      <w:r>
        <w:rPr>
          <w:rFonts w:asciiTheme="majorHAnsi" w:hAnsiTheme="majorHAnsi"/>
          <w:sz w:val="21"/>
          <w:szCs w:val="21"/>
          <w:lang w:val="en-US"/>
        </w:rPr>
        <w:t>DESCRIPTION OF TRANSFER</w:t>
      </w:r>
    </w:p>
    <w:p w14:paraId="7C8D8D02" w14:textId="77777777" w:rsidR="004014A7" w:rsidRDefault="004014A7" w:rsidP="004014A7">
      <w:pPr>
        <w:rPr>
          <w:rFonts w:asciiTheme="majorHAnsi" w:hAnsiTheme="majorHAnsi"/>
          <w:sz w:val="21"/>
          <w:szCs w:val="21"/>
          <w:lang w:val="en-US"/>
        </w:rPr>
      </w:pPr>
    </w:p>
    <w:p w14:paraId="3BD00F8B" w14:textId="7146614D" w:rsidR="004014A7" w:rsidRPr="004014A7" w:rsidRDefault="004014A7" w:rsidP="004014A7">
      <w:pPr>
        <w:rPr>
          <w:sz w:val="21"/>
          <w:szCs w:val="21"/>
          <w:lang w:val="en-US"/>
        </w:rPr>
      </w:pPr>
      <w:r w:rsidRPr="004014A7">
        <w:rPr>
          <w:sz w:val="21"/>
          <w:szCs w:val="21"/>
          <w:lang w:val="en-US"/>
        </w:rPr>
        <w:t>Categories of data subjects whose personal data is transferred:</w:t>
      </w:r>
    </w:p>
    <w:p w14:paraId="7CF4366A" w14:textId="065D55C9" w:rsidR="00AE1327" w:rsidRDefault="004014A7" w:rsidP="009F3172">
      <w:pPr>
        <w:rPr>
          <w:rFonts w:ascii="Avenir Book" w:hAnsi="Avenir Book"/>
          <w:sz w:val="21"/>
          <w:szCs w:val="21"/>
          <w:lang w:val="en-US"/>
        </w:rPr>
      </w:pPr>
      <w:r w:rsidRPr="004014A7">
        <w:rPr>
          <w:rFonts w:ascii="Avenir Book" w:hAnsi="Avenir Book"/>
          <w:sz w:val="21"/>
          <w:szCs w:val="21"/>
          <w:lang w:val="en-US"/>
        </w:rPr>
        <w:t>__________________________________________________</w:t>
      </w:r>
    </w:p>
    <w:p w14:paraId="447E35D8" w14:textId="17491B5F"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Categories of personal data transferred</w:t>
      </w:r>
      <w:r>
        <w:rPr>
          <w:rFonts w:ascii="Avenir Book" w:hAnsi="Avenir Book"/>
          <w:sz w:val="21"/>
          <w:szCs w:val="21"/>
          <w:lang w:val="en-US"/>
        </w:rPr>
        <w:t>:</w:t>
      </w:r>
    </w:p>
    <w:p w14:paraId="7E2D394E" w14:textId="4CAACA19"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7A52359F"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2DFB2863" w14:textId="77777777" w:rsidR="009F3172" w:rsidRDefault="009F3172" w:rsidP="009F3172">
      <w:pPr>
        <w:jc w:val="both"/>
        <w:rPr>
          <w:rFonts w:ascii="Avenir Book" w:hAnsi="Avenir Book"/>
          <w:sz w:val="21"/>
          <w:szCs w:val="21"/>
          <w:lang w:val="en-US"/>
        </w:rPr>
      </w:pPr>
    </w:p>
    <w:p w14:paraId="30EBF36A" w14:textId="5BD47A1C" w:rsidR="009F3172" w:rsidRPr="009F3172" w:rsidRDefault="009F3172" w:rsidP="009F3172">
      <w:pPr>
        <w:jc w:val="both"/>
        <w:rPr>
          <w:rFonts w:ascii="Avenir Book" w:hAnsi="Avenir Book"/>
          <w:sz w:val="21"/>
          <w:szCs w:val="21"/>
          <w:lang w:val="en-US"/>
        </w:rPr>
      </w:pPr>
      <w:r w:rsidRPr="009F3172">
        <w:rPr>
          <w:rFonts w:ascii="Avenir Book" w:hAnsi="Avenir Book"/>
          <w:sz w:val="21"/>
          <w:szCs w:val="21"/>
          <w:lang w:val="en-US"/>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w:t>
      </w:r>
      <w:r w:rsidRPr="009F3172">
        <w:rPr>
          <w:rFonts w:ascii="Avenir Book" w:hAnsi="Avenir Book"/>
          <w:sz w:val="21"/>
          <w:szCs w:val="21"/>
          <w:lang w:val="en-US"/>
        </w:rPr>
        <w:lastRenderedPageBreak/>
        <w:t xml:space="preserve">followed </w:t>
      </w:r>
      <w:proofErr w:type="spellStart"/>
      <w:r w:rsidRPr="009F3172">
        <w:rPr>
          <w:rFonts w:ascii="Avenir Book" w:hAnsi="Avenir Book"/>
          <w:sz w:val="21"/>
          <w:szCs w:val="21"/>
          <w:lang w:val="en-US"/>
        </w:rPr>
        <w:t>specialised</w:t>
      </w:r>
      <w:proofErr w:type="spellEnd"/>
      <w:r w:rsidRPr="009F3172">
        <w:rPr>
          <w:rFonts w:ascii="Avenir Book" w:hAnsi="Avenir Book"/>
          <w:sz w:val="21"/>
          <w:szCs w:val="21"/>
          <w:lang w:val="en-US"/>
        </w:rPr>
        <w:t xml:space="preserve"> training), keeping a record of access to the data, restrictions for onward transfers or additional security measures</w:t>
      </w:r>
      <w:r>
        <w:rPr>
          <w:rFonts w:ascii="Avenir Book" w:hAnsi="Avenir Book"/>
          <w:sz w:val="21"/>
          <w:szCs w:val="21"/>
          <w:lang w:val="en-US"/>
        </w:rPr>
        <w:t>:</w:t>
      </w:r>
    </w:p>
    <w:p w14:paraId="2BC68CCF" w14:textId="015D5DA4"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473C9669"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5026B390" w14:textId="77777777" w:rsidR="009F3172" w:rsidRDefault="009F3172" w:rsidP="009F3172">
      <w:pPr>
        <w:rPr>
          <w:rFonts w:ascii="Avenir Book" w:hAnsi="Avenir Book"/>
          <w:sz w:val="21"/>
          <w:szCs w:val="21"/>
          <w:lang w:val="en-US"/>
        </w:rPr>
      </w:pPr>
    </w:p>
    <w:p w14:paraId="1F7A71C2" w14:textId="0FBF04BE"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The frequency of the transfer (</w:t>
      </w:r>
      <w:proofErr w:type="gramStart"/>
      <w:r w:rsidRPr="009F3172">
        <w:rPr>
          <w:rFonts w:ascii="Avenir Book" w:hAnsi="Avenir Book"/>
          <w:sz w:val="21"/>
          <w:szCs w:val="21"/>
          <w:lang w:val="en-US"/>
        </w:rPr>
        <w:t>e.g.</w:t>
      </w:r>
      <w:proofErr w:type="gramEnd"/>
      <w:r w:rsidRPr="009F3172">
        <w:rPr>
          <w:rFonts w:ascii="Avenir Book" w:hAnsi="Avenir Book"/>
          <w:sz w:val="21"/>
          <w:szCs w:val="21"/>
          <w:lang w:val="en-US"/>
        </w:rPr>
        <w:t xml:space="preserve"> whether the data is transferred on a one-off or continuous basis)</w:t>
      </w:r>
      <w:r>
        <w:rPr>
          <w:rFonts w:ascii="Avenir Book" w:hAnsi="Avenir Book"/>
          <w:sz w:val="21"/>
          <w:szCs w:val="21"/>
          <w:lang w:val="en-US"/>
        </w:rPr>
        <w:t>:</w:t>
      </w:r>
    </w:p>
    <w:p w14:paraId="22945245"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75536739" w14:textId="2E25AC90" w:rsidR="002C0FF0" w:rsidRDefault="002C0FF0" w:rsidP="009F3172">
      <w:pPr>
        <w:rPr>
          <w:rFonts w:ascii="Avenir Book" w:hAnsi="Avenir Book"/>
          <w:sz w:val="21"/>
          <w:szCs w:val="21"/>
          <w:lang w:val="en-US"/>
        </w:rPr>
      </w:pPr>
    </w:p>
    <w:p w14:paraId="26DB51EA" w14:textId="0E0311A5"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Nature of the processing</w:t>
      </w:r>
      <w:r>
        <w:rPr>
          <w:rFonts w:ascii="Avenir Book" w:hAnsi="Avenir Book"/>
          <w:sz w:val="21"/>
          <w:szCs w:val="21"/>
          <w:lang w:val="en-US"/>
        </w:rPr>
        <w:t>:</w:t>
      </w:r>
    </w:p>
    <w:p w14:paraId="085789B2"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70575F48" w14:textId="3006DF14"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Purpose(s) of the data transfer and further processing</w:t>
      </w:r>
      <w:r>
        <w:rPr>
          <w:rFonts w:ascii="Avenir Book" w:hAnsi="Avenir Book"/>
          <w:sz w:val="21"/>
          <w:szCs w:val="21"/>
          <w:lang w:val="en-US"/>
        </w:rPr>
        <w:t>:</w:t>
      </w:r>
    </w:p>
    <w:p w14:paraId="12A8DAFC"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118E9323" w14:textId="4DD53EDD"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The period for which the personal data will be retained, or, if that is not possible, the criteria used to determine that period</w:t>
      </w:r>
      <w:r>
        <w:rPr>
          <w:rFonts w:ascii="Avenir Book" w:hAnsi="Avenir Book"/>
          <w:sz w:val="21"/>
          <w:szCs w:val="21"/>
          <w:lang w:val="en-US"/>
        </w:rPr>
        <w:t>:</w:t>
      </w:r>
    </w:p>
    <w:p w14:paraId="1C36ED3D"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54C689E9" w14:textId="08D984B9"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 xml:space="preserve">For transfers to (sub-) processors, also specify subject matter, </w:t>
      </w:r>
      <w:proofErr w:type="gramStart"/>
      <w:r w:rsidRPr="009F3172">
        <w:rPr>
          <w:rFonts w:ascii="Avenir Book" w:hAnsi="Avenir Book"/>
          <w:sz w:val="21"/>
          <w:szCs w:val="21"/>
          <w:lang w:val="en-US"/>
        </w:rPr>
        <w:t>nature</w:t>
      </w:r>
      <w:proofErr w:type="gramEnd"/>
      <w:r w:rsidRPr="009F3172">
        <w:rPr>
          <w:rFonts w:ascii="Avenir Book" w:hAnsi="Avenir Book"/>
          <w:sz w:val="21"/>
          <w:szCs w:val="21"/>
          <w:lang w:val="en-US"/>
        </w:rPr>
        <w:t xml:space="preserve"> and duration of the processing</w:t>
      </w:r>
      <w:r>
        <w:rPr>
          <w:rFonts w:ascii="Avenir Book" w:hAnsi="Avenir Book"/>
          <w:sz w:val="21"/>
          <w:szCs w:val="21"/>
          <w:lang w:val="en-US"/>
        </w:rPr>
        <w:t>:</w:t>
      </w:r>
    </w:p>
    <w:p w14:paraId="7659EB59" w14:textId="154C671E"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2F1C9702" w14:textId="735A70FB" w:rsidR="009F3172" w:rsidRDefault="009F3172" w:rsidP="009F3172">
      <w:pPr>
        <w:rPr>
          <w:rFonts w:ascii="Avenir Book" w:hAnsi="Avenir Book"/>
          <w:sz w:val="21"/>
          <w:szCs w:val="21"/>
          <w:lang w:val="en-US"/>
        </w:rPr>
      </w:pPr>
    </w:p>
    <w:p w14:paraId="6FAD4823" w14:textId="65B569C3" w:rsidR="009F3172" w:rsidRDefault="009F3172" w:rsidP="009F3172">
      <w:pPr>
        <w:rPr>
          <w:rFonts w:ascii="Avenir Book" w:hAnsi="Avenir Book"/>
          <w:sz w:val="21"/>
          <w:szCs w:val="21"/>
          <w:lang w:val="en-US"/>
        </w:rPr>
      </w:pPr>
    </w:p>
    <w:p w14:paraId="153751EE" w14:textId="49C3EDC9" w:rsidR="009F3172" w:rsidRPr="009F3172" w:rsidRDefault="009F3172" w:rsidP="00245D00">
      <w:pPr>
        <w:pStyle w:val="ListParagraph"/>
        <w:numPr>
          <w:ilvl w:val="0"/>
          <w:numId w:val="45"/>
        </w:numPr>
        <w:rPr>
          <w:rFonts w:asciiTheme="majorHAnsi" w:hAnsiTheme="majorHAnsi"/>
          <w:sz w:val="21"/>
          <w:szCs w:val="21"/>
          <w:lang w:val="en-US"/>
        </w:rPr>
      </w:pPr>
      <w:r w:rsidRPr="009F3172">
        <w:rPr>
          <w:rFonts w:asciiTheme="majorHAnsi" w:hAnsiTheme="majorHAnsi"/>
          <w:sz w:val="21"/>
          <w:szCs w:val="21"/>
          <w:lang w:val="en-US"/>
        </w:rPr>
        <w:t>COMPETENT SUPERVISORY AUTHORITY</w:t>
      </w:r>
    </w:p>
    <w:p w14:paraId="35037E0D" w14:textId="77777777" w:rsidR="004B0654" w:rsidRDefault="004B0654" w:rsidP="009F3172">
      <w:pPr>
        <w:rPr>
          <w:rFonts w:ascii="Avenir Book" w:hAnsi="Avenir Book"/>
          <w:sz w:val="21"/>
          <w:szCs w:val="21"/>
          <w:lang w:val="en-US"/>
        </w:rPr>
      </w:pPr>
    </w:p>
    <w:p w14:paraId="28172B15" w14:textId="4E552F46" w:rsidR="009F3172" w:rsidRPr="009F3172" w:rsidRDefault="009F3172" w:rsidP="009F3172">
      <w:pPr>
        <w:rPr>
          <w:rFonts w:ascii="Avenir Book" w:hAnsi="Avenir Book"/>
          <w:sz w:val="21"/>
          <w:szCs w:val="21"/>
          <w:lang w:val="en-US"/>
        </w:rPr>
      </w:pPr>
      <w:r w:rsidRPr="009F3172">
        <w:rPr>
          <w:rFonts w:ascii="Avenir Book" w:hAnsi="Avenir Book"/>
          <w:sz w:val="21"/>
          <w:szCs w:val="21"/>
          <w:lang w:val="en-US"/>
        </w:rPr>
        <w:t>Identify the competent supervisory authority/</w:t>
      </w:r>
      <w:proofErr w:type="spellStart"/>
      <w:r w:rsidRPr="009F3172">
        <w:rPr>
          <w:rFonts w:ascii="Avenir Book" w:hAnsi="Avenir Book"/>
          <w:sz w:val="21"/>
          <w:szCs w:val="21"/>
          <w:lang w:val="en-US"/>
        </w:rPr>
        <w:t>ies</w:t>
      </w:r>
      <w:proofErr w:type="spellEnd"/>
      <w:r w:rsidRPr="009F3172">
        <w:rPr>
          <w:rFonts w:ascii="Avenir Book" w:hAnsi="Avenir Book"/>
          <w:sz w:val="21"/>
          <w:szCs w:val="21"/>
          <w:lang w:val="en-US"/>
        </w:rPr>
        <w:t xml:space="preserve"> in accordance with Clause 13</w:t>
      </w:r>
      <w:r>
        <w:rPr>
          <w:rFonts w:ascii="Avenir Book" w:hAnsi="Avenir Book"/>
          <w:sz w:val="21"/>
          <w:szCs w:val="21"/>
          <w:lang w:val="en-US"/>
        </w:rPr>
        <w:t>:</w:t>
      </w:r>
    </w:p>
    <w:p w14:paraId="35172265"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431CB285"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2B95F19D" w14:textId="77777777" w:rsidR="009F3172" w:rsidRDefault="009F3172" w:rsidP="009F3172">
      <w:pPr>
        <w:rPr>
          <w:rFonts w:ascii="Avenir Book" w:hAnsi="Avenir Book"/>
          <w:sz w:val="21"/>
          <w:szCs w:val="21"/>
          <w:lang w:val="en-US"/>
        </w:rPr>
      </w:pPr>
      <w:r>
        <w:rPr>
          <w:rFonts w:ascii="Avenir Book" w:hAnsi="Avenir Book"/>
          <w:sz w:val="21"/>
          <w:szCs w:val="21"/>
          <w:lang w:val="en-US"/>
        </w:rPr>
        <w:t>__________________________________________________</w:t>
      </w:r>
    </w:p>
    <w:p w14:paraId="5D206DA0" w14:textId="77777777" w:rsidR="009F3172" w:rsidRDefault="009F3172" w:rsidP="009F3172">
      <w:pPr>
        <w:rPr>
          <w:rFonts w:ascii="Avenir Book" w:hAnsi="Avenir Book"/>
          <w:sz w:val="21"/>
          <w:szCs w:val="21"/>
          <w:lang w:val="en-US"/>
        </w:rPr>
      </w:pPr>
      <w:r>
        <w:rPr>
          <w:rFonts w:ascii="Avenir Book" w:hAnsi="Avenir Book"/>
          <w:sz w:val="21"/>
          <w:szCs w:val="21"/>
          <w:lang w:val="en-US"/>
        </w:rPr>
        <w:lastRenderedPageBreak/>
        <w:t>__________________________________________________</w:t>
      </w:r>
    </w:p>
    <w:p w14:paraId="7BA75233" w14:textId="4A2A5788" w:rsidR="009F3172" w:rsidRDefault="009F3172">
      <w:pPr>
        <w:spacing w:line="259" w:lineRule="auto"/>
        <w:rPr>
          <w:rFonts w:ascii="Avenir Book" w:hAnsi="Avenir Book"/>
          <w:sz w:val="21"/>
          <w:szCs w:val="21"/>
          <w:lang w:val="en-US"/>
        </w:rPr>
      </w:pPr>
      <w:r>
        <w:rPr>
          <w:rFonts w:ascii="Avenir Book" w:hAnsi="Avenir Book"/>
          <w:sz w:val="21"/>
          <w:szCs w:val="21"/>
          <w:lang w:val="en-US"/>
        </w:rPr>
        <w:br w:type="page"/>
      </w:r>
    </w:p>
    <w:p w14:paraId="556CC77C" w14:textId="5670EB3A" w:rsidR="009F3172" w:rsidRDefault="00B668E0" w:rsidP="00B668E0">
      <w:pPr>
        <w:jc w:val="center"/>
        <w:rPr>
          <w:rFonts w:asciiTheme="majorHAnsi" w:hAnsiTheme="majorHAnsi"/>
          <w:sz w:val="21"/>
          <w:szCs w:val="21"/>
          <w:lang w:val="en-US"/>
        </w:rPr>
      </w:pPr>
      <w:r w:rsidRPr="00B668E0">
        <w:rPr>
          <w:rFonts w:asciiTheme="majorHAnsi" w:hAnsiTheme="majorHAnsi"/>
          <w:sz w:val="21"/>
          <w:szCs w:val="21"/>
          <w:lang w:val="en-US"/>
        </w:rPr>
        <w:lastRenderedPageBreak/>
        <w:t>ANNEX II</w:t>
      </w:r>
    </w:p>
    <w:p w14:paraId="5EBBEA52" w14:textId="4FD0918A" w:rsidR="00B668E0" w:rsidRPr="004B0654" w:rsidRDefault="00B668E0" w:rsidP="004B0654">
      <w:pPr>
        <w:jc w:val="center"/>
        <w:rPr>
          <w:rFonts w:asciiTheme="majorHAnsi" w:hAnsiTheme="majorHAnsi"/>
          <w:sz w:val="21"/>
          <w:szCs w:val="21"/>
          <w:lang w:val="en-US"/>
        </w:rPr>
      </w:pPr>
      <w:r w:rsidRPr="00B668E0">
        <w:rPr>
          <w:rFonts w:asciiTheme="majorHAnsi" w:hAnsiTheme="majorHAnsi"/>
          <w:sz w:val="21"/>
          <w:szCs w:val="21"/>
          <w:lang w:val="en-US"/>
        </w:rPr>
        <w:t>TECHNICAL AND ORGANISATIONAL MEASURES INCLUDING TECHNICAL AND ORGANISATIONAL MEASURES TO ENSURE THE SECURITY OF THE DATA</w:t>
      </w:r>
    </w:p>
    <w:p w14:paraId="6B0666A9" w14:textId="2129E17B" w:rsidR="00B668E0" w:rsidRPr="00B668E0" w:rsidRDefault="00B668E0" w:rsidP="00B668E0">
      <w:pPr>
        <w:rPr>
          <w:rFonts w:ascii="Avenir Book" w:hAnsi="Avenir Book"/>
          <w:sz w:val="21"/>
          <w:szCs w:val="21"/>
          <w:lang w:val="en-US"/>
        </w:rPr>
      </w:pPr>
      <w:r w:rsidRPr="00B668E0">
        <w:rPr>
          <w:rFonts w:ascii="Avenir Book" w:hAnsi="Avenir Book"/>
          <w:sz w:val="21"/>
          <w:szCs w:val="21"/>
          <w:lang w:val="en-US"/>
        </w:rPr>
        <w:t>EXPLANATORY NOTE:</w:t>
      </w:r>
    </w:p>
    <w:p w14:paraId="66AAAAC6" w14:textId="7C862017" w:rsidR="00B668E0" w:rsidRPr="00B668E0" w:rsidRDefault="00B668E0" w:rsidP="00AE1327">
      <w:pPr>
        <w:jc w:val="both"/>
        <w:rPr>
          <w:rFonts w:ascii="Avenir Book" w:hAnsi="Avenir Book"/>
          <w:sz w:val="21"/>
          <w:szCs w:val="21"/>
          <w:lang w:val="en-US"/>
        </w:rPr>
      </w:pPr>
      <w:r w:rsidRPr="00B668E0">
        <w:rPr>
          <w:rFonts w:ascii="Avenir Book" w:hAnsi="Avenir Book"/>
          <w:sz w:val="21"/>
          <w:szCs w:val="21"/>
          <w:lang w:val="en-US"/>
        </w:rPr>
        <w:t xml:space="preserve">The technical and organisational measures must be described in specific (and not generic) terms. See also the general comment on the first page of the Appendix, </w:t>
      </w:r>
      <w:proofErr w:type="gramStart"/>
      <w:r w:rsidRPr="00B668E0">
        <w:rPr>
          <w:rFonts w:ascii="Avenir Book" w:hAnsi="Avenir Book"/>
          <w:sz w:val="21"/>
          <w:szCs w:val="21"/>
          <w:lang w:val="en-US"/>
        </w:rPr>
        <w:t>in particular on</w:t>
      </w:r>
      <w:proofErr w:type="gramEnd"/>
      <w:r w:rsidRPr="00B668E0">
        <w:rPr>
          <w:rFonts w:ascii="Avenir Book" w:hAnsi="Avenir Book"/>
          <w:sz w:val="21"/>
          <w:szCs w:val="21"/>
          <w:lang w:val="en-US"/>
        </w:rPr>
        <w:t xml:space="preserve"> the need to clearly indicate which measures apply to each transfer/set of transfers.</w:t>
      </w:r>
    </w:p>
    <w:p w14:paraId="6A71692F" w14:textId="4405A946" w:rsidR="00B668E0" w:rsidRDefault="00B668E0" w:rsidP="00B668E0">
      <w:pPr>
        <w:jc w:val="both"/>
        <w:rPr>
          <w:rFonts w:ascii="Avenir Book" w:hAnsi="Avenir Book"/>
          <w:sz w:val="21"/>
          <w:szCs w:val="21"/>
          <w:lang w:val="en-US"/>
        </w:rPr>
      </w:pPr>
      <w:r w:rsidRPr="00B668E0">
        <w:rPr>
          <w:rFonts w:ascii="Avenir Book" w:hAnsi="Avenir Book"/>
          <w:sz w:val="21"/>
          <w:szCs w:val="21"/>
          <w:lang w:val="en-US"/>
        </w:rPr>
        <w:t xml:space="preserve">Description of the technical and organisational measures implemented by the data importer(s) (including any relevant certifications) to ensure an appropriate level of security, </w:t>
      </w:r>
      <w:proofErr w:type="gramStart"/>
      <w:r w:rsidRPr="00B668E0">
        <w:rPr>
          <w:rFonts w:ascii="Avenir Book" w:hAnsi="Avenir Book"/>
          <w:sz w:val="21"/>
          <w:szCs w:val="21"/>
          <w:lang w:val="en-US"/>
        </w:rPr>
        <w:t>taking into account</w:t>
      </w:r>
      <w:proofErr w:type="gramEnd"/>
      <w:r w:rsidRPr="00B668E0">
        <w:rPr>
          <w:rFonts w:ascii="Avenir Book" w:hAnsi="Avenir Book"/>
          <w:sz w:val="21"/>
          <w:szCs w:val="21"/>
          <w:lang w:val="en-US"/>
        </w:rPr>
        <w:t xml:space="preserve"> the nature, scope, context and purpose of the processing, and the risks for the rights and freedoms of natural persons</w:t>
      </w:r>
      <w:r>
        <w:rPr>
          <w:rFonts w:ascii="Avenir Book" w:hAnsi="Avenir Book"/>
          <w:sz w:val="21"/>
          <w:szCs w:val="21"/>
          <w:lang w:val="en-US"/>
        </w:rPr>
        <w:t>:</w:t>
      </w:r>
    </w:p>
    <w:p w14:paraId="51640BF9"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062C379C"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695E2194"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5B3B16A9"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00A82E2C" w14:textId="77777777" w:rsidR="00B668E0" w:rsidRDefault="00B668E0" w:rsidP="00B668E0">
      <w:pPr>
        <w:jc w:val="both"/>
        <w:rPr>
          <w:rFonts w:ascii="Avenir Book" w:hAnsi="Avenir Book"/>
          <w:sz w:val="21"/>
          <w:szCs w:val="21"/>
          <w:highlight w:val="yellow"/>
          <w:lang w:val="en-US"/>
        </w:rPr>
      </w:pPr>
    </w:p>
    <w:p w14:paraId="3973A00C" w14:textId="6485EB7E"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[Examples of possible measures:</w:t>
      </w:r>
    </w:p>
    <w:p w14:paraId="23CFC7C6"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Measures of pseudonymisation and encryption of personal data</w:t>
      </w:r>
    </w:p>
    <w:p w14:paraId="752FC17B"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ongoing confidentiality, integrity, availability and resilience of processing systems and </w:t>
      </w:r>
      <w:proofErr w:type="gramStart"/>
      <w:r w:rsidRPr="00B668E0">
        <w:rPr>
          <w:rFonts w:ascii="Avenir Book" w:hAnsi="Avenir Book"/>
          <w:sz w:val="21"/>
          <w:szCs w:val="21"/>
          <w:highlight w:val="yellow"/>
          <w:lang w:val="en-US"/>
        </w:rPr>
        <w:t>services</w:t>
      </w:r>
      <w:proofErr w:type="gramEnd"/>
    </w:p>
    <w:p w14:paraId="441E819F"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the ability to restore the availability and access to personal data in a timely manner in the event of a physical or technical </w:t>
      </w:r>
      <w:proofErr w:type="gramStart"/>
      <w:r w:rsidRPr="00B668E0">
        <w:rPr>
          <w:rFonts w:ascii="Avenir Book" w:hAnsi="Avenir Book"/>
          <w:sz w:val="21"/>
          <w:szCs w:val="21"/>
          <w:highlight w:val="yellow"/>
          <w:lang w:val="en-US"/>
        </w:rPr>
        <w:t>incident</w:t>
      </w:r>
      <w:proofErr w:type="gramEnd"/>
    </w:p>
    <w:p w14:paraId="615F8701"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Processes for regularly testing, assessing and evaluating the effectiveness of technical and organisational measures in order to ensure the security of the </w:t>
      </w:r>
      <w:proofErr w:type="gramStart"/>
      <w:r w:rsidRPr="00B668E0">
        <w:rPr>
          <w:rFonts w:ascii="Avenir Book" w:hAnsi="Avenir Book"/>
          <w:sz w:val="21"/>
          <w:szCs w:val="21"/>
          <w:highlight w:val="yellow"/>
          <w:lang w:val="en-US"/>
        </w:rPr>
        <w:t>processing</w:t>
      </w:r>
      <w:proofErr w:type="gramEnd"/>
    </w:p>
    <w:p w14:paraId="28CB0DD4"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user identification and </w:t>
      </w:r>
      <w:proofErr w:type="spellStart"/>
      <w:r w:rsidRPr="00B668E0">
        <w:rPr>
          <w:rFonts w:ascii="Avenir Book" w:hAnsi="Avenir Book"/>
          <w:sz w:val="21"/>
          <w:szCs w:val="21"/>
          <w:highlight w:val="yellow"/>
          <w:lang w:val="en-US"/>
        </w:rPr>
        <w:t>authorisation</w:t>
      </w:r>
      <w:proofErr w:type="spellEnd"/>
    </w:p>
    <w:p w14:paraId="10DE370A"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Measures for the protection of data during transmission</w:t>
      </w:r>
    </w:p>
    <w:p w14:paraId="37F236E0"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Measures for the protection of data during storage</w:t>
      </w:r>
    </w:p>
    <w:p w14:paraId="62300AB6"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physical security of locations at which personal data are </w:t>
      </w:r>
      <w:proofErr w:type="gramStart"/>
      <w:r w:rsidRPr="00B668E0">
        <w:rPr>
          <w:rFonts w:ascii="Avenir Book" w:hAnsi="Avenir Book"/>
          <w:sz w:val="21"/>
          <w:szCs w:val="21"/>
          <w:highlight w:val="yellow"/>
          <w:lang w:val="en-US"/>
        </w:rPr>
        <w:t>processed</w:t>
      </w:r>
      <w:proofErr w:type="gramEnd"/>
    </w:p>
    <w:p w14:paraId="6817D210"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lastRenderedPageBreak/>
        <w:t xml:space="preserve">Measures for ensuring events </w:t>
      </w:r>
      <w:proofErr w:type="gramStart"/>
      <w:r w:rsidRPr="00B668E0">
        <w:rPr>
          <w:rFonts w:ascii="Avenir Book" w:hAnsi="Avenir Book"/>
          <w:sz w:val="21"/>
          <w:szCs w:val="21"/>
          <w:highlight w:val="yellow"/>
          <w:lang w:val="en-US"/>
        </w:rPr>
        <w:t>logging</w:t>
      </w:r>
      <w:proofErr w:type="gramEnd"/>
    </w:p>
    <w:p w14:paraId="74E2A9DE"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system configuration, including default </w:t>
      </w:r>
      <w:proofErr w:type="gramStart"/>
      <w:r w:rsidRPr="00B668E0">
        <w:rPr>
          <w:rFonts w:ascii="Avenir Book" w:hAnsi="Avenir Book"/>
          <w:sz w:val="21"/>
          <w:szCs w:val="21"/>
          <w:highlight w:val="yellow"/>
          <w:lang w:val="en-US"/>
        </w:rPr>
        <w:t>configuration</w:t>
      </w:r>
      <w:proofErr w:type="gramEnd"/>
    </w:p>
    <w:p w14:paraId="369BA5BB"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Measures for internal IT and IT security governance and management</w:t>
      </w:r>
    </w:p>
    <w:p w14:paraId="0C31C8FC"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Measures for certification/assurance of processes and products</w:t>
      </w:r>
    </w:p>
    <w:p w14:paraId="6CF81B0D"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data </w:t>
      </w:r>
      <w:proofErr w:type="gramStart"/>
      <w:r w:rsidRPr="00B668E0">
        <w:rPr>
          <w:rFonts w:ascii="Avenir Book" w:hAnsi="Avenir Book"/>
          <w:sz w:val="21"/>
          <w:szCs w:val="21"/>
          <w:highlight w:val="yellow"/>
          <w:lang w:val="en-US"/>
        </w:rPr>
        <w:t>minimisation</w:t>
      </w:r>
      <w:proofErr w:type="gramEnd"/>
    </w:p>
    <w:p w14:paraId="0532A1B6"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data </w:t>
      </w:r>
      <w:proofErr w:type="gramStart"/>
      <w:r w:rsidRPr="00B668E0">
        <w:rPr>
          <w:rFonts w:ascii="Avenir Book" w:hAnsi="Avenir Book"/>
          <w:sz w:val="21"/>
          <w:szCs w:val="21"/>
          <w:highlight w:val="yellow"/>
          <w:lang w:val="en-US"/>
        </w:rPr>
        <w:t>quality</w:t>
      </w:r>
      <w:proofErr w:type="gramEnd"/>
    </w:p>
    <w:p w14:paraId="02726A75"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limited data </w:t>
      </w:r>
      <w:proofErr w:type="gramStart"/>
      <w:r w:rsidRPr="00B668E0">
        <w:rPr>
          <w:rFonts w:ascii="Avenir Book" w:hAnsi="Avenir Book"/>
          <w:sz w:val="21"/>
          <w:szCs w:val="21"/>
          <w:highlight w:val="yellow"/>
          <w:lang w:val="en-US"/>
        </w:rPr>
        <w:t>retention</w:t>
      </w:r>
      <w:proofErr w:type="gramEnd"/>
    </w:p>
    <w:p w14:paraId="7A6ACBD7" w14:textId="77777777" w:rsidR="00B668E0" w:rsidRPr="00B668E0" w:rsidRDefault="00B668E0" w:rsidP="00B668E0">
      <w:pPr>
        <w:jc w:val="both"/>
        <w:rPr>
          <w:rFonts w:ascii="Avenir Book" w:hAnsi="Avenir Book"/>
          <w:sz w:val="21"/>
          <w:szCs w:val="21"/>
          <w:highlight w:val="yellow"/>
          <w:lang w:val="en-US"/>
        </w:rPr>
      </w:pPr>
      <w:r w:rsidRPr="00B668E0">
        <w:rPr>
          <w:rFonts w:ascii="Avenir Book" w:hAnsi="Avenir Book"/>
          <w:sz w:val="21"/>
          <w:szCs w:val="21"/>
          <w:highlight w:val="yellow"/>
          <w:lang w:val="en-US"/>
        </w:rPr>
        <w:t xml:space="preserve">Measures for ensuring </w:t>
      </w:r>
      <w:proofErr w:type="gramStart"/>
      <w:r w:rsidRPr="00B668E0">
        <w:rPr>
          <w:rFonts w:ascii="Avenir Book" w:hAnsi="Avenir Book"/>
          <w:sz w:val="21"/>
          <w:szCs w:val="21"/>
          <w:highlight w:val="yellow"/>
          <w:lang w:val="en-US"/>
        </w:rPr>
        <w:t>accountability</w:t>
      </w:r>
      <w:proofErr w:type="gramEnd"/>
    </w:p>
    <w:p w14:paraId="6E1ADFEE" w14:textId="77777777" w:rsidR="00B668E0" w:rsidRPr="00B668E0" w:rsidRDefault="00B668E0" w:rsidP="00B668E0">
      <w:pPr>
        <w:jc w:val="both"/>
        <w:rPr>
          <w:rFonts w:ascii="Avenir Book" w:hAnsi="Avenir Book"/>
          <w:sz w:val="21"/>
          <w:szCs w:val="21"/>
          <w:lang w:val="en-US"/>
        </w:rPr>
      </w:pPr>
      <w:r w:rsidRPr="00B668E0">
        <w:rPr>
          <w:rFonts w:ascii="Avenir Book" w:hAnsi="Avenir Book"/>
          <w:sz w:val="21"/>
          <w:szCs w:val="21"/>
          <w:highlight w:val="yellow"/>
          <w:lang w:val="en-US"/>
        </w:rPr>
        <w:t>Measures for allowing data portability and ensuring erasure]</w:t>
      </w:r>
    </w:p>
    <w:p w14:paraId="4F64509B" w14:textId="77777777" w:rsidR="00B668E0" w:rsidRDefault="00B668E0" w:rsidP="00B668E0">
      <w:pPr>
        <w:jc w:val="both"/>
        <w:rPr>
          <w:rFonts w:ascii="Avenir Book" w:hAnsi="Avenir Book"/>
          <w:sz w:val="21"/>
          <w:szCs w:val="21"/>
          <w:lang w:val="en-US"/>
        </w:rPr>
      </w:pPr>
    </w:p>
    <w:p w14:paraId="180DA2BA" w14:textId="4F0008F4" w:rsidR="00B668E0" w:rsidRDefault="00B668E0" w:rsidP="00B668E0">
      <w:pPr>
        <w:jc w:val="both"/>
        <w:rPr>
          <w:rFonts w:ascii="Avenir Book" w:hAnsi="Avenir Book"/>
          <w:sz w:val="21"/>
          <w:szCs w:val="21"/>
          <w:lang w:val="en-US"/>
        </w:rPr>
      </w:pPr>
      <w:r w:rsidRPr="00B668E0">
        <w:rPr>
          <w:rFonts w:ascii="Avenir Book" w:hAnsi="Avenir Book"/>
          <w:sz w:val="21"/>
          <w:szCs w:val="21"/>
          <w:lang w:val="en-US"/>
        </w:rPr>
        <w:t>For transfers to (sub-) processors, also</w:t>
      </w:r>
      <w:r>
        <w:rPr>
          <w:rFonts w:ascii="Avenir Book" w:hAnsi="Avenir Book"/>
          <w:sz w:val="21"/>
          <w:szCs w:val="21"/>
          <w:lang w:val="en-US"/>
        </w:rPr>
        <w:t xml:space="preserve"> </w:t>
      </w:r>
      <w:r w:rsidRPr="00B668E0">
        <w:rPr>
          <w:rFonts w:ascii="Avenir Book" w:hAnsi="Avenir Book"/>
          <w:sz w:val="21"/>
          <w:szCs w:val="21"/>
          <w:lang w:val="en-US"/>
        </w:rPr>
        <w:t xml:space="preserve">describe the specific technical and organisational measures to be taken by the (sub-) processor to be able to </w:t>
      </w:r>
      <w:proofErr w:type="gramStart"/>
      <w:r w:rsidRPr="00B668E0">
        <w:rPr>
          <w:rFonts w:ascii="Avenir Book" w:hAnsi="Avenir Book"/>
          <w:sz w:val="21"/>
          <w:szCs w:val="21"/>
          <w:lang w:val="en-US"/>
        </w:rPr>
        <w:t>provide assistance to</w:t>
      </w:r>
      <w:proofErr w:type="gramEnd"/>
      <w:r w:rsidRPr="00B668E0">
        <w:rPr>
          <w:rFonts w:ascii="Avenir Book" w:hAnsi="Avenir Book"/>
          <w:sz w:val="21"/>
          <w:szCs w:val="21"/>
          <w:lang w:val="en-US"/>
        </w:rPr>
        <w:t xml:space="preserve"> the controller and, for transfers from a processor to a sub-processor, to the data exporter</w:t>
      </w:r>
      <w:r>
        <w:rPr>
          <w:rFonts w:ascii="Avenir Book" w:hAnsi="Avenir Book"/>
          <w:sz w:val="21"/>
          <w:szCs w:val="21"/>
          <w:lang w:val="en-US"/>
        </w:rPr>
        <w:t>:</w:t>
      </w:r>
    </w:p>
    <w:p w14:paraId="5675390D"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6A1A9364"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18956435" w14:textId="77777777" w:rsid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63A174AB" w14:textId="7DFDDB0C" w:rsidR="00B668E0" w:rsidRPr="00B668E0" w:rsidRDefault="00B668E0" w:rsidP="00B668E0">
      <w:pPr>
        <w:rPr>
          <w:rFonts w:ascii="Avenir Book" w:hAnsi="Avenir Book"/>
          <w:sz w:val="21"/>
          <w:szCs w:val="21"/>
          <w:lang w:val="en-US"/>
        </w:rPr>
      </w:pPr>
      <w:r>
        <w:rPr>
          <w:rFonts w:ascii="Avenir Book" w:hAnsi="Avenir Book"/>
          <w:sz w:val="21"/>
          <w:szCs w:val="21"/>
          <w:lang w:val="en-US"/>
        </w:rPr>
        <w:t>__________________________________________________</w:t>
      </w:r>
    </w:p>
    <w:p w14:paraId="50DDFA43" w14:textId="166FCEA5" w:rsidR="00CD5BB2" w:rsidRDefault="00CD5BB2">
      <w:pPr>
        <w:spacing w:line="259" w:lineRule="auto"/>
        <w:rPr>
          <w:rFonts w:ascii="Avenir Book" w:hAnsi="Avenir Book"/>
          <w:sz w:val="21"/>
          <w:szCs w:val="21"/>
          <w:lang w:val="en-US"/>
        </w:rPr>
      </w:pPr>
      <w:r>
        <w:rPr>
          <w:rFonts w:ascii="Avenir Book" w:hAnsi="Avenir Book"/>
          <w:sz w:val="21"/>
          <w:szCs w:val="21"/>
          <w:lang w:val="en-US"/>
        </w:rPr>
        <w:br w:type="page"/>
      </w:r>
    </w:p>
    <w:p w14:paraId="5A5748BC" w14:textId="29D309AE" w:rsidR="00B668E0" w:rsidRPr="00CD5BB2" w:rsidRDefault="00CD5BB2" w:rsidP="00CD5BB2">
      <w:pPr>
        <w:jc w:val="center"/>
        <w:rPr>
          <w:rFonts w:asciiTheme="majorHAnsi" w:hAnsiTheme="majorHAnsi"/>
          <w:sz w:val="21"/>
          <w:szCs w:val="21"/>
          <w:lang w:val="en-US"/>
        </w:rPr>
      </w:pPr>
      <w:r w:rsidRPr="00CD5BB2">
        <w:rPr>
          <w:rFonts w:asciiTheme="majorHAnsi" w:hAnsiTheme="majorHAnsi"/>
          <w:sz w:val="21"/>
          <w:szCs w:val="21"/>
          <w:lang w:val="en-US"/>
        </w:rPr>
        <w:lastRenderedPageBreak/>
        <w:t>ANNEX III</w:t>
      </w:r>
    </w:p>
    <w:p w14:paraId="202722FE" w14:textId="01DAB868" w:rsidR="00CD5BB2" w:rsidRPr="00CD5BB2" w:rsidRDefault="00CD5BB2" w:rsidP="00CD5BB2">
      <w:pPr>
        <w:jc w:val="center"/>
        <w:rPr>
          <w:rFonts w:asciiTheme="majorHAnsi" w:hAnsiTheme="majorHAnsi"/>
          <w:sz w:val="21"/>
          <w:szCs w:val="21"/>
          <w:lang w:val="en-US"/>
        </w:rPr>
      </w:pPr>
      <w:r w:rsidRPr="00CD5BB2">
        <w:rPr>
          <w:rFonts w:asciiTheme="majorHAnsi" w:hAnsiTheme="majorHAnsi"/>
          <w:sz w:val="21"/>
          <w:szCs w:val="21"/>
          <w:lang w:val="en-US"/>
        </w:rPr>
        <w:t>LIST OF SUB-PROCESSORS</w:t>
      </w:r>
    </w:p>
    <w:p w14:paraId="72880418" w14:textId="77777777" w:rsidR="00CD5BB2" w:rsidRPr="00CD5BB2" w:rsidRDefault="00CD5BB2" w:rsidP="00CD5BB2">
      <w:pPr>
        <w:rPr>
          <w:rFonts w:ascii="Avenir Book" w:hAnsi="Avenir Book"/>
          <w:sz w:val="21"/>
          <w:szCs w:val="21"/>
          <w:lang w:val="en-US"/>
        </w:rPr>
      </w:pPr>
    </w:p>
    <w:p w14:paraId="39DEABD0" w14:textId="77777777" w:rsidR="00CD5BB2" w:rsidRPr="00CD5BB2" w:rsidRDefault="00CD5BB2" w:rsidP="00CD5BB2">
      <w:pPr>
        <w:rPr>
          <w:rFonts w:ascii="Avenir Book" w:hAnsi="Avenir Book"/>
          <w:sz w:val="21"/>
          <w:szCs w:val="21"/>
          <w:lang w:val="en-US"/>
        </w:rPr>
      </w:pPr>
      <w:r w:rsidRPr="00CD5BB2">
        <w:rPr>
          <w:rFonts w:ascii="Avenir Book" w:hAnsi="Avenir Book"/>
          <w:sz w:val="21"/>
          <w:szCs w:val="21"/>
          <w:lang w:val="en-US"/>
        </w:rPr>
        <w:t>EXPLANATORY NOTE:</w:t>
      </w:r>
    </w:p>
    <w:p w14:paraId="2E721977" w14:textId="67120593" w:rsidR="00CD5BB2" w:rsidRDefault="00CD5BB2" w:rsidP="00CD5BB2">
      <w:pPr>
        <w:rPr>
          <w:rFonts w:ascii="Avenir Book" w:hAnsi="Avenir Book"/>
          <w:sz w:val="21"/>
          <w:szCs w:val="21"/>
          <w:lang w:val="en-US"/>
        </w:rPr>
      </w:pPr>
      <w:r w:rsidRPr="00CD5BB2">
        <w:rPr>
          <w:rFonts w:ascii="Avenir Book" w:hAnsi="Avenir Book"/>
          <w:sz w:val="21"/>
          <w:szCs w:val="21"/>
          <w:lang w:val="en-US"/>
        </w:rPr>
        <w:t xml:space="preserve">This Annex must be completed for Modules Two and Three, in case of the specific </w:t>
      </w:r>
      <w:proofErr w:type="spellStart"/>
      <w:r w:rsidRPr="00CD5BB2">
        <w:rPr>
          <w:rFonts w:ascii="Avenir Book" w:hAnsi="Avenir Book"/>
          <w:sz w:val="21"/>
          <w:szCs w:val="21"/>
          <w:lang w:val="en-US"/>
        </w:rPr>
        <w:t>authorisation</w:t>
      </w:r>
      <w:proofErr w:type="spellEnd"/>
      <w:r w:rsidRPr="00CD5BB2">
        <w:rPr>
          <w:rFonts w:ascii="Avenir Book" w:hAnsi="Avenir Book"/>
          <w:sz w:val="21"/>
          <w:szCs w:val="21"/>
          <w:lang w:val="en-US"/>
        </w:rPr>
        <w:t xml:space="preserve"> of sub-processors (Clause 9(a), Option 1).</w:t>
      </w:r>
    </w:p>
    <w:p w14:paraId="396CD828" w14:textId="77777777" w:rsidR="00CD5BB2" w:rsidRPr="00CD5BB2" w:rsidRDefault="00CD5BB2" w:rsidP="00CD5BB2">
      <w:pPr>
        <w:rPr>
          <w:rFonts w:ascii="Avenir Book" w:hAnsi="Avenir Book"/>
          <w:sz w:val="21"/>
          <w:szCs w:val="21"/>
          <w:lang w:val="en-US"/>
        </w:rPr>
      </w:pPr>
    </w:p>
    <w:p w14:paraId="5A03C8B5" w14:textId="5826BF10" w:rsidR="00CD5BB2" w:rsidRPr="00CD5BB2" w:rsidRDefault="00CD5BB2" w:rsidP="00CD5BB2">
      <w:pPr>
        <w:rPr>
          <w:rFonts w:ascii="Avenir Book" w:hAnsi="Avenir Book"/>
          <w:sz w:val="21"/>
          <w:szCs w:val="21"/>
          <w:lang w:val="en-US"/>
        </w:rPr>
      </w:pPr>
      <w:r w:rsidRPr="00CD5BB2">
        <w:rPr>
          <w:rFonts w:ascii="Avenir Book" w:hAnsi="Avenir Book"/>
          <w:sz w:val="21"/>
          <w:szCs w:val="21"/>
          <w:lang w:val="en-US"/>
        </w:rPr>
        <w:t>The controller has authorised the use of the following sub-processor</w:t>
      </w:r>
      <w:r w:rsidRPr="004B0654">
        <w:rPr>
          <w:rFonts w:ascii="Avenir Book" w:hAnsi="Avenir Book"/>
          <w:sz w:val="21"/>
          <w:szCs w:val="21"/>
          <w:lang w:val="en-US"/>
        </w:rPr>
        <w:t>s:</w:t>
      </w:r>
    </w:p>
    <w:p w14:paraId="5E37AC02" w14:textId="5BB5CC1F" w:rsidR="00CD5BB2" w:rsidRPr="00CD5BB2" w:rsidRDefault="00CD5BB2" w:rsidP="00CD5BB2">
      <w:pPr>
        <w:rPr>
          <w:rFonts w:ascii="Avenir Book" w:hAnsi="Avenir Book"/>
          <w:sz w:val="21"/>
          <w:szCs w:val="21"/>
          <w:lang w:val="en-US"/>
        </w:rPr>
      </w:pPr>
      <w:proofErr w:type="gramStart"/>
      <w:r w:rsidRPr="00CD5BB2">
        <w:rPr>
          <w:rFonts w:ascii="Avenir Book" w:hAnsi="Avenir Book"/>
          <w:sz w:val="21"/>
          <w:szCs w:val="21"/>
          <w:lang w:val="en-US"/>
        </w:rPr>
        <w:t>Name:</w:t>
      </w:r>
      <w:r>
        <w:rPr>
          <w:rFonts w:ascii="Avenir Book" w:hAnsi="Avenir Book"/>
          <w:sz w:val="21"/>
          <w:szCs w:val="21"/>
          <w:lang w:val="en-US"/>
        </w:rPr>
        <w:t>_</w:t>
      </w:r>
      <w:proofErr w:type="gramEnd"/>
      <w:r>
        <w:rPr>
          <w:rFonts w:ascii="Avenir Book" w:hAnsi="Avenir Book"/>
          <w:sz w:val="21"/>
          <w:szCs w:val="21"/>
          <w:lang w:val="en-US"/>
        </w:rPr>
        <w:t>_________________________________________________</w:t>
      </w:r>
    </w:p>
    <w:p w14:paraId="63CFE4FA" w14:textId="77777777" w:rsidR="00CD5BB2" w:rsidRDefault="00CD5BB2" w:rsidP="00CD5BB2">
      <w:pPr>
        <w:rPr>
          <w:rFonts w:ascii="Avenir Book" w:hAnsi="Avenir Book"/>
          <w:sz w:val="21"/>
          <w:szCs w:val="21"/>
          <w:lang w:val="en-US"/>
        </w:rPr>
      </w:pPr>
      <w:r w:rsidRPr="00CD5BB2">
        <w:rPr>
          <w:rFonts w:ascii="Avenir Book" w:hAnsi="Avenir Book"/>
          <w:sz w:val="21"/>
          <w:szCs w:val="21"/>
          <w:lang w:val="en-US"/>
        </w:rPr>
        <w:t xml:space="preserve">Address: </w:t>
      </w:r>
      <w:r>
        <w:rPr>
          <w:rFonts w:ascii="Avenir Book" w:hAnsi="Avenir Book"/>
          <w:sz w:val="21"/>
          <w:szCs w:val="21"/>
          <w:lang w:val="en-US"/>
        </w:rPr>
        <w:t>__________________________________________________</w:t>
      </w:r>
    </w:p>
    <w:p w14:paraId="0B1C5FB0" w14:textId="49968ECF" w:rsidR="00CD5BB2" w:rsidRDefault="00CD5BB2" w:rsidP="00CD5BB2">
      <w:pPr>
        <w:rPr>
          <w:rFonts w:ascii="Avenir Book" w:hAnsi="Avenir Book"/>
          <w:sz w:val="21"/>
          <w:szCs w:val="21"/>
          <w:lang w:val="en-US"/>
        </w:rPr>
      </w:pPr>
      <w:r>
        <w:rPr>
          <w:rFonts w:ascii="Avenir Book" w:hAnsi="Avenir Book"/>
          <w:sz w:val="21"/>
          <w:szCs w:val="21"/>
          <w:lang w:val="en-US"/>
        </w:rPr>
        <w:t>__________________________________________________________</w:t>
      </w:r>
    </w:p>
    <w:p w14:paraId="1D8174F7" w14:textId="10A92364" w:rsidR="00CD5BB2" w:rsidRDefault="00CD5BB2" w:rsidP="00CD5BB2">
      <w:pPr>
        <w:rPr>
          <w:rFonts w:ascii="Avenir Book" w:hAnsi="Avenir Book"/>
          <w:sz w:val="21"/>
          <w:szCs w:val="21"/>
          <w:lang w:val="en-US"/>
        </w:rPr>
      </w:pPr>
      <w:r>
        <w:rPr>
          <w:rFonts w:ascii="Avenir Book" w:hAnsi="Avenir Book"/>
          <w:sz w:val="21"/>
          <w:szCs w:val="21"/>
          <w:lang w:val="en-US"/>
        </w:rPr>
        <w:t>__________________________________________________________</w:t>
      </w:r>
    </w:p>
    <w:p w14:paraId="18CEA3EB" w14:textId="399042A2" w:rsidR="00CD5BB2" w:rsidRPr="00CD5BB2" w:rsidRDefault="00CD5BB2" w:rsidP="00CD5BB2">
      <w:pPr>
        <w:rPr>
          <w:rFonts w:ascii="Avenir Book" w:hAnsi="Avenir Book"/>
          <w:sz w:val="21"/>
          <w:szCs w:val="21"/>
          <w:lang w:val="en-US"/>
        </w:rPr>
      </w:pPr>
    </w:p>
    <w:p w14:paraId="20F47D37" w14:textId="77777777" w:rsidR="00CD5BB2" w:rsidRDefault="00CD5BB2" w:rsidP="00CD5BB2">
      <w:pPr>
        <w:rPr>
          <w:rFonts w:ascii="Avenir Book" w:hAnsi="Avenir Book"/>
          <w:sz w:val="21"/>
          <w:szCs w:val="21"/>
          <w:lang w:val="en-US"/>
        </w:rPr>
      </w:pPr>
      <w:r w:rsidRPr="00CD5BB2">
        <w:rPr>
          <w:rFonts w:ascii="Avenir Book" w:hAnsi="Avenir Book"/>
          <w:sz w:val="21"/>
          <w:szCs w:val="21"/>
          <w:lang w:val="en-US"/>
        </w:rPr>
        <w:t xml:space="preserve">Contact person’s name, </w:t>
      </w:r>
      <w:proofErr w:type="gramStart"/>
      <w:r w:rsidRPr="00CD5BB2">
        <w:rPr>
          <w:rFonts w:ascii="Avenir Book" w:hAnsi="Avenir Book"/>
          <w:sz w:val="21"/>
          <w:szCs w:val="21"/>
          <w:lang w:val="en-US"/>
        </w:rPr>
        <w:t>position</w:t>
      </w:r>
      <w:proofErr w:type="gramEnd"/>
      <w:r w:rsidRPr="00CD5BB2">
        <w:rPr>
          <w:rFonts w:ascii="Avenir Book" w:hAnsi="Avenir Book"/>
          <w:sz w:val="21"/>
          <w:szCs w:val="21"/>
          <w:lang w:val="en-US"/>
        </w:rPr>
        <w:t xml:space="preserve"> and contact details: </w:t>
      </w:r>
      <w:r>
        <w:rPr>
          <w:rFonts w:ascii="Avenir Book" w:hAnsi="Avenir Book"/>
          <w:sz w:val="21"/>
          <w:szCs w:val="21"/>
          <w:lang w:val="en-US"/>
        </w:rPr>
        <w:t>__________________________________________________</w:t>
      </w:r>
    </w:p>
    <w:p w14:paraId="10276E43" w14:textId="77777777" w:rsidR="00CD5BB2" w:rsidRDefault="00CD5BB2" w:rsidP="00CD5BB2">
      <w:pPr>
        <w:rPr>
          <w:rFonts w:ascii="Avenir Book" w:hAnsi="Avenir Book"/>
          <w:sz w:val="21"/>
          <w:szCs w:val="21"/>
          <w:lang w:val="en-US"/>
        </w:rPr>
      </w:pPr>
      <w:r w:rsidRPr="00CD5BB2">
        <w:rPr>
          <w:rFonts w:ascii="Avenir Book" w:hAnsi="Avenir Book"/>
          <w:sz w:val="21"/>
          <w:szCs w:val="21"/>
          <w:lang w:val="en-US"/>
        </w:rPr>
        <w:t xml:space="preserve">Description of processing (including a clear delimitation of responsibilities in case several sub-processors are authorised): </w:t>
      </w:r>
      <w:r>
        <w:rPr>
          <w:rFonts w:ascii="Avenir Book" w:hAnsi="Avenir Book"/>
          <w:sz w:val="21"/>
          <w:szCs w:val="21"/>
          <w:lang w:val="en-US"/>
        </w:rPr>
        <w:t>__________________________________________________</w:t>
      </w:r>
    </w:p>
    <w:p w14:paraId="7E0887F5" w14:textId="77777777" w:rsidR="00CD5BB2" w:rsidRDefault="00CD5BB2" w:rsidP="00CD5BB2">
      <w:pPr>
        <w:rPr>
          <w:rFonts w:ascii="Avenir Book" w:hAnsi="Avenir Book"/>
          <w:sz w:val="21"/>
          <w:szCs w:val="21"/>
          <w:lang w:val="en-US"/>
        </w:rPr>
      </w:pPr>
      <w:r>
        <w:rPr>
          <w:rFonts w:ascii="Avenir Book" w:hAnsi="Avenir Book"/>
          <w:sz w:val="21"/>
          <w:szCs w:val="21"/>
          <w:lang w:val="en-US"/>
        </w:rPr>
        <w:t>__________________________________________________</w:t>
      </w:r>
    </w:p>
    <w:p w14:paraId="7416F9C3" w14:textId="77777777" w:rsidR="00CD5BB2" w:rsidRDefault="00CD5BB2" w:rsidP="00CD5BB2">
      <w:pPr>
        <w:rPr>
          <w:rFonts w:ascii="Avenir Book" w:hAnsi="Avenir Book"/>
          <w:sz w:val="21"/>
          <w:szCs w:val="21"/>
          <w:lang w:val="en-US"/>
        </w:rPr>
      </w:pPr>
      <w:r>
        <w:rPr>
          <w:rFonts w:ascii="Avenir Book" w:hAnsi="Avenir Book"/>
          <w:sz w:val="21"/>
          <w:szCs w:val="21"/>
          <w:lang w:val="en-US"/>
        </w:rPr>
        <w:t>__________________________________________________</w:t>
      </w:r>
    </w:p>
    <w:p w14:paraId="3EE10F46" w14:textId="53BDCAD1" w:rsidR="00CD5BB2" w:rsidRPr="004F30AA" w:rsidRDefault="00CD5BB2" w:rsidP="00CD5BB2">
      <w:pPr>
        <w:rPr>
          <w:rFonts w:ascii="Avenir Book" w:hAnsi="Avenir Book"/>
          <w:sz w:val="21"/>
          <w:szCs w:val="21"/>
          <w:lang w:val="en-US"/>
        </w:rPr>
      </w:pPr>
    </w:p>
    <w:sectPr w:rsidR="00CD5BB2" w:rsidRPr="004F30AA" w:rsidSect="00BD1AAE">
      <w:headerReference w:type="default" r:id="rId11"/>
      <w:footerReference w:type="default" r:id="rId12"/>
      <w:headerReference w:type="first" r:id="rId13"/>
      <w:footerReference w:type="first" r:id="rId14"/>
      <w:pgSz w:w="11906" w:h="16838" w:code="9"/>
      <w:pgMar w:top="2835" w:right="1843" w:bottom="1276" w:left="1843" w:header="1843" w:footer="1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D97D" w14:textId="77777777" w:rsidR="00053422" w:rsidRDefault="00053422" w:rsidP="00796F9E">
      <w:r>
        <w:separator/>
      </w:r>
    </w:p>
  </w:endnote>
  <w:endnote w:type="continuationSeparator" w:id="0">
    <w:p w14:paraId="7B9ED743" w14:textId="77777777" w:rsidR="00053422" w:rsidRDefault="00053422" w:rsidP="0079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embedRegular r:id="rId1" w:fontKey="{16E0B810-8558-4BDD-BC71-B7C1879324B5}"/>
    <w:embedBold r:id="rId2" w:fontKey="{16B8466C-9C6C-4D4C-8C02-D4CA90BC992D}"/>
  </w:font>
  <w:font w:name="Avenir Black">
    <w:panose1 w:val="020B0803020203020204"/>
    <w:charset w:val="00"/>
    <w:family w:val="swiss"/>
    <w:pitch w:val="variable"/>
    <w:sig w:usb0="800000AF" w:usb1="5000204A" w:usb2="00000000" w:usb3="00000000" w:csb0="0000009B" w:csb1="00000000"/>
    <w:embedRegular r:id="rId3" w:fontKey="{5B25CCC5-ADBA-4E5B-8D8A-D6E1484FF52E}"/>
    <w:embedBold r:id="rId4" w:fontKey="{FE186C6B-3775-4E36-860A-4891B49A5AA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419E" w14:textId="77777777" w:rsidR="00836412" w:rsidRPr="00922539" w:rsidRDefault="00836412" w:rsidP="00836412">
    <w:pPr>
      <w:pStyle w:val="Footer"/>
    </w:pPr>
    <w:r>
      <w:rPr>
        <w:noProof/>
      </w:rPr>
      <mc:AlternateContent>
        <mc:Choice Requires="wps">
          <w:drawing>
            <wp:anchor distT="45720" distB="45720" distL="114300" distR="114300" simplePos="0" relativeHeight="251691008" behindDoc="1" locked="0" layoutInCell="1" allowOverlap="1" wp14:anchorId="4F6E0B6B" wp14:editId="4BB8DBCA">
              <wp:simplePos x="0" y="0"/>
              <wp:positionH relativeFrom="page">
                <wp:align>right</wp:align>
              </wp:positionH>
              <wp:positionV relativeFrom="page">
                <wp:posOffset>10058400</wp:posOffset>
              </wp:positionV>
              <wp:extent cx="7531099" cy="1022349"/>
              <wp:effectExtent l="0" t="0" r="0" b="0"/>
              <wp:wrapNone/>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6132D143" w14:textId="77777777" w:rsidR="00836412" w:rsidRPr="005A145A" w:rsidRDefault="00836412" w:rsidP="00836412">
                          <w:pPr>
                            <w:ind w:left="1701"/>
                            <w:rPr>
                              <w:rFonts w:ascii="Avenir Book" w:hAnsi="Avenir Book"/>
                              <w:noProof/>
                              <w:color w:val="767171" w:themeColor="background2" w:themeShade="80"/>
                              <w:sz w:val="16"/>
                              <w:szCs w:val="16"/>
                            </w:rPr>
                          </w:pPr>
                          <w:r w:rsidRPr="005A145A">
                            <w:rPr>
                              <w:rFonts w:ascii="Avenir Book" w:hAnsi="Avenir Book"/>
                              <w:b/>
                              <w:noProof/>
                              <w:color w:val="767171" w:themeColor="background2" w:themeShade="80"/>
                              <w:sz w:val="16"/>
                              <w:szCs w:val="16"/>
                            </w:rPr>
                            <w:t>S. Karger AG</w:t>
                          </w:r>
                          <w:r w:rsidRPr="005A145A">
                            <w:rPr>
                              <w:rFonts w:ascii="Avenir Book" w:hAnsi="Avenir Book"/>
                              <w:noProof/>
                              <w:color w:val="767171" w:themeColor="background2" w:themeShade="80"/>
                              <w:sz w:val="16"/>
                              <w:szCs w:val="16"/>
                            </w:rPr>
                            <w:t xml:space="preserve"> · Allschwilerstrasse 10 · 4009 Basel · Switzerland · +41 61 306 11 11 ·</w:t>
                          </w:r>
                          <w:r w:rsidRPr="005A145A">
                            <w:rPr>
                              <w:rFonts w:ascii="Avenir Book" w:hAnsi="Avenir Book"/>
                              <w:b/>
                              <w:noProof/>
                              <w:color w:val="767171" w:themeColor="background2" w:themeShade="80"/>
                              <w:sz w:val="16"/>
                              <w:szCs w:val="16"/>
                            </w:rPr>
                            <w:t xml:space="preserve"> karger.com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E0B6B" id="_x0000_t202" coordsize="21600,21600" o:spt="202" path="m,l,21600r21600,l21600,xe">
              <v:stroke joinstyle="miter"/>
              <v:path gradientshapeok="t" o:connecttype="rect"/>
            </v:shapetype>
            <v:shape id="Textfeld 2" o:spid="_x0000_s1026" type="#_x0000_t202" style="position:absolute;margin-left:541.8pt;margin-top:11in;width:593pt;height:80.5pt;z-index:-251625472;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" filled="f" stroked="f">
              <v:textbox>
                <w:txbxContent>
                  <w:p w14:paraId="6132D143" w14:textId="77777777" w:rsidR="00836412" w:rsidRPr="005A145A" w:rsidRDefault="00836412" w:rsidP="00836412">
                    <w:pPr>
                      <w:ind w:left="1701"/>
                      <w:rPr>
                        <w:rFonts w:ascii="Avenir Book" w:hAnsi="Avenir Book"/>
                        <w:noProof/>
                        <w:color w:val="767171" w:themeColor="background2" w:themeShade="80"/>
                        <w:sz w:val="16"/>
                        <w:szCs w:val="16"/>
                      </w:rPr>
                    </w:pPr>
                    <w:r w:rsidRPr="005A145A">
                      <w:rPr>
                        <w:rFonts w:ascii="Avenir Book" w:hAnsi="Avenir Book"/>
                        <w:b/>
                        <w:noProof/>
                        <w:color w:val="767171" w:themeColor="background2" w:themeShade="80"/>
                        <w:sz w:val="16"/>
                        <w:szCs w:val="16"/>
                      </w:rPr>
                      <w:t>S. Karger AG</w:t>
                    </w:r>
                    <w:r w:rsidRPr="005A145A">
                      <w:rPr>
                        <w:rFonts w:ascii="Avenir Book" w:hAnsi="Avenir Book"/>
                        <w:noProof/>
                        <w:color w:val="767171" w:themeColor="background2" w:themeShade="80"/>
                        <w:sz w:val="16"/>
                        <w:szCs w:val="16"/>
                      </w:rPr>
                      <w:t xml:space="preserve"> · Allschwilerstrasse 10 · 4009 Basel · Switzerland · +41 61 306 11 11 ·</w:t>
                    </w:r>
                    <w:r w:rsidRPr="005A145A">
                      <w:rPr>
                        <w:rFonts w:ascii="Avenir Book" w:hAnsi="Avenir Book"/>
                        <w:b/>
                        <w:noProof/>
                        <w:color w:val="767171" w:themeColor="background2" w:themeShade="80"/>
                        <w:sz w:val="16"/>
                        <w:szCs w:val="16"/>
                      </w:rPr>
                      <w:t xml:space="preserve"> karger.com</w:t>
                    </w:r>
                  </w:p>
                </w:txbxContent>
              </v:textbox>
              <w10:wrap anchorx="page" anchory="page"/>
            </v:shape>
          </w:pict>
        </mc:Fallback>
      </mc:AlternateContent>
    </w:r>
    <w:r>
      <w:rPr>
        <w:noProof/>
      </w:rPr>
      <mc:AlternateContent>
        <mc:Choice Requires="wps">
          <w:drawing>
            <wp:anchor distT="45720" distB="45720" distL="114300" distR="114300" simplePos="0" relativeHeight="251692032" behindDoc="0" locked="0" layoutInCell="1" allowOverlap="1" wp14:anchorId="0DD4BF02" wp14:editId="35B07569">
              <wp:simplePos x="0" y="0"/>
              <wp:positionH relativeFrom="page">
                <wp:posOffset>6365875</wp:posOffset>
              </wp:positionH>
              <wp:positionV relativeFrom="page">
                <wp:posOffset>10261600</wp:posOffset>
              </wp:positionV>
              <wp:extent cx="1170000" cy="360000"/>
              <wp:effectExtent l="0" t="0" r="0" b="2540"/>
              <wp:wrapNone/>
              <wp:docPr id="2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1EB44943"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4BF02" id="_x0000_s1027" type="#_x0000_t202" style="position:absolute;margin-left:501.25pt;margin-top:808pt;width:92.15pt;height:28.3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O99Q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" filled="f" stroked="f">
              <v:textbox>
                <w:txbxContent>
                  <w:p w14:paraId="1EB44943" w14:textId="77777777" w:rsidR="00836412" w:rsidRPr="00721982" w:rsidRDefault="00836412" w:rsidP="00836412">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D25C" w14:textId="77777777" w:rsidR="00B1789E" w:rsidRPr="00922539" w:rsidRDefault="00940D6D" w:rsidP="00922539">
    <w:pPr>
      <w:pStyle w:val="Footer"/>
    </w:pPr>
    <w:r>
      <w:rPr>
        <w:noProof/>
      </w:rPr>
      <mc:AlternateContent>
        <mc:Choice Requires="wps">
          <w:drawing>
            <wp:anchor distT="45720" distB="45720" distL="114300" distR="114300" simplePos="0" relativeHeight="251684864" behindDoc="1" locked="0" layoutInCell="1" allowOverlap="1" wp14:anchorId="056BECE4" wp14:editId="186BA6E5">
              <wp:simplePos x="0" y="0"/>
              <wp:positionH relativeFrom="page">
                <wp:align>right</wp:align>
              </wp:positionH>
              <wp:positionV relativeFrom="page">
                <wp:posOffset>10058400</wp:posOffset>
              </wp:positionV>
              <wp:extent cx="7531099" cy="1022349"/>
              <wp:effectExtent l="0" t="0" r="0" b="0"/>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099" cy="1022349"/>
                      </a:xfrm>
                      <a:prstGeom prst="rect">
                        <a:avLst/>
                      </a:prstGeom>
                      <a:noFill/>
                      <a:ln w="9525">
                        <a:noFill/>
                        <a:miter lim="800000"/>
                        <a:headEnd/>
                        <a:tailEnd/>
                      </a:ln>
                    </wps:spPr>
                    <wps:txbx>
                      <w:txbxContent>
                        <w:p w14:paraId="00988A76" w14:textId="77777777" w:rsidR="00922539" w:rsidRPr="005A145A" w:rsidRDefault="00922539" w:rsidP="00922539">
                          <w:pPr>
                            <w:ind w:left="1701"/>
                            <w:rPr>
                              <w:rFonts w:ascii="Avenir Book" w:hAnsi="Avenir Book"/>
                              <w:noProof/>
                              <w:color w:val="767171" w:themeColor="background2" w:themeShade="80"/>
                              <w:sz w:val="16"/>
                              <w:szCs w:val="16"/>
                            </w:rPr>
                          </w:pPr>
                          <w:r w:rsidRPr="005A145A">
                            <w:rPr>
                              <w:rFonts w:ascii="Avenir Book" w:hAnsi="Avenir Book"/>
                              <w:b/>
                              <w:noProof/>
                              <w:color w:val="767171" w:themeColor="background2" w:themeShade="80"/>
                              <w:sz w:val="16"/>
                              <w:szCs w:val="16"/>
                            </w:rPr>
                            <w:t>S. Karger AG</w:t>
                          </w:r>
                          <w:r w:rsidRPr="005A145A">
                            <w:rPr>
                              <w:rFonts w:ascii="Avenir Book" w:hAnsi="Avenir Book"/>
                              <w:noProof/>
                              <w:color w:val="767171" w:themeColor="background2" w:themeShade="80"/>
                              <w:sz w:val="16"/>
                              <w:szCs w:val="16"/>
                            </w:rPr>
                            <w:t xml:space="preserve"> · Allschwilerstrasse 10 · 4009 Basel · Switzerland · +41 61 306 11 11 ·</w:t>
                          </w:r>
                          <w:r w:rsidRPr="005A145A">
                            <w:rPr>
                              <w:rFonts w:ascii="Avenir Book" w:hAnsi="Avenir Book"/>
                              <w:b/>
                              <w:noProof/>
                              <w:color w:val="767171" w:themeColor="background2" w:themeShade="80"/>
                              <w:sz w:val="16"/>
                              <w:szCs w:val="16"/>
                            </w:rPr>
                            <w:t xml:space="preserve"> karger.com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BECE4" id="_x0000_t202" coordsize="21600,21600" o:spt="202" path="m,l,21600r21600,l21600,xe">
              <v:stroke joinstyle="miter"/>
              <v:path gradientshapeok="t" o:connecttype="rect"/>
            </v:shapetype>
            <v:shape id="_x0000_s1028" type="#_x0000_t202" style="position:absolute;margin-left:541.8pt;margin-top:11in;width:593pt;height:80.5pt;z-index:-251631616;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" filled="f" stroked="f">
              <v:textbox>
                <w:txbxContent>
                  <w:p w14:paraId="00988A76" w14:textId="77777777" w:rsidR="00922539" w:rsidRPr="005A145A" w:rsidRDefault="00922539" w:rsidP="00922539">
                    <w:pPr>
                      <w:ind w:left="1701"/>
                      <w:rPr>
                        <w:rFonts w:ascii="Avenir Book" w:hAnsi="Avenir Book"/>
                        <w:noProof/>
                        <w:color w:val="767171" w:themeColor="background2" w:themeShade="80"/>
                        <w:sz w:val="16"/>
                        <w:szCs w:val="16"/>
                      </w:rPr>
                    </w:pPr>
                    <w:r w:rsidRPr="005A145A">
                      <w:rPr>
                        <w:rFonts w:ascii="Avenir Book" w:hAnsi="Avenir Book"/>
                        <w:b/>
                        <w:noProof/>
                        <w:color w:val="767171" w:themeColor="background2" w:themeShade="80"/>
                        <w:sz w:val="16"/>
                        <w:szCs w:val="16"/>
                      </w:rPr>
                      <w:t>S. Karger AG</w:t>
                    </w:r>
                    <w:r w:rsidRPr="005A145A">
                      <w:rPr>
                        <w:rFonts w:ascii="Avenir Book" w:hAnsi="Avenir Book"/>
                        <w:noProof/>
                        <w:color w:val="767171" w:themeColor="background2" w:themeShade="80"/>
                        <w:sz w:val="16"/>
                        <w:szCs w:val="16"/>
                      </w:rPr>
                      <w:t xml:space="preserve"> · Allschwilerstrasse 10 · 4009 Basel · Switzerland · +41 61 306 11 11 ·</w:t>
                    </w:r>
                    <w:r w:rsidRPr="005A145A">
                      <w:rPr>
                        <w:rFonts w:ascii="Avenir Book" w:hAnsi="Avenir Book"/>
                        <w:b/>
                        <w:noProof/>
                        <w:color w:val="767171" w:themeColor="background2" w:themeShade="80"/>
                        <w:sz w:val="16"/>
                        <w:szCs w:val="16"/>
                      </w:rPr>
                      <w:t xml:space="preserve"> karger.com</w:t>
                    </w:r>
                  </w:p>
                </w:txbxContent>
              </v:textbox>
              <w10:wrap anchorx="page" anchory="page"/>
            </v:shape>
          </w:pict>
        </mc:Fallback>
      </mc:AlternateContent>
    </w:r>
    <w:r w:rsidR="00922539">
      <w:rPr>
        <w:noProof/>
      </w:rPr>
      <mc:AlternateContent>
        <mc:Choice Requires="wps">
          <w:drawing>
            <wp:anchor distT="45720" distB="45720" distL="114300" distR="114300" simplePos="0" relativeHeight="251686912" behindDoc="0" locked="0" layoutInCell="1" allowOverlap="1" wp14:anchorId="74EE5E47" wp14:editId="77A3C7BF">
              <wp:simplePos x="0" y="0"/>
              <wp:positionH relativeFrom="page">
                <wp:posOffset>6365875</wp:posOffset>
              </wp:positionH>
              <wp:positionV relativeFrom="page">
                <wp:posOffset>10261600</wp:posOffset>
              </wp:positionV>
              <wp:extent cx="1170000" cy="360000"/>
              <wp:effectExtent l="0" t="0" r="0" b="254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360000"/>
                      </a:xfrm>
                      <a:prstGeom prst="rect">
                        <a:avLst/>
                      </a:prstGeom>
                      <a:noFill/>
                      <a:ln w="9525">
                        <a:noFill/>
                        <a:miter lim="800000"/>
                        <a:headEnd/>
                        <a:tailEnd/>
                      </a:ln>
                    </wps:spPr>
                    <wps:txbx>
                      <w:txbxContent>
                        <w:p w14:paraId="03DA2FB2"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E5E47" id="_x0000_s1029" type="#_x0000_t202" style="position:absolute;margin-left:501.25pt;margin-top:808pt;width:92.15pt;height:28.3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" filled="f" stroked="f">
              <v:textbox>
                <w:txbxContent>
                  <w:p w14:paraId="03DA2FB2" w14:textId="77777777" w:rsidR="00922539" w:rsidRPr="00721982" w:rsidRDefault="00922539" w:rsidP="00922539">
                    <w:pPr>
                      <w:jc w:val="center"/>
                      <w:rPr>
                        <w:rFonts w:ascii="Avenir Book" w:hAnsi="Avenir Book"/>
                        <w:sz w:val="17"/>
                        <w:szCs w:val="17"/>
                      </w:rPr>
                    </w:pPr>
                    <w:r w:rsidRPr="00721982">
                      <w:rPr>
                        <w:rFonts w:ascii="Avenir Book" w:hAnsi="Avenir Book"/>
                        <w:sz w:val="17"/>
                        <w:szCs w:val="17"/>
                      </w:rPr>
                      <w:fldChar w:fldCharType="begin"/>
                    </w:r>
                    <w:r w:rsidRPr="00721982">
                      <w:rPr>
                        <w:rFonts w:ascii="Avenir Book" w:hAnsi="Avenir Book"/>
                        <w:sz w:val="17"/>
                        <w:szCs w:val="17"/>
                      </w:rPr>
                      <w:instrText>PAGE   \* MERGEFORMAT</w:instrText>
                    </w:r>
                    <w:r w:rsidRPr="00721982">
                      <w:rPr>
                        <w:rFonts w:ascii="Avenir Book" w:hAnsi="Avenir Book"/>
                        <w:sz w:val="17"/>
                        <w:szCs w:val="17"/>
                      </w:rPr>
                      <w:fldChar w:fldCharType="separate"/>
                    </w:r>
                    <w:r w:rsidRPr="00721982">
                      <w:rPr>
                        <w:rFonts w:ascii="Avenir Book" w:hAnsi="Avenir Book"/>
                        <w:sz w:val="17"/>
                        <w:szCs w:val="17"/>
                        <w:lang w:val="de-DE"/>
                      </w:rPr>
                      <w:t>1</w:t>
                    </w:r>
                    <w:r w:rsidRPr="00721982">
                      <w:rPr>
                        <w:rFonts w:ascii="Avenir Book" w:hAnsi="Avenir Book"/>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299B" w14:textId="77777777" w:rsidR="00053422" w:rsidRDefault="00053422" w:rsidP="00796F9E">
      <w:r>
        <w:separator/>
      </w:r>
    </w:p>
  </w:footnote>
  <w:footnote w:type="continuationSeparator" w:id="0">
    <w:p w14:paraId="62B296FF" w14:textId="77777777" w:rsidR="00053422" w:rsidRDefault="00053422" w:rsidP="00796F9E">
      <w:r>
        <w:continuationSeparator/>
      </w:r>
    </w:p>
  </w:footnote>
  <w:footnote w:id="1">
    <w:p w14:paraId="0DB32142" w14:textId="0304796C" w:rsidR="00517076" w:rsidRPr="00517076" w:rsidRDefault="00517076" w:rsidP="00517076">
      <w:pPr>
        <w:pStyle w:val="FootnoteText"/>
        <w:jc w:val="both"/>
        <w:rPr>
          <w:lang w:val="en-US"/>
        </w:rPr>
      </w:pPr>
      <w:r>
        <w:rPr>
          <w:rStyle w:val="FootnoteReference"/>
        </w:rPr>
        <w:footnoteRef/>
      </w:r>
      <w:r w:rsidRPr="00517076">
        <w:rPr>
          <w:lang w:val="en-US"/>
        </w:rPr>
        <w:t xml:space="preserve">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to the extent these Clauses and the data protection obligations as set out in the contract or other legal act between the controller and the processor pursuant to Article 29(3) of Regulation (EU) 2018/1725 are aligned. This will </w:t>
      </w:r>
      <w:proofErr w:type="gramStart"/>
      <w:r w:rsidRPr="00517076">
        <w:rPr>
          <w:lang w:val="en-US"/>
        </w:rPr>
        <w:t>in particular be</w:t>
      </w:r>
      <w:proofErr w:type="gramEnd"/>
      <w:r w:rsidRPr="00517076">
        <w:rPr>
          <w:lang w:val="en-US"/>
        </w:rPr>
        <w:t xml:space="preserve"> the case where the controller and processor rely on the standard contractual clauses included in Decision 2021/915.</w:t>
      </w:r>
    </w:p>
  </w:footnote>
  <w:footnote w:id="2">
    <w:p w14:paraId="3B88CEBB" w14:textId="0491E305" w:rsidR="007548A6" w:rsidRPr="007548A6" w:rsidRDefault="007548A6" w:rsidP="00EF2B6B">
      <w:pPr>
        <w:pStyle w:val="FootnoteText"/>
        <w:jc w:val="both"/>
        <w:rPr>
          <w:lang w:val="en-US"/>
        </w:rPr>
      </w:pPr>
      <w:r>
        <w:rPr>
          <w:rStyle w:val="FootnoteReference"/>
        </w:rPr>
        <w:footnoteRef/>
      </w:r>
      <w:r w:rsidRPr="007548A6">
        <w:rPr>
          <w:lang w:val="en-US"/>
        </w:rPr>
        <w:t xml:space="preserve"> </w:t>
      </w:r>
      <w:r w:rsidR="00EF2B6B" w:rsidRPr="00EF2B6B">
        <w:rPr>
          <w:lang w:val="en-US"/>
        </w:rPr>
        <w:t xml:space="preserve">The Agreement on the European Economic Area (EEA Agreement) provides for the extension of the European Union’s internal market to the three EEA States Iceland, </w:t>
      </w:r>
      <w:proofErr w:type="gramStart"/>
      <w:r w:rsidR="00EF2B6B" w:rsidRPr="00EF2B6B">
        <w:rPr>
          <w:lang w:val="en-US"/>
        </w:rPr>
        <w:t>Liechtenstein</w:t>
      </w:r>
      <w:proofErr w:type="gramEnd"/>
      <w:r w:rsidR="00EF2B6B" w:rsidRPr="00EF2B6B">
        <w:rPr>
          <w:lang w:val="en-US"/>
        </w:rP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footnote>
  <w:footnote w:id="3">
    <w:p w14:paraId="400696EC" w14:textId="6CA82D55" w:rsidR="00DA5410" w:rsidRPr="00DA5410" w:rsidRDefault="00DA5410">
      <w:pPr>
        <w:pStyle w:val="FootnoteText"/>
        <w:rPr>
          <w:lang w:val="en-US"/>
        </w:rPr>
      </w:pPr>
      <w:r>
        <w:rPr>
          <w:rStyle w:val="FootnoteReference"/>
        </w:rPr>
        <w:footnoteRef/>
      </w:r>
      <w:r w:rsidRPr="00DA5410">
        <w:rPr>
          <w:lang w:val="en-US"/>
        </w:rPr>
        <w:t xml:space="preserve"> This requirement may be satisfied by the sub-processor acceding to these Clauses under the appropriate Module, in accordance with Clause 7.</w:t>
      </w:r>
    </w:p>
  </w:footnote>
  <w:footnote w:id="4">
    <w:p w14:paraId="7B5AAE70" w14:textId="0884704F" w:rsidR="00DA0987" w:rsidRPr="00DA0987" w:rsidRDefault="00DA0987" w:rsidP="00DA0987">
      <w:pPr>
        <w:pStyle w:val="FootnoteText"/>
        <w:jc w:val="both"/>
        <w:rPr>
          <w:lang w:val="en-US"/>
        </w:rPr>
      </w:pPr>
      <w:r>
        <w:rPr>
          <w:rStyle w:val="FootnoteReference"/>
        </w:rPr>
        <w:footnoteRef/>
      </w:r>
      <w:r w:rsidRPr="00DA0987">
        <w:rPr>
          <w:lang w:val="en-US"/>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w:t>
      </w:r>
      <w:proofErr w:type="gramStart"/>
      <w:r w:rsidRPr="00DA0987">
        <w:rPr>
          <w:lang w:val="en-US"/>
        </w:rPr>
        <w:t>time-frame</w:t>
      </w:r>
      <w:proofErr w:type="gramEnd"/>
      <w:r w:rsidRPr="00DA0987">
        <w:rPr>
          <w:lang w:val="en-US"/>
        </w:rPr>
        <w:t xml:space="preserve">. This refers </w:t>
      </w:r>
      <w:proofErr w:type="gramStart"/>
      <w:r w:rsidRPr="00DA0987">
        <w:rPr>
          <w:lang w:val="en-US"/>
        </w:rPr>
        <w:t>in particular to</w:t>
      </w:r>
      <w:proofErr w:type="gramEnd"/>
      <w:r w:rsidRPr="00DA0987">
        <w:rPr>
          <w:lang w:val="en-US"/>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DA0987">
        <w:rPr>
          <w:lang w:val="en-US"/>
        </w:rPr>
        <w:t>have to</w:t>
      </w:r>
      <w:proofErr w:type="gramEnd"/>
      <w:r w:rsidRPr="00DA0987">
        <w:rPr>
          <w:lang w:val="en-US"/>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414" w14:textId="77777777" w:rsidR="00836412" w:rsidRDefault="007715FB">
    <w:pPr>
      <w:pStyle w:val="Header"/>
    </w:pPr>
    <w:r w:rsidRPr="001E46AE">
      <w:rPr>
        <w:noProof/>
      </w:rPr>
      <w:drawing>
        <wp:anchor distT="0" distB="0" distL="114300" distR="114300" simplePos="0" relativeHeight="251694080" behindDoc="1" locked="0" layoutInCell="1" allowOverlap="1" wp14:anchorId="7BB701DD" wp14:editId="36CF72A6">
          <wp:simplePos x="0" y="0"/>
          <wp:positionH relativeFrom="page">
            <wp:align>left</wp:align>
          </wp:positionH>
          <wp:positionV relativeFrom="paragraph">
            <wp:posOffset>-1208949</wp:posOffset>
          </wp:positionV>
          <wp:extent cx="7811589" cy="1752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11589"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4F52" w14:textId="77777777" w:rsidR="00B1789E" w:rsidRPr="009D24D8" w:rsidRDefault="00922539" w:rsidP="009D24D8">
    <w:pPr>
      <w:pStyle w:val="Header"/>
    </w:pPr>
    <w:r>
      <w:rPr>
        <w:noProof/>
      </w:rPr>
      <mc:AlternateContent>
        <mc:Choice Requires="wpg">
          <w:drawing>
            <wp:anchor distT="0" distB="0" distL="114300" distR="114300" simplePos="0" relativeHeight="251682816" behindDoc="1" locked="0" layoutInCell="0" allowOverlap="1" wp14:anchorId="4D951423" wp14:editId="6B325821">
              <wp:simplePos x="0" y="0"/>
              <wp:positionH relativeFrom="page">
                <wp:posOffset>5062220</wp:posOffset>
              </wp:positionH>
              <wp:positionV relativeFrom="page">
                <wp:posOffset>568960</wp:posOffset>
              </wp:positionV>
              <wp:extent cx="1440000" cy="5544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554400"/>
                        <a:chOff x="1842" y="-274"/>
                        <a:chExt cx="2268" cy="872"/>
                      </a:xfrm>
                    </wpg:grpSpPr>
                    <wpg:grpSp>
                      <wpg:cNvPr id="2" name="Group 10"/>
                      <wpg:cNvGrpSpPr>
                        <a:grpSpLocks/>
                      </wpg:cNvGrpSpPr>
                      <wpg:grpSpPr bwMode="auto">
                        <a:xfrm>
                          <a:off x="1842" y="-165"/>
                          <a:ext cx="2164" cy="763"/>
                          <a:chOff x="1842" y="-165"/>
                          <a:chExt cx="2164" cy="763"/>
                        </a:xfrm>
                      </wpg:grpSpPr>
                      <wps:wsp>
                        <wps:cNvPr id="3" name="Freeform 11"/>
                        <wps:cNvSpPr>
                          <a:spLocks/>
                        </wps:cNvSpPr>
                        <wps:spPr bwMode="auto">
                          <a:xfrm>
                            <a:off x="1842" y="-165"/>
                            <a:ext cx="2164" cy="763"/>
                          </a:xfrm>
                          <a:custGeom>
                            <a:avLst/>
                            <a:gdLst>
                              <a:gd name="T0" fmla="*/ 1424 w 2164"/>
                              <a:gd name="T1" fmla="*/ 314 h 763"/>
                              <a:gd name="T2" fmla="*/ 1393 w 2164"/>
                              <a:gd name="T3" fmla="*/ 319 h 763"/>
                              <a:gd name="T4" fmla="*/ 1365 w 2164"/>
                              <a:gd name="T5" fmla="*/ 331 h 763"/>
                              <a:gd name="T6" fmla="*/ 1340 w 2164"/>
                              <a:gd name="T7" fmla="*/ 348 h 763"/>
                              <a:gd name="T8" fmla="*/ 1320 w 2164"/>
                              <a:gd name="T9" fmla="*/ 369 h 763"/>
                              <a:gd name="T10" fmla="*/ 1304 w 2164"/>
                              <a:gd name="T11" fmla="*/ 393 h 763"/>
                              <a:gd name="T12" fmla="*/ 1293 w 2164"/>
                              <a:gd name="T13" fmla="*/ 422 h 763"/>
                              <a:gd name="T14" fmla="*/ 1287 w 2164"/>
                              <a:gd name="T15" fmla="*/ 452 h 763"/>
                              <a:gd name="T16" fmla="*/ 1287 w 2164"/>
                              <a:gd name="T17" fmla="*/ 485 h 763"/>
                              <a:gd name="T18" fmla="*/ 1292 w 2164"/>
                              <a:gd name="T19" fmla="*/ 516 h 763"/>
                              <a:gd name="T20" fmla="*/ 1303 w 2164"/>
                              <a:gd name="T21" fmla="*/ 544 h 763"/>
                              <a:gd name="T22" fmla="*/ 1318 w 2164"/>
                              <a:gd name="T23" fmla="*/ 569 h 763"/>
                              <a:gd name="T24" fmla="*/ 1338 w 2164"/>
                              <a:gd name="T25" fmla="*/ 590 h 763"/>
                              <a:gd name="T26" fmla="*/ 1362 w 2164"/>
                              <a:gd name="T27" fmla="*/ 606 h 763"/>
                              <a:gd name="T28" fmla="*/ 1390 w 2164"/>
                              <a:gd name="T29" fmla="*/ 618 h 763"/>
                              <a:gd name="T30" fmla="*/ 1422 w 2164"/>
                              <a:gd name="T31" fmla="*/ 624 h 763"/>
                              <a:gd name="T32" fmla="*/ 1479 w 2164"/>
                              <a:gd name="T33" fmla="*/ 621 h 763"/>
                              <a:gd name="T34" fmla="*/ 1545 w 2164"/>
                              <a:gd name="T35" fmla="*/ 590 h 763"/>
                              <a:gd name="T36" fmla="*/ 1434 w 2164"/>
                              <a:gd name="T37" fmla="*/ 568 h 763"/>
                              <a:gd name="T38" fmla="*/ 1400 w 2164"/>
                              <a:gd name="T39" fmla="*/ 559 h 763"/>
                              <a:gd name="T40" fmla="*/ 1373 w 2164"/>
                              <a:gd name="T41" fmla="*/ 539 h 763"/>
                              <a:gd name="T42" fmla="*/ 1357 w 2164"/>
                              <a:gd name="T43" fmla="*/ 513 h 763"/>
                              <a:gd name="T44" fmla="*/ 1354 w 2164"/>
                              <a:gd name="T45" fmla="*/ 493 h 763"/>
                              <a:gd name="T46" fmla="*/ 1585 w 2164"/>
                              <a:gd name="T47" fmla="*/ 469 h 763"/>
                              <a:gd name="T48" fmla="*/ 1583 w 2164"/>
                              <a:gd name="T49" fmla="*/ 441 h 763"/>
                              <a:gd name="T50" fmla="*/ 1354 w 2164"/>
                              <a:gd name="T51" fmla="*/ 441 h 763"/>
                              <a:gd name="T52" fmla="*/ 1356 w 2164"/>
                              <a:gd name="T53" fmla="*/ 425 h 763"/>
                              <a:gd name="T54" fmla="*/ 1369 w 2164"/>
                              <a:gd name="T55" fmla="*/ 399 h 763"/>
                              <a:gd name="T56" fmla="*/ 1393 w 2164"/>
                              <a:gd name="T57" fmla="*/ 378 h 763"/>
                              <a:gd name="T58" fmla="*/ 1426 w 2164"/>
                              <a:gd name="T59" fmla="*/ 366 h 763"/>
                              <a:gd name="T60" fmla="*/ 1552 w 2164"/>
                              <a:gd name="T61" fmla="*/ 363 h 763"/>
                              <a:gd name="T62" fmla="*/ 1531 w 2164"/>
                              <a:gd name="T63" fmla="*/ 343 h 763"/>
                              <a:gd name="T64" fmla="*/ 1507 w 2164"/>
                              <a:gd name="T65" fmla="*/ 327 h 763"/>
                              <a:gd name="T66" fmla="*/ 1476 w 2164"/>
                              <a:gd name="T67" fmla="*/ 316 h 763"/>
                              <a:gd name="T68" fmla="*/ 1440 w 2164"/>
                              <a:gd name="T6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440" y="313"/>
                                </a:moveTo>
                                <a:lnTo>
                                  <a:pt x="1424" y="314"/>
                                </a:lnTo>
                                <a:lnTo>
                                  <a:pt x="1408" y="316"/>
                                </a:lnTo>
                                <a:lnTo>
                                  <a:pt x="1393" y="319"/>
                                </a:lnTo>
                                <a:lnTo>
                                  <a:pt x="1378" y="325"/>
                                </a:lnTo>
                                <a:lnTo>
                                  <a:pt x="1365" y="331"/>
                                </a:lnTo>
                                <a:lnTo>
                                  <a:pt x="1352" y="339"/>
                                </a:lnTo>
                                <a:lnTo>
                                  <a:pt x="1340" y="348"/>
                                </a:lnTo>
                                <a:lnTo>
                                  <a:pt x="1330" y="358"/>
                                </a:lnTo>
                                <a:lnTo>
                                  <a:pt x="1320" y="369"/>
                                </a:lnTo>
                                <a:lnTo>
                                  <a:pt x="1312" y="381"/>
                                </a:lnTo>
                                <a:lnTo>
                                  <a:pt x="1304" y="393"/>
                                </a:lnTo>
                                <a:lnTo>
                                  <a:pt x="1298" y="407"/>
                                </a:lnTo>
                                <a:lnTo>
                                  <a:pt x="1293" y="422"/>
                                </a:lnTo>
                                <a:lnTo>
                                  <a:pt x="1289" y="437"/>
                                </a:lnTo>
                                <a:lnTo>
                                  <a:pt x="1287" y="452"/>
                                </a:lnTo>
                                <a:lnTo>
                                  <a:pt x="1286" y="469"/>
                                </a:lnTo>
                                <a:lnTo>
                                  <a:pt x="1287" y="485"/>
                                </a:lnTo>
                                <a:lnTo>
                                  <a:pt x="1289" y="501"/>
                                </a:lnTo>
                                <a:lnTo>
                                  <a:pt x="1292" y="516"/>
                                </a:lnTo>
                                <a:lnTo>
                                  <a:pt x="1297" y="530"/>
                                </a:lnTo>
                                <a:lnTo>
                                  <a:pt x="1303" y="544"/>
                                </a:lnTo>
                                <a:lnTo>
                                  <a:pt x="1310" y="557"/>
                                </a:lnTo>
                                <a:lnTo>
                                  <a:pt x="1318" y="569"/>
                                </a:lnTo>
                                <a:lnTo>
                                  <a:pt x="1327" y="580"/>
                                </a:lnTo>
                                <a:lnTo>
                                  <a:pt x="1338" y="590"/>
                                </a:lnTo>
                                <a:lnTo>
                                  <a:pt x="1349" y="599"/>
                                </a:lnTo>
                                <a:lnTo>
                                  <a:pt x="1362" y="606"/>
                                </a:lnTo>
                                <a:lnTo>
                                  <a:pt x="1376" y="613"/>
                                </a:lnTo>
                                <a:lnTo>
                                  <a:pt x="1390" y="618"/>
                                </a:lnTo>
                                <a:lnTo>
                                  <a:pt x="1406" y="622"/>
                                </a:lnTo>
                                <a:lnTo>
                                  <a:pt x="1422" y="624"/>
                                </a:lnTo>
                                <a:lnTo>
                                  <a:pt x="1439" y="625"/>
                                </a:lnTo>
                                <a:lnTo>
                                  <a:pt x="1479" y="621"/>
                                </a:lnTo>
                                <a:lnTo>
                                  <a:pt x="1514" y="609"/>
                                </a:lnTo>
                                <a:lnTo>
                                  <a:pt x="1545" y="590"/>
                                </a:lnTo>
                                <a:lnTo>
                                  <a:pt x="1566" y="568"/>
                                </a:lnTo>
                                <a:lnTo>
                                  <a:pt x="1434" y="568"/>
                                </a:lnTo>
                                <a:lnTo>
                                  <a:pt x="1423" y="566"/>
                                </a:lnTo>
                                <a:lnTo>
                                  <a:pt x="1400" y="559"/>
                                </a:lnTo>
                                <a:lnTo>
                                  <a:pt x="1390" y="553"/>
                                </a:lnTo>
                                <a:lnTo>
                                  <a:pt x="1373" y="539"/>
                                </a:lnTo>
                                <a:lnTo>
                                  <a:pt x="1367" y="531"/>
                                </a:lnTo>
                                <a:lnTo>
                                  <a:pt x="1357" y="513"/>
                                </a:lnTo>
                                <a:lnTo>
                                  <a:pt x="1354" y="503"/>
                                </a:lnTo>
                                <a:lnTo>
                                  <a:pt x="1354" y="493"/>
                                </a:lnTo>
                                <a:lnTo>
                                  <a:pt x="1585" y="493"/>
                                </a:lnTo>
                                <a:lnTo>
                                  <a:pt x="1585" y="469"/>
                                </a:lnTo>
                                <a:lnTo>
                                  <a:pt x="1584" y="455"/>
                                </a:lnTo>
                                <a:lnTo>
                                  <a:pt x="1583" y="441"/>
                                </a:lnTo>
                                <a:lnTo>
                                  <a:pt x="1354" y="441"/>
                                </a:lnTo>
                                <a:lnTo>
                                  <a:pt x="1354" y="433"/>
                                </a:lnTo>
                                <a:lnTo>
                                  <a:pt x="1356" y="425"/>
                                </a:lnTo>
                                <a:lnTo>
                                  <a:pt x="1364" y="408"/>
                                </a:lnTo>
                                <a:lnTo>
                                  <a:pt x="1369" y="399"/>
                                </a:lnTo>
                                <a:lnTo>
                                  <a:pt x="1384" y="384"/>
                                </a:lnTo>
                                <a:lnTo>
                                  <a:pt x="1393" y="378"/>
                                </a:lnTo>
                                <a:lnTo>
                                  <a:pt x="1414" y="368"/>
                                </a:lnTo>
                                <a:lnTo>
                                  <a:pt x="1426" y="366"/>
                                </a:lnTo>
                                <a:lnTo>
                                  <a:pt x="1553" y="366"/>
                                </a:lnTo>
                                <a:lnTo>
                                  <a:pt x="1552" y="363"/>
                                </a:lnTo>
                                <a:lnTo>
                                  <a:pt x="1542" y="352"/>
                                </a:lnTo>
                                <a:lnTo>
                                  <a:pt x="1531" y="343"/>
                                </a:lnTo>
                                <a:lnTo>
                                  <a:pt x="1520" y="334"/>
                                </a:lnTo>
                                <a:lnTo>
                                  <a:pt x="1507" y="327"/>
                                </a:lnTo>
                                <a:lnTo>
                                  <a:pt x="1492" y="321"/>
                                </a:lnTo>
                                <a:lnTo>
                                  <a:pt x="1476" y="316"/>
                                </a:lnTo>
                                <a:lnTo>
                                  <a:pt x="1459" y="314"/>
                                </a:lnTo>
                                <a:lnTo>
                                  <a:pt x="144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
                        <wps:cNvSpPr>
                          <a:spLocks/>
                        </wps:cNvSpPr>
                        <wps:spPr bwMode="auto">
                          <a:xfrm>
                            <a:off x="1842" y="-165"/>
                            <a:ext cx="2164" cy="763"/>
                          </a:xfrm>
                          <a:custGeom>
                            <a:avLst/>
                            <a:gdLst>
                              <a:gd name="T0" fmla="*/ 1525 w 2164"/>
                              <a:gd name="T1" fmla="*/ 523 h 763"/>
                              <a:gd name="T2" fmla="*/ 1522 w 2164"/>
                              <a:gd name="T3" fmla="*/ 527 h 763"/>
                              <a:gd name="T4" fmla="*/ 1514 w 2164"/>
                              <a:gd name="T5" fmla="*/ 536 h 763"/>
                              <a:gd name="T6" fmla="*/ 1506 w 2164"/>
                              <a:gd name="T7" fmla="*/ 544 h 763"/>
                              <a:gd name="T8" fmla="*/ 1497 w 2164"/>
                              <a:gd name="T9" fmla="*/ 551 h 763"/>
                              <a:gd name="T10" fmla="*/ 1489 w 2164"/>
                              <a:gd name="T11" fmla="*/ 557 h 763"/>
                              <a:gd name="T12" fmla="*/ 1479 w 2164"/>
                              <a:gd name="T13" fmla="*/ 562 h 763"/>
                              <a:gd name="T14" fmla="*/ 1469 w 2164"/>
                              <a:gd name="T15" fmla="*/ 565 h 763"/>
                              <a:gd name="T16" fmla="*/ 1458 w 2164"/>
                              <a:gd name="T17" fmla="*/ 568 h 763"/>
                              <a:gd name="T18" fmla="*/ 1446 w 2164"/>
                              <a:gd name="T19" fmla="*/ 568 h 763"/>
                              <a:gd name="T20" fmla="*/ 1566 w 2164"/>
                              <a:gd name="T21" fmla="*/ 568 h 763"/>
                              <a:gd name="T22" fmla="*/ 1570 w 2164"/>
                              <a:gd name="T23" fmla="*/ 564 h 763"/>
                              <a:gd name="T24" fmla="*/ 1573 w 2164"/>
                              <a:gd name="T25" fmla="*/ 560 h 763"/>
                              <a:gd name="T26" fmla="*/ 1525 w 2164"/>
                              <a:gd name="T27" fmla="*/ 52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64" h="763">
                                <a:moveTo>
                                  <a:pt x="1525" y="523"/>
                                </a:moveTo>
                                <a:lnTo>
                                  <a:pt x="1522" y="527"/>
                                </a:lnTo>
                                <a:lnTo>
                                  <a:pt x="1514" y="536"/>
                                </a:lnTo>
                                <a:lnTo>
                                  <a:pt x="1506" y="544"/>
                                </a:lnTo>
                                <a:lnTo>
                                  <a:pt x="1497" y="551"/>
                                </a:lnTo>
                                <a:lnTo>
                                  <a:pt x="1489" y="557"/>
                                </a:lnTo>
                                <a:lnTo>
                                  <a:pt x="1479" y="562"/>
                                </a:lnTo>
                                <a:lnTo>
                                  <a:pt x="1469" y="565"/>
                                </a:lnTo>
                                <a:lnTo>
                                  <a:pt x="1458" y="568"/>
                                </a:lnTo>
                                <a:lnTo>
                                  <a:pt x="1446" y="568"/>
                                </a:lnTo>
                                <a:lnTo>
                                  <a:pt x="1566" y="568"/>
                                </a:lnTo>
                                <a:lnTo>
                                  <a:pt x="1570" y="564"/>
                                </a:lnTo>
                                <a:lnTo>
                                  <a:pt x="1573" y="560"/>
                                </a:lnTo>
                                <a:lnTo>
                                  <a:pt x="1525" y="52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1842" y="-165"/>
                            <a:ext cx="2164" cy="763"/>
                          </a:xfrm>
                          <a:custGeom>
                            <a:avLst/>
                            <a:gdLst>
                              <a:gd name="T0" fmla="*/ 1553 w 2164"/>
                              <a:gd name="T1" fmla="*/ 366 h 763"/>
                              <a:gd name="T2" fmla="*/ 1452 w 2164"/>
                              <a:gd name="T3" fmla="*/ 366 h 763"/>
                              <a:gd name="T4" fmla="*/ 1463 w 2164"/>
                              <a:gd name="T5" fmla="*/ 368 h 763"/>
                              <a:gd name="T6" fmla="*/ 1483 w 2164"/>
                              <a:gd name="T7" fmla="*/ 376 h 763"/>
                              <a:gd name="T8" fmla="*/ 1491 w 2164"/>
                              <a:gd name="T9" fmla="*/ 381 h 763"/>
                              <a:gd name="T10" fmla="*/ 1504 w 2164"/>
                              <a:gd name="T11" fmla="*/ 395 h 763"/>
                              <a:gd name="T12" fmla="*/ 1509 w 2164"/>
                              <a:gd name="T13" fmla="*/ 403 h 763"/>
                              <a:gd name="T14" fmla="*/ 1515 w 2164"/>
                              <a:gd name="T15" fmla="*/ 421 h 763"/>
                              <a:gd name="T16" fmla="*/ 1517 w 2164"/>
                              <a:gd name="T17" fmla="*/ 431 h 763"/>
                              <a:gd name="T18" fmla="*/ 1517 w 2164"/>
                              <a:gd name="T19" fmla="*/ 441 h 763"/>
                              <a:gd name="T20" fmla="*/ 1583 w 2164"/>
                              <a:gd name="T21" fmla="*/ 441 h 763"/>
                              <a:gd name="T22" fmla="*/ 1580 w 2164"/>
                              <a:gd name="T23" fmla="*/ 427 h 763"/>
                              <a:gd name="T24" fmla="*/ 1577 w 2164"/>
                              <a:gd name="T25" fmla="*/ 413 h 763"/>
                              <a:gd name="T26" fmla="*/ 1572 w 2164"/>
                              <a:gd name="T27" fmla="*/ 399 h 763"/>
                              <a:gd name="T28" fmla="*/ 1567 w 2164"/>
                              <a:gd name="T29" fmla="*/ 387 h 763"/>
                              <a:gd name="T30" fmla="*/ 1560 w 2164"/>
                              <a:gd name="T31" fmla="*/ 374 h 763"/>
                              <a:gd name="T32" fmla="*/ 1553 w 2164"/>
                              <a:gd name="T33" fmla="*/ 366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553" y="366"/>
                                </a:moveTo>
                                <a:lnTo>
                                  <a:pt x="1452" y="366"/>
                                </a:lnTo>
                                <a:lnTo>
                                  <a:pt x="1463" y="368"/>
                                </a:lnTo>
                                <a:lnTo>
                                  <a:pt x="1483" y="376"/>
                                </a:lnTo>
                                <a:lnTo>
                                  <a:pt x="1491" y="381"/>
                                </a:lnTo>
                                <a:lnTo>
                                  <a:pt x="1504" y="395"/>
                                </a:lnTo>
                                <a:lnTo>
                                  <a:pt x="1509" y="403"/>
                                </a:lnTo>
                                <a:lnTo>
                                  <a:pt x="1515" y="421"/>
                                </a:lnTo>
                                <a:lnTo>
                                  <a:pt x="1517" y="431"/>
                                </a:lnTo>
                                <a:lnTo>
                                  <a:pt x="1517" y="441"/>
                                </a:lnTo>
                                <a:lnTo>
                                  <a:pt x="1583" y="441"/>
                                </a:lnTo>
                                <a:lnTo>
                                  <a:pt x="1580" y="427"/>
                                </a:lnTo>
                                <a:lnTo>
                                  <a:pt x="1577" y="413"/>
                                </a:lnTo>
                                <a:lnTo>
                                  <a:pt x="1572" y="399"/>
                                </a:lnTo>
                                <a:lnTo>
                                  <a:pt x="1567" y="387"/>
                                </a:lnTo>
                                <a:lnTo>
                                  <a:pt x="1560" y="374"/>
                                </a:lnTo>
                                <a:lnTo>
                                  <a:pt x="1553"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
                        <wps:cNvSpPr>
                          <a:spLocks/>
                        </wps:cNvSpPr>
                        <wps:spPr bwMode="auto">
                          <a:xfrm>
                            <a:off x="1842" y="-165"/>
                            <a:ext cx="2164" cy="763"/>
                          </a:xfrm>
                          <a:custGeom>
                            <a:avLst/>
                            <a:gdLst>
                              <a:gd name="T0" fmla="*/ 964 w 2164"/>
                              <a:gd name="T1" fmla="*/ 654 h 763"/>
                              <a:gd name="T2" fmla="*/ 921 w 2164"/>
                              <a:gd name="T3" fmla="*/ 708 h 763"/>
                              <a:gd name="T4" fmla="*/ 924 w 2164"/>
                              <a:gd name="T5" fmla="*/ 710 h 763"/>
                              <a:gd name="T6" fmla="*/ 940 w 2164"/>
                              <a:gd name="T7" fmla="*/ 724 h 763"/>
                              <a:gd name="T8" fmla="*/ 957 w 2164"/>
                              <a:gd name="T9" fmla="*/ 735 h 763"/>
                              <a:gd name="T10" fmla="*/ 974 w 2164"/>
                              <a:gd name="T11" fmla="*/ 745 h 763"/>
                              <a:gd name="T12" fmla="*/ 991 w 2164"/>
                              <a:gd name="T13" fmla="*/ 752 h 763"/>
                              <a:gd name="T14" fmla="*/ 1009 w 2164"/>
                              <a:gd name="T15" fmla="*/ 757 h 763"/>
                              <a:gd name="T16" fmla="*/ 1028 w 2164"/>
                              <a:gd name="T17" fmla="*/ 760 h 763"/>
                              <a:gd name="T18" fmla="*/ 1048 w 2164"/>
                              <a:gd name="T19" fmla="*/ 763 h 763"/>
                              <a:gd name="T20" fmla="*/ 1068 w 2164"/>
                              <a:gd name="T21" fmla="*/ 763 h 763"/>
                              <a:gd name="T22" fmla="*/ 1086 w 2164"/>
                              <a:gd name="T23" fmla="*/ 763 h 763"/>
                              <a:gd name="T24" fmla="*/ 1103 w 2164"/>
                              <a:gd name="T25" fmla="*/ 760 h 763"/>
                              <a:gd name="T26" fmla="*/ 1119 w 2164"/>
                              <a:gd name="T27" fmla="*/ 757 h 763"/>
                              <a:gd name="T28" fmla="*/ 1134 w 2164"/>
                              <a:gd name="T29" fmla="*/ 752 h 763"/>
                              <a:gd name="T30" fmla="*/ 1149 w 2164"/>
                              <a:gd name="T31" fmla="*/ 746 h 763"/>
                              <a:gd name="T32" fmla="*/ 1162 w 2164"/>
                              <a:gd name="T33" fmla="*/ 739 h 763"/>
                              <a:gd name="T34" fmla="*/ 1175 w 2164"/>
                              <a:gd name="T35" fmla="*/ 730 h 763"/>
                              <a:gd name="T36" fmla="*/ 1186 w 2164"/>
                              <a:gd name="T37" fmla="*/ 720 h 763"/>
                              <a:gd name="T38" fmla="*/ 1196 w 2164"/>
                              <a:gd name="T39" fmla="*/ 710 h 763"/>
                              <a:gd name="T40" fmla="*/ 1201 w 2164"/>
                              <a:gd name="T41" fmla="*/ 703 h 763"/>
                              <a:gd name="T42" fmla="*/ 1067 w 2164"/>
                              <a:gd name="T43" fmla="*/ 703 h 763"/>
                              <a:gd name="T44" fmla="*/ 1052 w 2164"/>
                              <a:gd name="T45" fmla="*/ 703 h 763"/>
                              <a:gd name="T46" fmla="*/ 1038 w 2164"/>
                              <a:gd name="T47" fmla="*/ 700 h 763"/>
                              <a:gd name="T48" fmla="*/ 1025 w 2164"/>
                              <a:gd name="T49" fmla="*/ 697 h 763"/>
                              <a:gd name="T50" fmla="*/ 1013 w 2164"/>
                              <a:gd name="T51" fmla="*/ 692 h 763"/>
                              <a:gd name="T52" fmla="*/ 1001 w 2164"/>
                              <a:gd name="T53" fmla="*/ 685 h 763"/>
                              <a:gd name="T54" fmla="*/ 989 w 2164"/>
                              <a:gd name="T55" fmla="*/ 678 h 763"/>
                              <a:gd name="T56" fmla="*/ 978 w 2164"/>
                              <a:gd name="T57" fmla="*/ 668 h 763"/>
                              <a:gd name="T58" fmla="*/ 968 w 2164"/>
                              <a:gd name="T59" fmla="*/ 658 h 763"/>
                              <a:gd name="T60" fmla="*/ 964 w 2164"/>
                              <a:gd name="T61" fmla="*/ 65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64" h="763">
                                <a:moveTo>
                                  <a:pt x="964" y="654"/>
                                </a:moveTo>
                                <a:lnTo>
                                  <a:pt x="921" y="708"/>
                                </a:lnTo>
                                <a:lnTo>
                                  <a:pt x="924" y="710"/>
                                </a:lnTo>
                                <a:lnTo>
                                  <a:pt x="940" y="724"/>
                                </a:lnTo>
                                <a:lnTo>
                                  <a:pt x="957" y="735"/>
                                </a:lnTo>
                                <a:lnTo>
                                  <a:pt x="974" y="745"/>
                                </a:lnTo>
                                <a:lnTo>
                                  <a:pt x="991" y="752"/>
                                </a:lnTo>
                                <a:lnTo>
                                  <a:pt x="1009" y="757"/>
                                </a:lnTo>
                                <a:lnTo>
                                  <a:pt x="1028" y="760"/>
                                </a:lnTo>
                                <a:lnTo>
                                  <a:pt x="1048" y="763"/>
                                </a:lnTo>
                                <a:lnTo>
                                  <a:pt x="1068" y="763"/>
                                </a:lnTo>
                                <a:lnTo>
                                  <a:pt x="1086" y="763"/>
                                </a:lnTo>
                                <a:lnTo>
                                  <a:pt x="1103" y="760"/>
                                </a:lnTo>
                                <a:lnTo>
                                  <a:pt x="1119" y="757"/>
                                </a:lnTo>
                                <a:lnTo>
                                  <a:pt x="1134" y="752"/>
                                </a:lnTo>
                                <a:lnTo>
                                  <a:pt x="1149" y="746"/>
                                </a:lnTo>
                                <a:lnTo>
                                  <a:pt x="1162" y="739"/>
                                </a:lnTo>
                                <a:lnTo>
                                  <a:pt x="1175" y="730"/>
                                </a:lnTo>
                                <a:lnTo>
                                  <a:pt x="1186" y="720"/>
                                </a:lnTo>
                                <a:lnTo>
                                  <a:pt x="1196" y="710"/>
                                </a:lnTo>
                                <a:lnTo>
                                  <a:pt x="1201" y="703"/>
                                </a:lnTo>
                                <a:lnTo>
                                  <a:pt x="1067" y="703"/>
                                </a:lnTo>
                                <a:lnTo>
                                  <a:pt x="1052" y="703"/>
                                </a:lnTo>
                                <a:lnTo>
                                  <a:pt x="1038" y="700"/>
                                </a:lnTo>
                                <a:lnTo>
                                  <a:pt x="1025" y="697"/>
                                </a:lnTo>
                                <a:lnTo>
                                  <a:pt x="1013" y="692"/>
                                </a:lnTo>
                                <a:lnTo>
                                  <a:pt x="1001" y="685"/>
                                </a:lnTo>
                                <a:lnTo>
                                  <a:pt x="989" y="678"/>
                                </a:lnTo>
                                <a:lnTo>
                                  <a:pt x="978" y="668"/>
                                </a:lnTo>
                                <a:lnTo>
                                  <a:pt x="968" y="658"/>
                                </a:lnTo>
                                <a:lnTo>
                                  <a:pt x="964" y="65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1842" y="-165"/>
                            <a:ext cx="2164" cy="763"/>
                          </a:xfrm>
                          <a:custGeom>
                            <a:avLst/>
                            <a:gdLst>
                              <a:gd name="T0" fmla="*/ 1230 w 2164"/>
                              <a:gd name="T1" fmla="*/ 577 h 763"/>
                              <a:gd name="T2" fmla="*/ 1167 w 2164"/>
                              <a:gd name="T3" fmla="*/ 577 h 763"/>
                              <a:gd name="T4" fmla="*/ 1167 w 2164"/>
                              <a:gd name="T5" fmla="*/ 621 h 763"/>
                              <a:gd name="T6" fmla="*/ 1165 w 2164"/>
                              <a:gd name="T7" fmla="*/ 631 h 763"/>
                              <a:gd name="T8" fmla="*/ 1159 w 2164"/>
                              <a:gd name="T9" fmla="*/ 654 h 763"/>
                              <a:gd name="T10" fmla="*/ 1154 w 2164"/>
                              <a:gd name="T11" fmla="*/ 664 h 763"/>
                              <a:gd name="T12" fmla="*/ 1139 w 2164"/>
                              <a:gd name="T13" fmla="*/ 682 h 763"/>
                              <a:gd name="T14" fmla="*/ 1129 w 2164"/>
                              <a:gd name="T15" fmla="*/ 689 h 763"/>
                              <a:gd name="T16" fmla="*/ 1116 w 2164"/>
                              <a:gd name="T17" fmla="*/ 695 h 763"/>
                              <a:gd name="T18" fmla="*/ 1106 w 2164"/>
                              <a:gd name="T19" fmla="*/ 699 h 763"/>
                              <a:gd name="T20" fmla="*/ 1094 w 2164"/>
                              <a:gd name="T21" fmla="*/ 701 h 763"/>
                              <a:gd name="T22" fmla="*/ 1081 w 2164"/>
                              <a:gd name="T23" fmla="*/ 703 h 763"/>
                              <a:gd name="T24" fmla="*/ 1067 w 2164"/>
                              <a:gd name="T25" fmla="*/ 703 h 763"/>
                              <a:gd name="T26" fmla="*/ 1201 w 2164"/>
                              <a:gd name="T27" fmla="*/ 703 h 763"/>
                              <a:gd name="T28" fmla="*/ 1205 w 2164"/>
                              <a:gd name="T29" fmla="*/ 698 h 763"/>
                              <a:gd name="T30" fmla="*/ 1212 w 2164"/>
                              <a:gd name="T31" fmla="*/ 685 h 763"/>
                              <a:gd name="T32" fmla="*/ 1219 w 2164"/>
                              <a:gd name="T33" fmla="*/ 672 h 763"/>
                              <a:gd name="T34" fmla="*/ 1224 w 2164"/>
                              <a:gd name="T35" fmla="*/ 658 h 763"/>
                              <a:gd name="T36" fmla="*/ 1227 w 2164"/>
                              <a:gd name="T37" fmla="*/ 643 h 763"/>
                              <a:gd name="T38" fmla="*/ 1230 w 2164"/>
                              <a:gd name="T39" fmla="*/ 627 h 763"/>
                              <a:gd name="T40" fmla="*/ 1230 w 2164"/>
                              <a:gd name="T41" fmla="*/ 614 h 763"/>
                              <a:gd name="T42" fmla="*/ 1230 w 2164"/>
                              <a:gd name="T43" fmla="*/ 577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64" h="763">
                                <a:moveTo>
                                  <a:pt x="1230" y="577"/>
                                </a:moveTo>
                                <a:lnTo>
                                  <a:pt x="1167" y="577"/>
                                </a:lnTo>
                                <a:lnTo>
                                  <a:pt x="1167" y="621"/>
                                </a:lnTo>
                                <a:lnTo>
                                  <a:pt x="1165" y="631"/>
                                </a:lnTo>
                                <a:lnTo>
                                  <a:pt x="1159" y="654"/>
                                </a:lnTo>
                                <a:lnTo>
                                  <a:pt x="1154" y="664"/>
                                </a:lnTo>
                                <a:lnTo>
                                  <a:pt x="1139" y="682"/>
                                </a:lnTo>
                                <a:lnTo>
                                  <a:pt x="1129" y="689"/>
                                </a:lnTo>
                                <a:lnTo>
                                  <a:pt x="1116" y="695"/>
                                </a:lnTo>
                                <a:lnTo>
                                  <a:pt x="1106" y="699"/>
                                </a:lnTo>
                                <a:lnTo>
                                  <a:pt x="1094" y="701"/>
                                </a:lnTo>
                                <a:lnTo>
                                  <a:pt x="1081" y="703"/>
                                </a:lnTo>
                                <a:lnTo>
                                  <a:pt x="1067" y="703"/>
                                </a:lnTo>
                                <a:lnTo>
                                  <a:pt x="1201" y="703"/>
                                </a:lnTo>
                                <a:lnTo>
                                  <a:pt x="1205" y="698"/>
                                </a:lnTo>
                                <a:lnTo>
                                  <a:pt x="1212" y="685"/>
                                </a:lnTo>
                                <a:lnTo>
                                  <a:pt x="1219" y="672"/>
                                </a:lnTo>
                                <a:lnTo>
                                  <a:pt x="1224" y="658"/>
                                </a:lnTo>
                                <a:lnTo>
                                  <a:pt x="1227" y="643"/>
                                </a:lnTo>
                                <a:lnTo>
                                  <a:pt x="1230" y="627"/>
                                </a:lnTo>
                                <a:lnTo>
                                  <a:pt x="1230" y="614"/>
                                </a:lnTo>
                                <a:lnTo>
                                  <a:pt x="1230" y="577"/>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6"/>
                        <wps:cNvSpPr>
                          <a:spLocks/>
                        </wps:cNvSpPr>
                        <wps:spPr bwMode="auto">
                          <a:xfrm>
                            <a:off x="1842" y="-165"/>
                            <a:ext cx="2164" cy="763"/>
                          </a:xfrm>
                          <a:custGeom>
                            <a:avLst/>
                            <a:gdLst>
                              <a:gd name="T0" fmla="*/ 1053 w 2164"/>
                              <a:gd name="T1" fmla="*/ 314 h 763"/>
                              <a:gd name="T2" fmla="*/ 1022 w 2164"/>
                              <a:gd name="T3" fmla="*/ 319 h 763"/>
                              <a:gd name="T4" fmla="*/ 994 w 2164"/>
                              <a:gd name="T5" fmla="*/ 331 h 763"/>
                              <a:gd name="T6" fmla="*/ 970 w 2164"/>
                              <a:gd name="T7" fmla="*/ 348 h 763"/>
                              <a:gd name="T8" fmla="*/ 950 w 2164"/>
                              <a:gd name="T9" fmla="*/ 369 h 763"/>
                              <a:gd name="T10" fmla="*/ 935 w 2164"/>
                              <a:gd name="T11" fmla="*/ 394 h 763"/>
                              <a:gd name="T12" fmla="*/ 925 w 2164"/>
                              <a:gd name="T13" fmla="*/ 422 h 763"/>
                              <a:gd name="T14" fmla="*/ 919 w 2164"/>
                              <a:gd name="T15" fmla="*/ 453 h 763"/>
                              <a:gd name="T16" fmla="*/ 919 w 2164"/>
                              <a:gd name="T17" fmla="*/ 485 h 763"/>
                              <a:gd name="T18" fmla="*/ 925 w 2164"/>
                              <a:gd name="T19" fmla="*/ 515 h 763"/>
                              <a:gd name="T20" fmla="*/ 936 w 2164"/>
                              <a:gd name="T21" fmla="*/ 543 h 763"/>
                              <a:gd name="T22" fmla="*/ 952 w 2164"/>
                              <a:gd name="T23" fmla="*/ 567 h 763"/>
                              <a:gd name="T24" fmla="*/ 972 w 2164"/>
                              <a:gd name="T25" fmla="*/ 587 h 763"/>
                              <a:gd name="T26" fmla="*/ 996 w 2164"/>
                              <a:gd name="T27" fmla="*/ 603 h 763"/>
                              <a:gd name="T28" fmla="*/ 1023 w 2164"/>
                              <a:gd name="T29" fmla="*/ 614 h 763"/>
                              <a:gd name="T30" fmla="*/ 1054 w 2164"/>
                              <a:gd name="T31" fmla="*/ 620 h 763"/>
                              <a:gd name="T32" fmla="*/ 1085 w 2164"/>
                              <a:gd name="T33" fmla="*/ 620 h 763"/>
                              <a:gd name="T34" fmla="*/ 1114 w 2164"/>
                              <a:gd name="T35" fmla="*/ 614 h 763"/>
                              <a:gd name="T36" fmla="*/ 1139 w 2164"/>
                              <a:gd name="T37" fmla="*/ 602 h 763"/>
                              <a:gd name="T38" fmla="*/ 1159 w 2164"/>
                              <a:gd name="T39" fmla="*/ 587 h 763"/>
                              <a:gd name="T40" fmla="*/ 1230 w 2164"/>
                              <a:gd name="T41" fmla="*/ 577 h 763"/>
                              <a:gd name="T42" fmla="*/ 1076 w 2164"/>
                              <a:gd name="T43" fmla="*/ 561 h 763"/>
                              <a:gd name="T44" fmla="*/ 1039 w 2164"/>
                              <a:gd name="T45" fmla="*/ 555 h 763"/>
                              <a:gd name="T46" fmla="*/ 1010 w 2164"/>
                              <a:gd name="T47" fmla="*/ 536 h 763"/>
                              <a:gd name="T48" fmla="*/ 992 w 2164"/>
                              <a:gd name="T49" fmla="*/ 506 h 763"/>
                              <a:gd name="T50" fmla="*/ 986 w 2164"/>
                              <a:gd name="T51" fmla="*/ 469 h 763"/>
                              <a:gd name="T52" fmla="*/ 988 w 2164"/>
                              <a:gd name="T53" fmla="*/ 442 h 763"/>
                              <a:gd name="T54" fmla="*/ 1003 w 2164"/>
                              <a:gd name="T55" fmla="*/ 408 h 763"/>
                              <a:gd name="T56" fmla="*/ 1027 w 2164"/>
                              <a:gd name="T57" fmla="*/ 385 h 763"/>
                              <a:gd name="T58" fmla="*/ 1062 w 2164"/>
                              <a:gd name="T59" fmla="*/ 373 h 763"/>
                              <a:gd name="T60" fmla="*/ 1230 w 2164"/>
                              <a:gd name="T61" fmla="*/ 354 h 763"/>
                              <a:gd name="T62" fmla="*/ 1159 w 2164"/>
                              <a:gd name="T63" fmla="*/ 346 h 763"/>
                              <a:gd name="T64" fmla="*/ 1139 w 2164"/>
                              <a:gd name="T65" fmla="*/ 332 h 763"/>
                              <a:gd name="T66" fmla="*/ 1114 w 2164"/>
                              <a:gd name="T67" fmla="*/ 320 h 763"/>
                              <a:gd name="T68" fmla="*/ 1085 w 2164"/>
                              <a:gd name="T69" fmla="*/ 314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1070" y="313"/>
                                </a:moveTo>
                                <a:lnTo>
                                  <a:pt x="1053" y="314"/>
                                </a:lnTo>
                                <a:lnTo>
                                  <a:pt x="1037" y="316"/>
                                </a:lnTo>
                                <a:lnTo>
                                  <a:pt x="1022" y="319"/>
                                </a:lnTo>
                                <a:lnTo>
                                  <a:pt x="1007" y="325"/>
                                </a:lnTo>
                                <a:lnTo>
                                  <a:pt x="994" y="331"/>
                                </a:lnTo>
                                <a:lnTo>
                                  <a:pt x="981" y="339"/>
                                </a:lnTo>
                                <a:lnTo>
                                  <a:pt x="970" y="348"/>
                                </a:lnTo>
                                <a:lnTo>
                                  <a:pt x="960" y="358"/>
                                </a:lnTo>
                                <a:lnTo>
                                  <a:pt x="950" y="369"/>
                                </a:lnTo>
                                <a:lnTo>
                                  <a:pt x="942" y="381"/>
                                </a:lnTo>
                                <a:lnTo>
                                  <a:pt x="935" y="394"/>
                                </a:lnTo>
                                <a:lnTo>
                                  <a:pt x="929" y="408"/>
                                </a:lnTo>
                                <a:lnTo>
                                  <a:pt x="925" y="422"/>
                                </a:lnTo>
                                <a:lnTo>
                                  <a:pt x="921" y="437"/>
                                </a:lnTo>
                                <a:lnTo>
                                  <a:pt x="919" y="453"/>
                                </a:lnTo>
                                <a:lnTo>
                                  <a:pt x="919" y="469"/>
                                </a:lnTo>
                                <a:lnTo>
                                  <a:pt x="919" y="485"/>
                                </a:lnTo>
                                <a:lnTo>
                                  <a:pt x="921" y="500"/>
                                </a:lnTo>
                                <a:lnTo>
                                  <a:pt x="925" y="515"/>
                                </a:lnTo>
                                <a:lnTo>
                                  <a:pt x="930" y="529"/>
                                </a:lnTo>
                                <a:lnTo>
                                  <a:pt x="936" y="543"/>
                                </a:lnTo>
                                <a:lnTo>
                                  <a:pt x="943" y="555"/>
                                </a:lnTo>
                                <a:lnTo>
                                  <a:pt x="952" y="567"/>
                                </a:lnTo>
                                <a:lnTo>
                                  <a:pt x="961" y="577"/>
                                </a:lnTo>
                                <a:lnTo>
                                  <a:pt x="972" y="587"/>
                                </a:lnTo>
                                <a:lnTo>
                                  <a:pt x="983" y="596"/>
                                </a:lnTo>
                                <a:lnTo>
                                  <a:pt x="996" y="603"/>
                                </a:lnTo>
                                <a:lnTo>
                                  <a:pt x="1009" y="609"/>
                                </a:lnTo>
                                <a:lnTo>
                                  <a:pt x="1023" y="614"/>
                                </a:lnTo>
                                <a:lnTo>
                                  <a:pt x="1038" y="618"/>
                                </a:lnTo>
                                <a:lnTo>
                                  <a:pt x="1054" y="620"/>
                                </a:lnTo>
                                <a:lnTo>
                                  <a:pt x="1070" y="621"/>
                                </a:lnTo>
                                <a:lnTo>
                                  <a:pt x="1085" y="620"/>
                                </a:lnTo>
                                <a:lnTo>
                                  <a:pt x="1100" y="618"/>
                                </a:lnTo>
                                <a:lnTo>
                                  <a:pt x="1114" y="614"/>
                                </a:lnTo>
                                <a:lnTo>
                                  <a:pt x="1128" y="608"/>
                                </a:lnTo>
                                <a:lnTo>
                                  <a:pt x="1139" y="602"/>
                                </a:lnTo>
                                <a:lnTo>
                                  <a:pt x="1149" y="595"/>
                                </a:lnTo>
                                <a:lnTo>
                                  <a:pt x="1159" y="587"/>
                                </a:lnTo>
                                <a:lnTo>
                                  <a:pt x="1167" y="577"/>
                                </a:lnTo>
                                <a:lnTo>
                                  <a:pt x="1230" y="577"/>
                                </a:lnTo>
                                <a:lnTo>
                                  <a:pt x="1230" y="561"/>
                                </a:lnTo>
                                <a:lnTo>
                                  <a:pt x="1076" y="561"/>
                                </a:lnTo>
                                <a:lnTo>
                                  <a:pt x="1056" y="559"/>
                                </a:lnTo>
                                <a:lnTo>
                                  <a:pt x="1039" y="555"/>
                                </a:lnTo>
                                <a:lnTo>
                                  <a:pt x="1023" y="547"/>
                                </a:lnTo>
                                <a:lnTo>
                                  <a:pt x="1010" y="536"/>
                                </a:lnTo>
                                <a:lnTo>
                                  <a:pt x="1000" y="522"/>
                                </a:lnTo>
                                <a:lnTo>
                                  <a:pt x="992" y="506"/>
                                </a:lnTo>
                                <a:lnTo>
                                  <a:pt x="987" y="489"/>
                                </a:lnTo>
                                <a:lnTo>
                                  <a:pt x="986" y="469"/>
                                </a:lnTo>
                                <a:lnTo>
                                  <a:pt x="986" y="455"/>
                                </a:lnTo>
                                <a:lnTo>
                                  <a:pt x="988" y="442"/>
                                </a:lnTo>
                                <a:lnTo>
                                  <a:pt x="997" y="418"/>
                                </a:lnTo>
                                <a:lnTo>
                                  <a:pt x="1003" y="408"/>
                                </a:lnTo>
                                <a:lnTo>
                                  <a:pt x="1018" y="391"/>
                                </a:lnTo>
                                <a:lnTo>
                                  <a:pt x="1027" y="385"/>
                                </a:lnTo>
                                <a:lnTo>
                                  <a:pt x="1050" y="375"/>
                                </a:lnTo>
                                <a:lnTo>
                                  <a:pt x="1062" y="373"/>
                                </a:lnTo>
                                <a:lnTo>
                                  <a:pt x="1230" y="373"/>
                                </a:lnTo>
                                <a:lnTo>
                                  <a:pt x="1230" y="354"/>
                                </a:lnTo>
                                <a:lnTo>
                                  <a:pt x="1167" y="354"/>
                                </a:lnTo>
                                <a:lnTo>
                                  <a:pt x="1159" y="346"/>
                                </a:lnTo>
                                <a:lnTo>
                                  <a:pt x="1149" y="338"/>
                                </a:lnTo>
                                <a:lnTo>
                                  <a:pt x="1139" y="332"/>
                                </a:lnTo>
                                <a:lnTo>
                                  <a:pt x="1128" y="326"/>
                                </a:lnTo>
                                <a:lnTo>
                                  <a:pt x="1114" y="320"/>
                                </a:lnTo>
                                <a:lnTo>
                                  <a:pt x="1099" y="316"/>
                                </a:lnTo>
                                <a:lnTo>
                                  <a:pt x="1085" y="314"/>
                                </a:lnTo>
                                <a:lnTo>
                                  <a:pt x="1070"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1842" y="-165"/>
                            <a:ext cx="2164" cy="763"/>
                          </a:xfrm>
                          <a:custGeom>
                            <a:avLst/>
                            <a:gdLst>
                              <a:gd name="T0" fmla="*/ 1230 w 2164"/>
                              <a:gd name="T1" fmla="*/ 373 h 763"/>
                              <a:gd name="T2" fmla="*/ 1090 w 2164"/>
                              <a:gd name="T3" fmla="*/ 373 h 763"/>
                              <a:gd name="T4" fmla="*/ 1103 w 2164"/>
                              <a:gd name="T5" fmla="*/ 375 h 763"/>
                              <a:gd name="T6" fmla="*/ 1125 w 2164"/>
                              <a:gd name="T7" fmla="*/ 385 h 763"/>
                              <a:gd name="T8" fmla="*/ 1135 w 2164"/>
                              <a:gd name="T9" fmla="*/ 391 h 763"/>
                              <a:gd name="T10" fmla="*/ 1150 w 2164"/>
                              <a:gd name="T11" fmla="*/ 408 h 763"/>
                              <a:gd name="T12" fmla="*/ 1156 w 2164"/>
                              <a:gd name="T13" fmla="*/ 418 h 763"/>
                              <a:gd name="T14" fmla="*/ 1165 w 2164"/>
                              <a:gd name="T15" fmla="*/ 442 h 763"/>
                              <a:gd name="T16" fmla="*/ 1167 w 2164"/>
                              <a:gd name="T17" fmla="*/ 455 h 763"/>
                              <a:gd name="T18" fmla="*/ 1167 w 2164"/>
                              <a:gd name="T19" fmla="*/ 469 h 763"/>
                              <a:gd name="T20" fmla="*/ 1165 w 2164"/>
                              <a:gd name="T21" fmla="*/ 489 h 763"/>
                              <a:gd name="T22" fmla="*/ 1161 w 2164"/>
                              <a:gd name="T23" fmla="*/ 506 h 763"/>
                              <a:gd name="T24" fmla="*/ 1153 w 2164"/>
                              <a:gd name="T25" fmla="*/ 522 h 763"/>
                              <a:gd name="T26" fmla="*/ 1142 w 2164"/>
                              <a:gd name="T27" fmla="*/ 536 h 763"/>
                              <a:gd name="T28" fmla="*/ 1129 w 2164"/>
                              <a:gd name="T29" fmla="*/ 547 h 763"/>
                              <a:gd name="T30" fmla="*/ 1114 w 2164"/>
                              <a:gd name="T31" fmla="*/ 555 h 763"/>
                              <a:gd name="T32" fmla="*/ 1096 w 2164"/>
                              <a:gd name="T33" fmla="*/ 559 h 763"/>
                              <a:gd name="T34" fmla="*/ 1076 w 2164"/>
                              <a:gd name="T35" fmla="*/ 561 h 763"/>
                              <a:gd name="T36" fmla="*/ 1230 w 2164"/>
                              <a:gd name="T37" fmla="*/ 561 h 763"/>
                              <a:gd name="T38" fmla="*/ 1230 w 2164"/>
                              <a:gd name="T39" fmla="*/ 37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164" h="763">
                                <a:moveTo>
                                  <a:pt x="1230" y="373"/>
                                </a:moveTo>
                                <a:lnTo>
                                  <a:pt x="1090" y="373"/>
                                </a:lnTo>
                                <a:lnTo>
                                  <a:pt x="1103" y="375"/>
                                </a:lnTo>
                                <a:lnTo>
                                  <a:pt x="1125" y="385"/>
                                </a:lnTo>
                                <a:lnTo>
                                  <a:pt x="1135" y="391"/>
                                </a:lnTo>
                                <a:lnTo>
                                  <a:pt x="1150" y="408"/>
                                </a:lnTo>
                                <a:lnTo>
                                  <a:pt x="1156" y="418"/>
                                </a:lnTo>
                                <a:lnTo>
                                  <a:pt x="1165" y="442"/>
                                </a:lnTo>
                                <a:lnTo>
                                  <a:pt x="1167" y="455"/>
                                </a:lnTo>
                                <a:lnTo>
                                  <a:pt x="1167" y="469"/>
                                </a:lnTo>
                                <a:lnTo>
                                  <a:pt x="1165" y="489"/>
                                </a:lnTo>
                                <a:lnTo>
                                  <a:pt x="1161" y="506"/>
                                </a:lnTo>
                                <a:lnTo>
                                  <a:pt x="1153" y="522"/>
                                </a:lnTo>
                                <a:lnTo>
                                  <a:pt x="1142" y="536"/>
                                </a:lnTo>
                                <a:lnTo>
                                  <a:pt x="1129" y="547"/>
                                </a:lnTo>
                                <a:lnTo>
                                  <a:pt x="1114" y="555"/>
                                </a:lnTo>
                                <a:lnTo>
                                  <a:pt x="1096" y="559"/>
                                </a:lnTo>
                                <a:lnTo>
                                  <a:pt x="1076" y="561"/>
                                </a:lnTo>
                                <a:lnTo>
                                  <a:pt x="1230" y="561"/>
                                </a:lnTo>
                                <a:lnTo>
                                  <a:pt x="1230" y="37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8"/>
                        <wps:cNvSpPr>
                          <a:spLocks/>
                        </wps:cNvSpPr>
                        <wps:spPr bwMode="auto">
                          <a:xfrm>
                            <a:off x="1842" y="-165"/>
                            <a:ext cx="2164" cy="763"/>
                          </a:xfrm>
                          <a:custGeom>
                            <a:avLst/>
                            <a:gdLst>
                              <a:gd name="T0" fmla="*/ 1230 w 2164"/>
                              <a:gd name="T1" fmla="*/ 320 h 763"/>
                              <a:gd name="T2" fmla="*/ 1167 w 2164"/>
                              <a:gd name="T3" fmla="*/ 320 h 763"/>
                              <a:gd name="T4" fmla="*/ 1167 w 2164"/>
                              <a:gd name="T5" fmla="*/ 354 h 763"/>
                              <a:gd name="T6" fmla="*/ 1230 w 2164"/>
                              <a:gd name="T7" fmla="*/ 354 h 763"/>
                              <a:gd name="T8" fmla="*/ 1230 w 2164"/>
                              <a:gd name="T9" fmla="*/ 320 h 763"/>
                            </a:gdLst>
                            <a:ahLst/>
                            <a:cxnLst>
                              <a:cxn ang="0">
                                <a:pos x="T0" y="T1"/>
                              </a:cxn>
                              <a:cxn ang="0">
                                <a:pos x="T2" y="T3"/>
                              </a:cxn>
                              <a:cxn ang="0">
                                <a:pos x="T4" y="T5"/>
                              </a:cxn>
                              <a:cxn ang="0">
                                <a:pos x="T6" y="T7"/>
                              </a:cxn>
                              <a:cxn ang="0">
                                <a:pos x="T8" y="T9"/>
                              </a:cxn>
                            </a:cxnLst>
                            <a:rect l="0" t="0" r="r" b="b"/>
                            <a:pathLst>
                              <a:path w="2164" h="763">
                                <a:moveTo>
                                  <a:pt x="1230" y="320"/>
                                </a:moveTo>
                                <a:lnTo>
                                  <a:pt x="1167" y="320"/>
                                </a:lnTo>
                                <a:lnTo>
                                  <a:pt x="1167" y="354"/>
                                </a:lnTo>
                                <a:lnTo>
                                  <a:pt x="1230" y="354"/>
                                </a:lnTo>
                                <a:lnTo>
                                  <a:pt x="123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9"/>
                        <wps:cNvSpPr>
                          <a:spLocks/>
                        </wps:cNvSpPr>
                        <wps:spPr bwMode="auto">
                          <a:xfrm>
                            <a:off x="1842" y="-165"/>
                            <a:ext cx="2164" cy="763"/>
                          </a:xfrm>
                          <a:custGeom>
                            <a:avLst/>
                            <a:gdLst>
                              <a:gd name="T0" fmla="*/ 2002 w 2164"/>
                              <a:gd name="T1" fmla="*/ 364 h 763"/>
                              <a:gd name="T2" fmla="*/ 1932 w 2164"/>
                              <a:gd name="T3" fmla="*/ 383 h 763"/>
                              <a:gd name="T4" fmla="*/ 2074 w 2164"/>
                              <a:gd name="T5" fmla="*/ 525 h 763"/>
                              <a:gd name="T6" fmla="*/ 2118 w 2164"/>
                              <a:gd name="T7" fmla="*/ 480 h 763"/>
                              <a:gd name="T8" fmla="*/ 2002 w 2164"/>
                              <a:gd name="T9" fmla="*/ 364 h 763"/>
                            </a:gdLst>
                            <a:ahLst/>
                            <a:cxnLst>
                              <a:cxn ang="0">
                                <a:pos x="T0" y="T1"/>
                              </a:cxn>
                              <a:cxn ang="0">
                                <a:pos x="T2" y="T3"/>
                              </a:cxn>
                              <a:cxn ang="0">
                                <a:pos x="T4" y="T5"/>
                              </a:cxn>
                              <a:cxn ang="0">
                                <a:pos x="T6" y="T7"/>
                              </a:cxn>
                              <a:cxn ang="0">
                                <a:pos x="T8" y="T9"/>
                              </a:cxn>
                            </a:cxnLst>
                            <a:rect l="0" t="0" r="r" b="b"/>
                            <a:pathLst>
                              <a:path w="2164" h="763">
                                <a:moveTo>
                                  <a:pt x="2002" y="364"/>
                                </a:moveTo>
                                <a:lnTo>
                                  <a:pt x="1932" y="383"/>
                                </a:lnTo>
                                <a:lnTo>
                                  <a:pt x="2074" y="525"/>
                                </a:lnTo>
                                <a:lnTo>
                                  <a:pt x="2118" y="480"/>
                                </a:lnTo>
                                <a:lnTo>
                                  <a:pt x="2002" y="36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0"/>
                        <wps:cNvSpPr>
                          <a:spLocks/>
                        </wps:cNvSpPr>
                        <wps:spPr bwMode="auto">
                          <a:xfrm>
                            <a:off x="1842" y="-165"/>
                            <a:ext cx="2164" cy="763"/>
                          </a:xfrm>
                          <a:custGeom>
                            <a:avLst/>
                            <a:gdLst>
                              <a:gd name="T0" fmla="*/ 1839 w 2164"/>
                              <a:gd name="T1" fmla="*/ 0 h 763"/>
                              <a:gd name="T2" fmla="*/ 1797 w 2164"/>
                              <a:gd name="T3" fmla="*/ 159 h 763"/>
                              <a:gd name="T4" fmla="*/ 1848 w 2164"/>
                              <a:gd name="T5" fmla="*/ 210 h 763"/>
                              <a:gd name="T6" fmla="*/ 1900 w 2164"/>
                              <a:gd name="T7" fmla="*/ 16 h 763"/>
                              <a:gd name="T8" fmla="*/ 1839 w 2164"/>
                              <a:gd name="T9" fmla="*/ 0 h 763"/>
                            </a:gdLst>
                            <a:ahLst/>
                            <a:cxnLst>
                              <a:cxn ang="0">
                                <a:pos x="T0" y="T1"/>
                              </a:cxn>
                              <a:cxn ang="0">
                                <a:pos x="T2" y="T3"/>
                              </a:cxn>
                              <a:cxn ang="0">
                                <a:pos x="T4" y="T5"/>
                              </a:cxn>
                              <a:cxn ang="0">
                                <a:pos x="T6" y="T7"/>
                              </a:cxn>
                              <a:cxn ang="0">
                                <a:pos x="T8" y="T9"/>
                              </a:cxn>
                            </a:cxnLst>
                            <a:rect l="0" t="0" r="r" b="b"/>
                            <a:pathLst>
                              <a:path w="2164" h="763">
                                <a:moveTo>
                                  <a:pt x="1839" y="0"/>
                                </a:moveTo>
                                <a:lnTo>
                                  <a:pt x="1797" y="159"/>
                                </a:lnTo>
                                <a:lnTo>
                                  <a:pt x="1848" y="210"/>
                                </a:lnTo>
                                <a:lnTo>
                                  <a:pt x="1900" y="16"/>
                                </a:lnTo>
                                <a:lnTo>
                                  <a:pt x="1839" y="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1842" y="-165"/>
                            <a:ext cx="2164" cy="763"/>
                          </a:xfrm>
                          <a:custGeom>
                            <a:avLst/>
                            <a:gdLst>
                              <a:gd name="T0" fmla="*/ 1705 w 2164"/>
                              <a:gd name="T1" fmla="*/ 320 h 763"/>
                              <a:gd name="T2" fmla="*/ 1642 w 2164"/>
                              <a:gd name="T3" fmla="*/ 320 h 763"/>
                              <a:gd name="T4" fmla="*/ 1642 w 2164"/>
                              <a:gd name="T5" fmla="*/ 617 h 763"/>
                              <a:gd name="T6" fmla="*/ 1705 w 2164"/>
                              <a:gd name="T7" fmla="*/ 617 h 763"/>
                              <a:gd name="T8" fmla="*/ 1705 w 2164"/>
                              <a:gd name="T9" fmla="*/ 468 h 763"/>
                              <a:gd name="T10" fmla="*/ 1706 w 2164"/>
                              <a:gd name="T11" fmla="*/ 447 h 763"/>
                              <a:gd name="T12" fmla="*/ 1710 w 2164"/>
                              <a:gd name="T13" fmla="*/ 429 h 763"/>
                              <a:gd name="T14" fmla="*/ 1717 w 2164"/>
                              <a:gd name="T15" fmla="*/ 413 h 763"/>
                              <a:gd name="T16" fmla="*/ 1725 w 2164"/>
                              <a:gd name="T17" fmla="*/ 401 h 763"/>
                              <a:gd name="T18" fmla="*/ 1736 w 2164"/>
                              <a:gd name="T19" fmla="*/ 392 h 763"/>
                              <a:gd name="T20" fmla="*/ 1750 w 2164"/>
                              <a:gd name="T21" fmla="*/ 385 h 763"/>
                              <a:gd name="T22" fmla="*/ 1766 w 2164"/>
                              <a:gd name="T23" fmla="*/ 381 h 763"/>
                              <a:gd name="T24" fmla="*/ 1783 w 2164"/>
                              <a:gd name="T25" fmla="*/ 380 h 763"/>
                              <a:gd name="T26" fmla="*/ 1815 w 2164"/>
                              <a:gd name="T27" fmla="*/ 380 h 763"/>
                              <a:gd name="T28" fmla="*/ 1816 w 2164"/>
                              <a:gd name="T29" fmla="*/ 355 h 763"/>
                              <a:gd name="T30" fmla="*/ 1705 w 2164"/>
                              <a:gd name="T31" fmla="*/ 355 h 763"/>
                              <a:gd name="T32" fmla="*/ 1705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1705" y="320"/>
                                </a:moveTo>
                                <a:lnTo>
                                  <a:pt x="1642" y="320"/>
                                </a:lnTo>
                                <a:lnTo>
                                  <a:pt x="1642" y="617"/>
                                </a:lnTo>
                                <a:lnTo>
                                  <a:pt x="1705" y="617"/>
                                </a:lnTo>
                                <a:lnTo>
                                  <a:pt x="1705" y="468"/>
                                </a:lnTo>
                                <a:lnTo>
                                  <a:pt x="1706" y="447"/>
                                </a:lnTo>
                                <a:lnTo>
                                  <a:pt x="1710" y="429"/>
                                </a:lnTo>
                                <a:lnTo>
                                  <a:pt x="1717" y="413"/>
                                </a:lnTo>
                                <a:lnTo>
                                  <a:pt x="1725" y="401"/>
                                </a:lnTo>
                                <a:lnTo>
                                  <a:pt x="1736" y="392"/>
                                </a:lnTo>
                                <a:lnTo>
                                  <a:pt x="1750" y="385"/>
                                </a:lnTo>
                                <a:lnTo>
                                  <a:pt x="1766" y="381"/>
                                </a:lnTo>
                                <a:lnTo>
                                  <a:pt x="1783" y="380"/>
                                </a:lnTo>
                                <a:lnTo>
                                  <a:pt x="1815" y="380"/>
                                </a:lnTo>
                                <a:lnTo>
                                  <a:pt x="1816" y="355"/>
                                </a:lnTo>
                                <a:lnTo>
                                  <a:pt x="1705" y="355"/>
                                </a:lnTo>
                                <a:lnTo>
                                  <a:pt x="1705"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1842" y="-165"/>
                            <a:ext cx="2164" cy="763"/>
                          </a:xfrm>
                          <a:custGeom>
                            <a:avLst/>
                            <a:gdLst>
                              <a:gd name="T0" fmla="*/ 1815 w 2164"/>
                              <a:gd name="T1" fmla="*/ 380 h 763"/>
                              <a:gd name="T2" fmla="*/ 1788 w 2164"/>
                              <a:gd name="T3" fmla="*/ 380 h 763"/>
                              <a:gd name="T4" fmla="*/ 1792 w 2164"/>
                              <a:gd name="T5" fmla="*/ 381 h 763"/>
                              <a:gd name="T6" fmla="*/ 1800 w 2164"/>
                              <a:gd name="T7" fmla="*/ 382 h 763"/>
                              <a:gd name="T8" fmla="*/ 1805 w 2164"/>
                              <a:gd name="T9" fmla="*/ 383 h 763"/>
                              <a:gd name="T10" fmla="*/ 1814 w 2164"/>
                              <a:gd name="T11" fmla="*/ 386 h 763"/>
                              <a:gd name="T12" fmla="*/ 1815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1815" y="380"/>
                                </a:moveTo>
                                <a:lnTo>
                                  <a:pt x="1788" y="380"/>
                                </a:lnTo>
                                <a:lnTo>
                                  <a:pt x="1792" y="381"/>
                                </a:lnTo>
                                <a:lnTo>
                                  <a:pt x="1800" y="382"/>
                                </a:lnTo>
                                <a:lnTo>
                                  <a:pt x="1805" y="383"/>
                                </a:lnTo>
                                <a:lnTo>
                                  <a:pt x="1814" y="386"/>
                                </a:lnTo>
                                <a:lnTo>
                                  <a:pt x="1815"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1842" y="-165"/>
                            <a:ext cx="2164" cy="763"/>
                          </a:xfrm>
                          <a:custGeom>
                            <a:avLst/>
                            <a:gdLst>
                              <a:gd name="T0" fmla="*/ 1788 w 2164"/>
                              <a:gd name="T1" fmla="*/ 313 h 763"/>
                              <a:gd name="T2" fmla="*/ 1774 w 2164"/>
                              <a:gd name="T3" fmla="*/ 314 h 763"/>
                              <a:gd name="T4" fmla="*/ 1760 w 2164"/>
                              <a:gd name="T5" fmla="*/ 317 h 763"/>
                              <a:gd name="T6" fmla="*/ 1751 w 2164"/>
                              <a:gd name="T7" fmla="*/ 320 h 763"/>
                              <a:gd name="T8" fmla="*/ 1742 w 2164"/>
                              <a:gd name="T9" fmla="*/ 323 h 763"/>
                              <a:gd name="T10" fmla="*/ 1727 w 2164"/>
                              <a:gd name="T11" fmla="*/ 333 h 763"/>
                              <a:gd name="T12" fmla="*/ 1720 w 2164"/>
                              <a:gd name="T13" fmla="*/ 338 h 763"/>
                              <a:gd name="T14" fmla="*/ 1710 w 2164"/>
                              <a:gd name="T15" fmla="*/ 348 h 763"/>
                              <a:gd name="T16" fmla="*/ 1708 w 2164"/>
                              <a:gd name="T17" fmla="*/ 351 h 763"/>
                              <a:gd name="T18" fmla="*/ 1705 w 2164"/>
                              <a:gd name="T19" fmla="*/ 355 h 763"/>
                              <a:gd name="T20" fmla="*/ 1816 w 2164"/>
                              <a:gd name="T21" fmla="*/ 355 h 763"/>
                              <a:gd name="T22" fmla="*/ 1817 w 2164"/>
                              <a:gd name="T23" fmla="*/ 318 h 763"/>
                              <a:gd name="T24" fmla="*/ 1814 w 2164"/>
                              <a:gd name="T25" fmla="*/ 317 h 763"/>
                              <a:gd name="T26" fmla="*/ 1802 w 2164"/>
                              <a:gd name="T27" fmla="*/ 314 h 763"/>
                              <a:gd name="T28" fmla="*/ 1788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1788" y="313"/>
                                </a:moveTo>
                                <a:lnTo>
                                  <a:pt x="1774" y="314"/>
                                </a:lnTo>
                                <a:lnTo>
                                  <a:pt x="1760" y="317"/>
                                </a:lnTo>
                                <a:lnTo>
                                  <a:pt x="1751" y="320"/>
                                </a:lnTo>
                                <a:lnTo>
                                  <a:pt x="1742" y="323"/>
                                </a:lnTo>
                                <a:lnTo>
                                  <a:pt x="1727" y="333"/>
                                </a:lnTo>
                                <a:lnTo>
                                  <a:pt x="1720" y="338"/>
                                </a:lnTo>
                                <a:lnTo>
                                  <a:pt x="1710" y="348"/>
                                </a:lnTo>
                                <a:lnTo>
                                  <a:pt x="1708" y="351"/>
                                </a:lnTo>
                                <a:lnTo>
                                  <a:pt x="1705" y="355"/>
                                </a:lnTo>
                                <a:lnTo>
                                  <a:pt x="1816" y="355"/>
                                </a:lnTo>
                                <a:lnTo>
                                  <a:pt x="1817" y="318"/>
                                </a:lnTo>
                                <a:lnTo>
                                  <a:pt x="1814" y="317"/>
                                </a:lnTo>
                                <a:lnTo>
                                  <a:pt x="1802" y="314"/>
                                </a:lnTo>
                                <a:lnTo>
                                  <a:pt x="1788"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4"/>
                        <wps:cNvSpPr>
                          <a:spLocks/>
                        </wps:cNvSpPr>
                        <wps:spPr bwMode="auto">
                          <a:xfrm>
                            <a:off x="1842" y="-165"/>
                            <a:ext cx="2164" cy="763"/>
                          </a:xfrm>
                          <a:custGeom>
                            <a:avLst/>
                            <a:gdLst>
                              <a:gd name="T0" fmla="*/ 2147 w 2164"/>
                              <a:gd name="T1" fmla="*/ 130 h 763"/>
                              <a:gd name="T2" fmla="*/ 1987 w 2164"/>
                              <a:gd name="T3" fmla="*/ 173 h 763"/>
                              <a:gd name="T4" fmla="*/ 1969 w 2164"/>
                              <a:gd name="T5" fmla="*/ 243 h 763"/>
                              <a:gd name="T6" fmla="*/ 2163 w 2164"/>
                              <a:gd name="T7" fmla="*/ 191 h 763"/>
                              <a:gd name="T8" fmla="*/ 2147 w 2164"/>
                              <a:gd name="T9" fmla="*/ 130 h 763"/>
                            </a:gdLst>
                            <a:ahLst/>
                            <a:cxnLst>
                              <a:cxn ang="0">
                                <a:pos x="T0" y="T1"/>
                              </a:cxn>
                              <a:cxn ang="0">
                                <a:pos x="T2" y="T3"/>
                              </a:cxn>
                              <a:cxn ang="0">
                                <a:pos x="T4" y="T5"/>
                              </a:cxn>
                              <a:cxn ang="0">
                                <a:pos x="T6" y="T7"/>
                              </a:cxn>
                              <a:cxn ang="0">
                                <a:pos x="T8" y="T9"/>
                              </a:cxn>
                            </a:cxnLst>
                            <a:rect l="0" t="0" r="r" b="b"/>
                            <a:pathLst>
                              <a:path w="2164" h="763">
                                <a:moveTo>
                                  <a:pt x="2147" y="130"/>
                                </a:moveTo>
                                <a:lnTo>
                                  <a:pt x="1987" y="173"/>
                                </a:lnTo>
                                <a:lnTo>
                                  <a:pt x="1969" y="243"/>
                                </a:lnTo>
                                <a:lnTo>
                                  <a:pt x="2163" y="191"/>
                                </a:lnTo>
                                <a:lnTo>
                                  <a:pt x="2147" y="13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5"/>
                        <wps:cNvSpPr>
                          <a:spLocks/>
                        </wps:cNvSpPr>
                        <wps:spPr bwMode="auto">
                          <a:xfrm>
                            <a:off x="1842" y="-165"/>
                            <a:ext cx="2164" cy="763"/>
                          </a:xfrm>
                          <a:custGeom>
                            <a:avLst/>
                            <a:gdLst>
                              <a:gd name="T0" fmla="*/ 67 w 2164"/>
                              <a:gd name="T1" fmla="*/ 178 h 763"/>
                              <a:gd name="T2" fmla="*/ 0 w 2164"/>
                              <a:gd name="T3" fmla="*/ 178 h 763"/>
                              <a:gd name="T4" fmla="*/ 0 w 2164"/>
                              <a:gd name="T5" fmla="*/ 617 h 763"/>
                              <a:gd name="T6" fmla="*/ 67 w 2164"/>
                              <a:gd name="T7" fmla="*/ 617 h 763"/>
                              <a:gd name="T8" fmla="*/ 67 w 2164"/>
                              <a:gd name="T9" fmla="*/ 404 h 763"/>
                              <a:gd name="T10" fmla="*/ 158 w 2164"/>
                              <a:gd name="T11" fmla="*/ 404 h 763"/>
                              <a:gd name="T12" fmla="*/ 137 w 2164"/>
                              <a:gd name="T13" fmla="*/ 381 h 763"/>
                              <a:gd name="T14" fmla="*/ 156 w 2164"/>
                              <a:gd name="T15" fmla="*/ 362 h 763"/>
                              <a:gd name="T16" fmla="*/ 67 w 2164"/>
                              <a:gd name="T17" fmla="*/ 362 h 763"/>
                              <a:gd name="T18" fmla="*/ 67 w 2164"/>
                              <a:gd name="T19" fmla="*/ 17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7" y="178"/>
                                </a:moveTo>
                                <a:lnTo>
                                  <a:pt x="0" y="178"/>
                                </a:lnTo>
                                <a:lnTo>
                                  <a:pt x="0" y="617"/>
                                </a:lnTo>
                                <a:lnTo>
                                  <a:pt x="67" y="617"/>
                                </a:lnTo>
                                <a:lnTo>
                                  <a:pt x="67" y="404"/>
                                </a:lnTo>
                                <a:lnTo>
                                  <a:pt x="158" y="404"/>
                                </a:lnTo>
                                <a:lnTo>
                                  <a:pt x="137" y="381"/>
                                </a:lnTo>
                                <a:lnTo>
                                  <a:pt x="156" y="362"/>
                                </a:lnTo>
                                <a:lnTo>
                                  <a:pt x="67" y="362"/>
                                </a:lnTo>
                                <a:lnTo>
                                  <a:pt x="67"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6"/>
                        <wps:cNvSpPr>
                          <a:spLocks/>
                        </wps:cNvSpPr>
                        <wps:spPr bwMode="auto">
                          <a:xfrm>
                            <a:off x="1842" y="-165"/>
                            <a:ext cx="2164" cy="763"/>
                          </a:xfrm>
                          <a:custGeom>
                            <a:avLst/>
                            <a:gdLst>
                              <a:gd name="T0" fmla="*/ 158 w 2164"/>
                              <a:gd name="T1" fmla="*/ 404 h 763"/>
                              <a:gd name="T2" fmla="*/ 67 w 2164"/>
                              <a:gd name="T3" fmla="*/ 404 h 763"/>
                              <a:gd name="T4" fmla="*/ 254 w 2164"/>
                              <a:gd name="T5" fmla="*/ 617 h 763"/>
                              <a:gd name="T6" fmla="*/ 351 w 2164"/>
                              <a:gd name="T7" fmla="*/ 617 h 763"/>
                              <a:gd name="T8" fmla="*/ 158 w 2164"/>
                              <a:gd name="T9" fmla="*/ 404 h 763"/>
                            </a:gdLst>
                            <a:ahLst/>
                            <a:cxnLst>
                              <a:cxn ang="0">
                                <a:pos x="T0" y="T1"/>
                              </a:cxn>
                              <a:cxn ang="0">
                                <a:pos x="T2" y="T3"/>
                              </a:cxn>
                              <a:cxn ang="0">
                                <a:pos x="T4" y="T5"/>
                              </a:cxn>
                              <a:cxn ang="0">
                                <a:pos x="T6" y="T7"/>
                              </a:cxn>
                              <a:cxn ang="0">
                                <a:pos x="T8" y="T9"/>
                              </a:cxn>
                            </a:cxnLst>
                            <a:rect l="0" t="0" r="r" b="b"/>
                            <a:pathLst>
                              <a:path w="2164" h="763">
                                <a:moveTo>
                                  <a:pt x="158" y="404"/>
                                </a:moveTo>
                                <a:lnTo>
                                  <a:pt x="67" y="404"/>
                                </a:lnTo>
                                <a:lnTo>
                                  <a:pt x="254" y="617"/>
                                </a:lnTo>
                                <a:lnTo>
                                  <a:pt x="351" y="617"/>
                                </a:lnTo>
                                <a:lnTo>
                                  <a:pt x="158" y="404"/>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1842" y="-165"/>
                            <a:ext cx="2164" cy="763"/>
                          </a:xfrm>
                          <a:custGeom>
                            <a:avLst/>
                            <a:gdLst>
                              <a:gd name="T0" fmla="*/ 338 w 2164"/>
                              <a:gd name="T1" fmla="*/ 178 h 763"/>
                              <a:gd name="T2" fmla="*/ 244 w 2164"/>
                              <a:gd name="T3" fmla="*/ 178 h 763"/>
                              <a:gd name="T4" fmla="*/ 67 w 2164"/>
                              <a:gd name="T5" fmla="*/ 362 h 763"/>
                              <a:gd name="T6" fmla="*/ 156 w 2164"/>
                              <a:gd name="T7" fmla="*/ 362 h 763"/>
                              <a:gd name="T8" fmla="*/ 338 w 2164"/>
                              <a:gd name="T9" fmla="*/ 178 h 763"/>
                            </a:gdLst>
                            <a:ahLst/>
                            <a:cxnLst>
                              <a:cxn ang="0">
                                <a:pos x="T0" y="T1"/>
                              </a:cxn>
                              <a:cxn ang="0">
                                <a:pos x="T2" y="T3"/>
                              </a:cxn>
                              <a:cxn ang="0">
                                <a:pos x="T4" y="T5"/>
                              </a:cxn>
                              <a:cxn ang="0">
                                <a:pos x="T6" y="T7"/>
                              </a:cxn>
                              <a:cxn ang="0">
                                <a:pos x="T8" y="T9"/>
                              </a:cxn>
                            </a:cxnLst>
                            <a:rect l="0" t="0" r="r" b="b"/>
                            <a:pathLst>
                              <a:path w="2164" h="763">
                                <a:moveTo>
                                  <a:pt x="338" y="178"/>
                                </a:moveTo>
                                <a:lnTo>
                                  <a:pt x="244" y="178"/>
                                </a:lnTo>
                                <a:lnTo>
                                  <a:pt x="67" y="362"/>
                                </a:lnTo>
                                <a:lnTo>
                                  <a:pt x="156" y="362"/>
                                </a:lnTo>
                                <a:lnTo>
                                  <a:pt x="338" y="178"/>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8"/>
                        <wps:cNvSpPr>
                          <a:spLocks/>
                        </wps:cNvSpPr>
                        <wps:spPr bwMode="auto">
                          <a:xfrm>
                            <a:off x="1842" y="-165"/>
                            <a:ext cx="2164" cy="763"/>
                          </a:xfrm>
                          <a:custGeom>
                            <a:avLst/>
                            <a:gdLst>
                              <a:gd name="T0" fmla="*/ 780 w 2164"/>
                              <a:gd name="T1" fmla="*/ 320 h 763"/>
                              <a:gd name="T2" fmla="*/ 717 w 2164"/>
                              <a:gd name="T3" fmla="*/ 320 h 763"/>
                              <a:gd name="T4" fmla="*/ 717 w 2164"/>
                              <a:gd name="T5" fmla="*/ 617 h 763"/>
                              <a:gd name="T6" fmla="*/ 780 w 2164"/>
                              <a:gd name="T7" fmla="*/ 617 h 763"/>
                              <a:gd name="T8" fmla="*/ 780 w 2164"/>
                              <a:gd name="T9" fmla="*/ 468 h 763"/>
                              <a:gd name="T10" fmla="*/ 782 w 2164"/>
                              <a:gd name="T11" fmla="*/ 447 h 763"/>
                              <a:gd name="T12" fmla="*/ 785 w 2164"/>
                              <a:gd name="T13" fmla="*/ 429 h 763"/>
                              <a:gd name="T14" fmla="*/ 792 w 2164"/>
                              <a:gd name="T15" fmla="*/ 413 h 763"/>
                              <a:gd name="T16" fmla="*/ 800 w 2164"/>
                              <a:gd name="T17" fmla="*/ 401 h 763"/>
                              <a:gd name="T18" fmla="*/ 812 w 2164"/>
                              <a:gd name="T19" fmla="*/ 392 h 763"/>
                              <a:gd name="T20" fmla="*/ 825 w 2164"/>
                              <a:gd name="T21" fmla="*/ 385 h 763"/>
                              <a:gd name="T22" fmla="*/ 841 w 2164"/>
                              <a:gd name="T23" fmla="*/ 381 h 763"/>
                              <a:gd name="T24" fmla="*/ 859 w 2164"/>
                              <a:gd name="T25" fmla="*/ 380 h 763"/>
                              <a:gd name="T26" fmla="*/ 890 w 2164"/>
                              <a:gd name="T27" fmla="*/ 380 h 763"/>
                              <a:gd name="T28" fmla="*/ 891 w 2164"/>
                              <a:gd name="T29" fmla="*/ 355 h 763"/>
                              <a:gd name="T30" fmla="*/ 780 w 2164"/>
                              <a:gd name="T31" fmla="*/ 355 h 763"/>
                              <a:gd name="T32" fmla="*/ 780 w 2164"/>
                              <a:gd name="T33" fmla="*/ 320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64" h="763">
                                <a:moveTo>
                                  <a:pt x="780" y="320"/>
                                </a:moveTo>
                                <a:lnTo>
                                  <a:pt x="717" y="320"/>
                                </a:lnTo>
                                <a:lnTo>
                                  <a:pt x="717" y="617"/>
                                </a:lnTo>
                                <a:lnTo>
                                  <a:pt x="780" y="617"/>
                                </a:lnTo>
                                <a:lnTo>
                                  <a:pt x="780" y="468"/>
                                </a:lnTo>
                                <a:lnTo>
                                  <a:pt x="782" y="447"/>
                                </a:lnTo>
                                <a:lnTo>
                                  <a:pt x="785" y="429"/>
                                </a:lnTo>
                                <a:lnTo>
                                  <a:pt x="792" y="413"/>
                                </a:lnTo>
                                <a:lnTo>
                                  <a:pt x="800" y="401"/>
                                </a:lnTo>
                                <a:lnTo>
                                  <a:pt x="812" y="392"/>
                                </a:lnTo>
                                <a:lnTo>
                                  <a:pt x="825" y="385"/>
                                </a:lnTo>
                                <a:lnTo>
                                  <a:pt x="841" y="381"/>
                                </a:lnTo>
                                <a:lnTo>
                                  <a:pt x="859" y="380"/>
                                </a:lnTo>
                                <a:lnTo>
                                  <a:pt x="890" y="380"/>
                                </a:lnTo>
                                <a:lnTo>
                                  <a:pt x="891" y="355"/>
                                </a:lnTo>
                                <a:lnTo>
                                  <a:pt x="780" y="355"/>
                                </a:lnTo>
                                <a:lnTo>
                                  <a:pt x="780" y="32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9"/>
                        <wps:cNvSpPr>
                          <a:spLocks/>
                        </wps:cNvSpPr>
                        <wps:spPr bwMode="auto">
                          <a:xfrm>
                            <a:off x="1842" y="-165"/>
                            <a:ext cx="2164" cy="763"/>
                          </a:xfrm>
                          <a:custGeom>
                            <a:avLst/>
                            <a:gdLst>
                              <a:gd name="T0" fmla="*/ 890 w 2164"/>
                              <a:gd name="T1" fmla="*/ 380 h 763"/>
                              <a:gd name="T2" fmla="*/ 863 w 2164"/>
                              <a:gd name="T3" fmla="*/ 380 h 763"/>
                              <a:gd name="T4" fmla="*/ 867 w 2164"/>
                              <a:gd name="T5" fmla="*/ 381 h 763"/>
                              <a:gd name="T6" fmla="*/ 876 w 2164"/>
                              <a:gd name="T7" fmla="*/ 382 h 763"/>
                              <a:gd name="T8" fmla="*/ 880 w 2164"/>
                              <a:gd name="T9" fmla="*/ 383 h 763"/>
                              <a:gd name="T10" fmla="*/ 890 w 2164"/>
                              <a:gd name="T11" fmla="*/ 386 h 763"/>
                              <a:gd name="T12" fmla="*/ 890 w 2164"/>
                              <a:gd name="T13" fmla="*/ 380 h 763"/>
                            </a:gdLst>
                            <a:ahLst/>
                            <a:cxnLst>
                              <a:cxn ang="0">
                                <a:pos x="T0" y="T1"/>
                              </a:cxn>
                              <a:cxn ang="0">
                                <a:pos x="T2" y="T3"/>
                              </a:cxn>
                              <a:cxn ang="0">
                                <a:pos x="T4" y="T5"/>
                              </a:cxn>
                              <a:cxn ang="0">
                                <a:pos x="T6" y="T7"/>
                              </a:cxn>
                              <a:cxn ang="0">
                                <a:pos x="T8" y="T9"/>
                              </a:cxn>
                              <a:cxn ang="0">
                                <a:pos x="T10" y="T11"/>
                              </a:cxn>
                              <a:cxn ang="0">
                                <a:pos x="T12" y="T13"/>
                              </a:cxn>
                            </a:cxnLst>
                            <a:rect l="0" t="0" r="r" b="b"/>
                            <a:pathLst>
                              <a:path w="2164" h="763">
                                <a:moveTo>
                                  <a:pt x="890" y="380"/>
                                </a:moveTo>
                                <a:lnTo>
                                  <a:pt x="863" y="380"/>
                                </a:lnTo>
                                <a:lnTo>
                                  <a:pt x="867" y="381"/>
                                </a:lnTo>
                                <a:lnTo>
                                  <a:pt x="876" y="382"/>
                                </a:lnTo>
                                <a:lnTo>
                                  <a:pt x="880" y="383"/>
                                </a:lnTo>
                                <a:lnTo>
                                  <a:pt x="890" y="386"/>
                                </a:lnTo>
                                <a:lnTo>
                                  <a:pt x="890" y="380"/>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0"/>
                        <wps:cNvSpPr>
                          <a:spLocks/>
                        </wps:cNvSpPr>
                        <wps:spPr bwMode="auto">
                          <a:xfrm>
                            <a:off x="1842" y="-165"/>
                            <a:ext cx="2164" cy="763"/>
                          </a:xfrm>
                          <a:custGeom>
                            <a:avLst/>
                            <a:gdLst>
                              <a:gd name="T0" fmla="*/ 863 w 2164"/>
                              <a:gd name="T1" fmla="*/ 313 h 763"/>
                              <a:gd name="T2" fmla="*/ 849 w 2164"/>
                              <a:gd name="T3" fmla="*/ 314 h 763"/>
                              <a:gd name="T4" fmla="*/ 835 w 2164"/>
                              <a:gd name="T5" fmla="*/ 317 h 763"/>
                              <a:gd name="T6" fmla="*/ 826 w 2164"/>
                              <a:gd name="T7" fmla="*/ 320 h 763"/>
                              <a:gd name="T8" fmla="*/ 818 w 2164"/>
                              <a:gd name="T9" fmla="*/ 323 h 763"/>
                              <a:gd name="T10" fmla="*/ 802 w 2164"/>
                              <a:gd name="T11" fmla="*/ 333 h 763"/>
                              <a:gd name="T12" fmla="*/ 795 w 2164"/>
                              <a:gd name="T13" fmla="*/ 338 h 763"/>
                              <a:gd name="T14" fmla="*/ 786 w 2164"/>
                              <a:gd name="T15" fmla="*/ 348 h 763"/>
                              <a:gd name="T16" fmla="*/ 783 w 2164"/>
                              <a:gd name="T17" fmla="*/ 351 h 763"/>
                              <a:gd name="T18" fmla="*/ 780 w 2164"/>
                              <a:gd name="T19" fmla="*/ 355 h 763"/>
                              <a:gd name="T20" fmla="*/ 891 w 2164"/>
                              <a:gd name="T21" fmla="*/ 355 h 763"/>
                              <a:gd name="T22" fmla="*/ 892 w 2164"/>
                              <a:gd name="T23" fmla="*/ 318 h 763"/>
                              <a:gd name="T24" fmla="*/ 889 w 2164"/>
                              <a:gd name="T25" fmla="*/ 317 h 763"/>
                              <a:gd name="T26" fmla="*/ 877 w 2164"/>
                              <a:gd name="T27" fmla="*/ 314 h 763"/>
                              <a:gd name="T28" fmla="*/ 863 w 2164"/>
                              <a:gd name="T2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164" h="763">
                                <a:moveTo>
                                  <a:pt x="863" y="313"/>
                                </a:moveTo>
                                <a:lnTo>
                                  <a:pt x="849" y="314"/>
                                </a:lnTo>
                                <a:lnTo>
                                  <a:pt x="835" y="317"/>
                                </a:lnTo>
                                <a:lnTo>
                                  <a:pt x="826" y="320"/>
                                </a:lnTo>
                                <a:lnTo>
                                  <a:pt x="818" y="323"/>
                                </a:lnTo>
                                <a:lnTo>
                                  <a:pt x="802" y="333"/>
                                </a:lnTo>
                                <a:lnTo>
                                  <a:pt x="795" y="338"/>
                                </a:lnTo>
                                <a:lnTo>
                                  <a:pt x="786" y="348"/>
                                </a:lnTo>
                                <a:lnTo>
                                  <a:pt x="783" y="351"/>
                                </a:lnTo>
                                <a:lnTo>
                                  <a:pt x="780" y="355"/>
                                </a:lnTo>
                                <a:lnTo>
                                  <a:pt x="891" y="355"/>
                                </a:lnTo>
                                <a:lnTo>
                                  <a:pt x="892" y="318"/>
                                </a:lnTo>
                                <a:lnTo>
                                  <a:pt x="889" y="317"/>
                                </a:lnTo>
                                <a:lnTo>
                                  <a:pt x="877" y="314"/>
                                </a:lnTo>
                                <a:lnTo>
                                  <a:pt x="863"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1"/>
                        <wps:cNvSpPr>
                          <a:spLocks/>
                        </wps:cNvSpPr>
                        <wps:spPr bwMode="auto">
                          <a:xfrm>
                            <a:off x="1842" y="-165"/>
                            <a:ext cx="2164" cy="763"/>
                          </a:xfrm>
                          <a:custGeom>
                            <a:avLst/>
                            <a:gdLst>
                              <a:gd name="T0" fmla="*/ 523 w 2164"/>
                              <a:gd name="T1" fmla="*/ 366 h 763"/>
                              <a:gd name="T2" fmla="*/ 549 w 2164"/>
                              <a:gd name="T3" fmla="*/ 374 h 763"/>
                              <a:gd name="T4" fmla="*/ 561 w 2164"/>
                              <a:gd name="T5" fmla="*/ 383 h 763"/>
                              <a:gd name="T6" fmla="*/ 570 w 2164"/>
                              <a:gd name="T7" fmla="*/ 395 h 763"/>
                              <a:gd name="T8" fmla="*/ 577 w 2164"/>
                              <a:gd name="T9" fmla="*/ 415 h 763"/>
                              <a:gd name="T10" fmla="*/ 541 w 2164"/>
                              <a:gd name="T11" fmla="*/ 430 h 763"/>
                              <a:gd name="T12" fmla="*/ 509 w 2164"/>
                              <a:gd name="T13" fmla="*/ 431 h 763"/>
                              <a:gd name="T14" fmla="*/ 478 w 2164"/>
                              <a:gd name="T15" fmla="*/ 435 h 763"/>
                              <a:gd name="T16" fmla="*/ 451 w 2164"/>
                              <a:gd name="T17" fmla="*/ 442 h 763"/>
                              <a:gd name="T18" fmla="*/ 427 w 2164"/>
                              <a:gd name="T19" fmla="*/ 452 h 763"/>
                              <a:gd name="T20" fmla="*/ 406 w 2164"/>
                              <a:gd name="T21" fmla="*/ 467 h 763"/>
                              <a:gd name="T22" fmla="*/ 391 w 2164"/>
                              <a:gd name="T23" fmla="*/ 484 h 763"/>
                              <a:gd name="T24" fmla="*/ 381 w 2164"/>
                              <a:gd name="T25" fmla="*/ 507 h 763"/>
                              <a:gd name="T26" fmla="*/ 378 w 2164"/>
                              <a:gd name="T27" fmla="*/ 534 h 763"/>
                              <a:gd name="T28" fmla="*/ 380 w 2164"/>
                              <a:gd name="T29" fmla="*/ 555 h 763"/>
                              <a:gd name="T30" fmla="*/ 386 w 2164"/>
                              <a:gd name="T31" fmla="*/ 573 h 763"/>
                              <a:gd name="T32" fmla="*/ 399 w 2164"/>
                              <a:gd name="T33" fmla="*/ 594 h 763"/>
                              <a:gd name="T34" fmla="*/ 430 w 2164"/>
                              <a:gd name="T35" fmla="*/ 615 h 763"/>
                              <a:gd name="T36" fmla="*/ 452 w 2164"/>
                              <a:gd name="T37" fmla="*/ 621 h 763"/>
                              <a:gd name="T38" fmla="*/ 472 w 2164"/>
                              <a:gd name="T39" fmla="*/ 624 h 763"/>
                              <a:gd name="T40" fmla="*/ 498 w 2164"/>
                              <a:gd name="T41" fmla="*/ 624 h 763"/>
                              <a:gd name="T42" fmla="*/ 528 w 2164"/>
                              <a:gd name="T43" fmla="*/ 618 h 763"/>
                              <a:gd name="T44" fmla="*/ 552 w 2164"/>
                              <a:gd name="T45" fmla="*/ 607 h 763"/>
                              <a:gd name="T46" fmla="*/ 571 w 2164"/>
                              <a:gd name="T47" fmla="*/ 591 h 763"/>
                              <a:gd name="T48" fmla="*/ 637 w 2164"/>
                              <a:gd name="T49" fmla="*/ 581 h 763"/>
                              <a:gd name="T50" fmla="*/ 637 w 2164"/>
                              <a:gd name="T51" fmla="*/ 572 h 763"/>
                              <a:gd name="T52" fmla="*/ 486 w 2164"/>
                              <a:gd name="T53" fmla="*/ 571 h 763"/>
                              <a:gd name="T54" fmla="*/ 465 w 2164"/>
                              <a:gd name="T55" fmla="*/ 566 h 763"/>
                              <a:gd name="T56" fmla="*/ 446 w 2164"/>
                              <a:gd name="T57" fmla="*/ 555 h 763"/>
                              <a:gd name="T58" fmla="*/ 441 w 2164"/>
                              <a:gd name="T59" fmla="*/ 519 h 763"/>
                              <a:gd name="T60" fmla="*/ 457 w 2164"/>
                              <a:gd name="T61" fmla="*/ 498 h 763"/>
                              <a:gd name="T62" fmla="*/ 487 w 2164"/>
                              <a:gd name="T63" fmla="*/ 485 h 763"/>
                              <a:gd name="T64" fmla="*/ 526 w 2164"/>
                              <a:gd name="T65" fmla="*/ 479 h 763"/>
                              <a:gd name="T66" fmla="*/ 637 w 2164"/>
                              <a:gd name="T67" fmla="*/ 479 h 763"/>
                              <a:gd name="T68" fmla="*/ 634 w 2164"/>
                              <a:gd name="T69" fmla="*/ 388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64" h="763">
                                <a:moveTo>
                                  <a:pt x="625" y="366"/>
                                </a:moveTo>
                                <a:lnTo>
                                  <a:pt x="523" y="366"/>
                                </a:lnTo>
                                <a:lnTo>
                                  <a:pt x="533" y="367"/>
                                </a:lnTo>
                                <a:lnTo>
                                  <a:pt x="549" y="374"/>
                                </a:lnTo>
                                <a:lnTo>
                                  <a:pt x="556" y="378"/>
                                </a:lnTo>
                                <a:lnTo>
                                  <a:pt x="561" y="383"/>
                                </a:lnTo>
                                <a:lnTo>
                                  <a:pt x="566" y="389"/>
                                </a:lnTo>
                                <a:lnTo>
                                  <a:pt x="570" y="395"/>
                                </a:lnTo>
                                <a:lnTo>
                                  <a:pt x="575" y="408"/>
                                </a:lnTo>
                                <a:lnTo>
                                  <a:pt x="577" y="415"/>
                                </a:lnTo>
                                <a:lnTo>
                                  <a:pt x="577" y="430"/>
                                </a:lnTo>
                                <a:lnTo>
                                  <a:pt x="541" y="430"/>
                                </a:lnTo>
                                <a:lnTo>
                                  <a:pt x="525" y="430"/>
                                </a:lnTo>
                                <a:lnTo>
                                  <a:pt x="509" y="431"/>
                                </a:lnTo>
                                <a:lnTo>
                                  <a:pt x="493" y="433"/>
                                </a:lnTo>
                                <a:lnTo>
                                  <a:pt x="478" y="435"/>
                                </a:lnTo>
                                <a:lnTo>
                                  <a:pt x="464" y="438"/>
                                </a:lnTo>
                                <a:lnTo>
                                  <a:pt x="451" y="442"/>
                                </a:lnTo>
                                <a:lnTo>
                                  <a:pt x="438" y="447"/>
                                </a:lnTo>
                                <a:lnTo>
                                  <a:pt x="427" y="452"/>
                                </a:lnTo>
                                <a:lnTo>
                                  <a:pt x="416" y="459"/>
                                </a:lnTo>
                                <a:lnTo>
                                  <a:pt x="406" y="467"/>
                                </a:lnTo>
                                <a:lnTo>
                                  <a:pt x="398" y="475"/>
                                </a:lnTo>
                                <a:lnTo>
                                  <a:pt x="391" y="484"/>
                                </a:lnTo>
                                <a:lnTo>
                                  <a:pt x="385" y="495"/>
                                </a:lnTo>
                                <a:lnTo>
                                  <a:pt x="381" y="507"/>
                                </a:lnTo>
                                <a:lnTo>
                                  <a:pt x="378" y="520"/>
                                </a:lnTo>
                                <a:lnTo>
                                  <a:pt x="378" y="534"/>
                                </a:lnTo>
                                <a:lnTo>
                                  <a:pt x="378" y="545"/>
                                </a:lnTo>
                                <a:lnTo>
                                  <a:pt x="380" y="555"/>
                                </a:lnTo>
                                <a:lnTo>
                                  <a:pt x="382" y="564"/>
                                </a:lnTo>
                                <a:lnTo>
                                  <a:pt x="386" y="573"/>
                                </a:lnTo>
                                <a:lnTo>
                                  <a:pt x="392" y="584"/>
                                </a:lnTo>
                                <a:lnTo>
                                  <a:pt x="399" y="594"/>
                                </a:lnTo>
                                <a:lnTo>
                                  <a:pt x="418" y="609"/>
                                </a:lnTo>
                                <a:lnTo>
                                  <a:pt x="430" y="615"/>
                                </a:lnTo>
                                <a:lnTo>
                                  <a:pt x="442" y="619"/>
                                </a:lnTo>
                                <a:lnTo>
                                  <a:pt x="452" y="621"/>
                                </a:lnTo>
                                <a:lnTo>
                                  <a:pt x="462" y="623"/>
                                </a:lnTo>
                                <a:lnTo>
                                  <a:pt x="472" y="624"/>
                                </a:lnTo>
                                <a:lnTo>
                                  <a:pt x="482" y="625"/>
                                </a:lnTo>
                                <a:lnTo>
                                  <a:pt x="498" y="624"/>
                                </a:lnTo>
                                <a:lnTo>
                                  <a:pt x="514" y="622"/>
                                </a:lnTo>
                                <a:lnTo>
                                  <a:pt x="528" y="618"/>
                                </a:lnTo>
                                <a:lnTo>
                                  <a:pt x="542" y="613"/>
                                </a:lnTo>
                                <a:lnTo>
                                  <a:pt x="552" y="607"/>
                                </a:lnTo>
                                <a:lnTo>
                                  <a:pt x="562" y="600"/>
                                </a:lnTo>
                                <a:lnTo>
                                  <a:pt x="571" y="591"/>
                                </a:lnTo>
                                <a:lnTo>
                                  <a:pt x="580" y="581"/>
                                </a:lnTo>
                                <a:lnTo>
                                  <a:pt x="637" y="581"/>
                                </a:lnTo>
                                <a:lnTo>
                                  <a:pt x="637" y="580"/>
                                </a:lnTo>
                                <a:lnTo>
                                  <a:pt x="637" y="572"/>
                                </a:lnTo>
                                <a:lnTo>
                                  <a:pt x="499" y="572"/>
                                </a:lnTo>
                                <a:lnTo>
                                  <a:pt x="486" y="571"/>
                                </a:lnTo>
                                <a:lnTo>
                                  <a:pt x="475" y="569"/>
                                </a:lnTo>
                                <a:lnTo>
                                  <a:pt x="465" y="566"/>
                                </a:lnTo>
                                <a:lnTo>
                                  <a:pt x="456" y="562"/>
                                </a:lnTo>
                                <a:lnTo>
                                  <a:pt x="446" y="555"/>
                                </a:lnTo>
                                <a:lnTo>
                                  <a:pt x="441" y="545"/>
                                </a:lnTo>
                                <a:lnTo>
                                  <a:pt x="441" y="519"/>
                                </a:lnTo>
                                <a:lnTo>
                                  <a:pt x="444" y="511"/>
                                </a:lnTo>
                                <a:lnTo>
                                  <a:pt x="457" y="498"/>
                                </a:lnTo>
                                <a:lnTo>
                                  <a:pt x="466" y="493"/>
                                </a:lnTo>
                                <a:lnTo>
                                  <a:pt x="487" y="485"/>
                                </a:lnTo>
                                <a:lnTo>
                                  <a:pt x="499" y="482"/>
                                </a:lnTo>
                                <a:lnTo>
                                  <a:pt x="526" y="479"/>
                                </a:lnTo>
                                <a:lnTo>
                                  <a:pt x="539" y="479"/>
                                </a:lnTo>
                                <a:lnTo>
                                  <a:pt x="637" y="479"/>
                                </a:lnTo>
                                <a:lnTo>
                                  <a:pt x="637" y="400"/>
                                </a:lnTo>
                                <a:lnTo>
                                  <a:pt x="634" y="388"/>
                                </a:lnTo>
                                <a:lnTo>
                                  <a:pt x="625" y="366"/>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2"/>
                        <wps:cNvSpPr>
                          <a:spLocks/>
                        </wps:cNvSpPr>
                        <wps:spPr bwMode="auto">
                          <a:xfrm>
                            <a:off x="1842" y="-165"/>
                            <a:ext cx="2164" cy="763"/>
                          </a:xfrm>
                          <a:custGeom>
                            <a:avLst/>
                            <a:gdLst>
                              <a:gd name="T0" fmla="*/ 637 w 2164"/>
                              <a:gd name="T1" fmla="*/ 581 h 763"/>
                              <a:gd name="T2" fmla="*/ 580 w 2164"/>
                              <a:gd name="T3" fmla="*/ 581 h 763"/>
                              <a:gd name="T4" fmla="*/ 580 w 2164"/>
                              <a:gd name="T5" fmla="*/ 588 h 763"/>
                              <a:gd name="T6" fmla="*/ 580 w 2164"/>
                              <a:gd name="T7" fmla="*/ 594 h 763"/>
                              <a:gd name="T8" fmla="*/ 581 w 2164"/>
                              <a:gd name="T9" fmla="*/ 603 h 763"/>
                              <a:gd name="T10" fmla="*/ 582 w 2164"/>
                              <a:gd name="T11" fmla="*/ 617 h 763"/>
                              <a:gd name="T12" fmla="*/ 640 w 2164"/>
                              <a:gd name="T13" fmla="*/ 617 h 763"/>
                              <a:gd name="T14" fmla="*/ 638 w 2164"/>
                              <a:gd name="T15" fmla="*/ 605 h 763"/>
                              <a:gd name="T16" fmla="*/ 638 w 2164"/>
                              <a:gd name="T17" fmla="*/ 597 h 763"/>
                              <a:gd name="T18" fmla="*/ 637 w 2164"/>
                              <a:gd name="T19" fmla="*/ 581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4" h="763">
                                <a:moveTo>
                                  <a:pt x="637" y="581"/>
                                </a:moveTo>
                                <a:lnTo>
                                  <a:pt x="580" y="581"/>
                                </a:lnTo>
                                <a:lnTo>
                                  <a:pt x="580" y="588"/>
                                </a:lnTo>
                                <a:lnTo>
                                  <a:pt x="580" y="594"/>
                                </a:lnTo>
                                <a:lnTo>
                                  <a:pt x="581" y="603"/>
                                </a:lnTo>
                                <a:lnTo>
                                  <a:pt x="582" y="617"/>
                                </a:lnTo>
                                <a:lnTo>
                                  <a:pt x="640" y="617"/>
                                </a:lnTo>
                                <a:lnTo>
                                  <a:pt x="638" y="605"/>
                                </a:lnTo>
                                <a:lnTo>
                                  <a:pt x="638" y="597"/>
                                </a:lnTo>
                                <a:lnTo>
                                  <a:pt x="637" y="581"/>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3"/>
                        <wps:cNvSpPr>
                          <a:spLocks/>
                        </wps:cNvSpPr>
                        <wps:spPr bwMode="auto">
                          <a:xfrm>
                            <a:off x="1842" y="-165"/>
                            <a:ext cx="2164" cy="763"/>
                          </a:xfrm>
                          <a:custGeom>
                            <a:avLst/>
                            <a:gdLst>
                              <a:gd name="T0" fmla="*/ 637 w 2164"/>
                              <a:gd name="T1" fmla="*/ 479 h 763"/>
                              <a:gd name="T2" fmla="*/ 577 w 2164"/>
                              <a:gd name="T3" fmla="*/ 479 h 763"/>
                              <a:gd name="T4" fmla="*/ 577 w 2164"/>
                              <a:gd name="T5" fmla="*/ 502 h 763"/>
                              <a:gd name="T6" fmla="*/ 575 w 2164"/>
                              <a:gd name="T7" fmla="*/ 511 h 763"/>
                              <a:gd name="T8" fmla="*/ 570 w 2164"/>
                              <a:gd name="T9" fmla="*/ 530 h 763"/>
                              <a:gd name="T10" fmla="*/ 565 w 2164"/>
                              <a:gd name="T11" fmla="*/ 539 h 763"/>
                              <a:gd name="T12" fmla="*/ 553 w 2164"/>
                              <a:gd name="T13" fmla="*/ 554 h 763"/>
                              <a:gd name="T14" fmla="*/ 545 w 2164"/>
                              <a:gd name="T15" fmla="*/ 560 h 763"/>
                              <a:gd name="T16" fmla="*/ 525 w 2164"/>
                              <a:gd name="T17" fmla="*/ 569 h 763"/>
                              <a:gd name="T18" fmla="*/ 513 w 2164"/>
                              <a:gd name="T19" fmla="*/ 572 h 763"/>
                              <a:gd name="T20" fmla="*/ 637 w 2164"/>
                              <a:gd name="T21" fmla="*/ 572 h 763"/>
                              <a:gd name="T22" fmla="*/ 637 w 2164"/>
                              <a:gd name="T23" fmla="*/ 479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4" h="763">
                                <a:moveTo>
                                  <a:pt x="637" y="479"/>
                                </a:moveTo>
                                <a:lnTo>
                                  <a:pt x="577" y="479"/>
                                </a:lnTo>
                                <a:lnTo>
                                  <a:pt x="577" y="502"/>
                                </a:lnTo>
                                <a:lnTo>
                                  <a:pt x="575" y="511"/>
                                </a:lnTo>
                                <a:lnTo>
                                  <a:pt x="570" y="530"/>
                                </a:lnTo>
                                <a:lnTo>
                                  <a:pt x="565" y="539"/>
                                </a:lnTo>
                                <a:lnTo>
                                  <a:pt x="553" y="554"/>
                                </a:lnTo>
                                <a:lnTo>
                                  <a:pt x="545" y="560"/>
                                </a:lnTo>
                                <a:lnTo>
                                  <a:pt x="525" y="569"/>
                                </a:lnTo>
                                <a:lnTo>
                                  <a:pt x="513" y="572"/>
                                </a:lnTo>
                                <a:lnTo>
                                  <a:pt x="637" y="572"/>
                                </a:lnTo>
                                <a:lnTo>
                                  <a:pt x="637" y="479"/>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4"/>
                        <wps:cNvSpPr>
                          <a:spLocks/>
                        </wps:cNvSpPr>
                        <wps:spPr bwMode="auto">
                          <a:xfrm>
                            <a:off x="1842" y="-165"/>
                            <a:ext cx="2164" cy="763"/>
                          </a:xfrm>
                          <a:custGeom>
                            <a:avLst/>
                            <a:gdLst>
                              <a:gd name="T0" fmla="*/ 512 w 2164"/>
                              <a:gd name="T1" fmla="*/ 313 h 763"/>
                              <a:gd name="T2" fmla="*/ 496 w 2164"/>
                              <a:gd name="T3" fmla="*/ 313 h 763"/>
                              <a:gd name="T4" fmla="*/ 481 w 2164"/>
                              <a:gd name="T5" fmla="*/ 316 h 763"/>
                              <a:gd name="T6" fmla="*/ 465 w 2164"/>
                              <a:gd name="T7" fmla="*/ 319 h 763"/>
                              <a:gd name="T8" fmla="*/ 449 w 2164"/>
                              <a:gd name="T9" fmla="*/ 324 h 763"/>
                              <a:gd name="T10" fmla="*/ 434 w 2164"/>
                              <a:gd name="T11" fmla="*/ 330 h 763"/>
                              <a:gd name="T12" fmla="*/ 420 w 2164"/>
                              <a:gd name="T13" fmla="*/ 337 h 763"/>
                              <a:gd name="T14" fmla="*/ 407 w 2164"/>
                              <a:gd name="T15" fmla="*/ 346 h 763"/>
                              <a:gd name="T16" fmla="*/ 394 w 2164"/>
                              <a:gd name="T17" fmla="*/ 357 h 763"/>
                              <a:gd name="T18" fmla="*/ 391 w 2164"/>
                              <a:gd name="T19" fmla="*/ 360 h 763"/>
                              <a:gd name="T20" fmla="*/ 430 w 2164"/>
                              <a:gd name="T21" fmla="*/ 400 h 763"/>
                              <a:gd name="T22" fmla="*/ 438 w 2164"/>
                              <a:gd name="T23" fmla="*/ 394 h 763"/>
                              <a:gd name="T24" fmla="*/ 453 w 2164"/>
                              <a:gd name="T25" fmla="*/ 382 h 763"/>
                              <a:gd name="T26" fmla="*/ 459 w 2164"/>
                              <a:gd name="T27" fmla="*/ 379 h 763"/>
                              <a:gd name="T28" fmla="*/ 471 w 2164"/>
                              <a:gd name="T29" fmla="*/ 373 h 763"/>
                              <a:gd name="T30" fmla="*/ 478 w 2164"/>
                              <a:gd name="T31" fmla="*/ 370 h 763"/>
                              <a:gd name="T32" fmla="*/ 493 w 2164"/>
                              <a:gd name="T33" fmla="*/ 367 h 763"/>
                              <a:gd name="T34" fmla="*/ 502 w 2164"/>
                              <a:gd name="T35" fmla="*/ 366 h 763"/>
                              <a:gd name="T36" fmla="*/ 625 w 2164"/>
                              <a:gd name="T37" fmla="*/ 366 h 763"/>
                              <a:gd name="T38" fmla="*/ 624 w 2164"/>
                              <a:gd name="T39" fmla="*/ 363 h 763"/>
                              <a:gd name="T40" fmla="*/ 617 w 2164"/>
                              <a:gd name="T41" fmla="*/ 352 h 763"/>
                              <a:gd name="T42" fmla="*/ 607 w 2164"/>
                              <a:gd name="T43" fmla="*/ 343 h 763"/>
                              <a:gd name="T44" fmla="*/ 598 w 2164"/>
                              <a:gd name="T45" fmla="*/ 337 h 763"/>
                              <a:gd name="T46" fmla="*/ 589 w 2164"/>
                              <a:gd name="T47" fmla="*/ 331 h 763"/>
                              <a:gd name="T48" fmla="*/ 579 w 2164"/>
                              <a:gd name="T49" fmla="*/ 325 h 763"/>
                              <a:gd name="T50" fmla="*/ 568 w 2164"/>
                              <a:gd name="T51" fmla="*/ 321 h 763"/>
                              <a:gd name="T52" fmla="*/ 555 w 2164"/>
                              <a:gd name="T53" fmla="*/ 317 h 763"/>
                              <a:gd name="T54" fmla="*/ 542 w 2164"/>
                              <a:gd name="T55" fmla="*/ 315 h 763"/>
                              <a:gd name="T56" fmla="*/ 527 w 2164"/>
                              <a:gd name="T57" fmla="*/ 313 h 763"/>
                              <a:gd name="T58" fmla="*/ 512 w 2164"/>
                              <a:gd name="T59" fmla="*/ 313 h 7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164" h="763">
                                <a:moveTo>
                                  <a:pt x="512" y="313"/>
                                </a:moveTo>
                                <a:lnTo>
                                  <a:pt x="496" y="313"/>
                                </a:lnTo>
                                <a:lnTo>
                                  <a:pt x="481" y="316"/>
                                </a:lnTo>
                                <a:lnTo>
                                  <a:pt x="465" y="319"/>
                                </a:lnTo>
                                <a:lnTo>
                                  <a:pt x="449" y="324"/>
                                </a:lnTo>
                                <a:lnTo>
                                  <a:pt x="434" y="330"/>
                                </a:lnTo>
                                <a:lnTo>
                                  <a:pt x="420" y="337"/>
                                </a:lnTo>
                                <a:lnTo>
                                  <a:pt x="407" y="346"/>
                                </a:lnTo>
                                <a:lnTo>
                                  <a:pt x="394" y="357"/>
                                </a:lnTo>
                                <a:lnTo>
                                  <a:pt x="391" y="360"/>
                                </a:lnTo>
                                <a:lnTo>
                                  <a:pt x="430" y="400"/>
                                </a:lnTo>
                                <a:lnTo>
                                  <a:pt x="438" y="394"/>
                                </a:lnTo>
                                <a:lnTo>
                                  <a:pt x="453" y="382"/>
                                </a:lnTo>
                                <a:lnTo>
                                  <a:pt x="459" y="379"/>
                                </a:lnTo>
                                <a:lnTo>
                                  <a:pt x="471" y="373"/>
                                </a:lnTo>
                                <a:lnTo>
                                  <a:pt x="478" y="370"/>
                                </a:lnTo>
                                <a:lnTo>
                                  <a:pt x="493" y="367"/>
                                </a:lnTo>
                                <a:lnTo>
                                  <a:pt x="502" y="366"/>
                                </a:lnTo>
                                <a:lnTo>
                                  <a:pt x="625" y="366"/>
                                </a:lnTo>
                                <a:lnTo>
                                  <a:pt x="624" y="363"/>
                                </a:lnTo>
                                <a:lnTo>
                                  <a:pt x="617" y="352"/>
                                </a:lnTo>
                                <a:lnTo>
                                  <a:pt x="607" y="343"/>
                                </a:lnTo>
                                <a:lnTo>
                                  <a:pt x="598" y="337"/>
                                </a:lnTo>
                                <a:lnTo>
                                  <a:pt x="589" y="331"/>
                                </a:lnTo>
                                <a:lnTo>
                                  <a:pt x="579" y="325"/>
                                </a:lnTo>
                                <a:lnTo>
                                  <a:pt x="568" y="321"/>
                                </a:lnTo>
                                <a:lnTo>
                                  <a:pt x="555" y="317"/>
                                </a:lnTo>
                                <a:lnTo>
                                  <a:pt x="542" y="315"/>
                                </a:lnTo>
                                <a:lnTo>
                                  <a:pt x="527" y="313"/>
                                </a:lnTo>
                                <a:lnTo>
                                  <a:pt x="512" y="313"/>
                                </a:lnTo>
                                <a:close/>
                              </a:path>
                            </a:pathLst>
                          </a:custGeom>
                          <a:solidFill>
                            <a:srgbClr val="5153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2"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60" y="-274"/>
                          <a:ext cx="340" cy="500"/>
                        </a:xfrm>
                        <a:prstGeom prst="rect">
                          <a:avLst/>
                        </a:prstGeom>
                        <a:noFill/>
                        <a:extLst>
                          <a:ext uri="{909E8E84-426E-40DD-AFC4-6F175D3DCCD1}">
                            <a14:hiddenFill xmlns:a14="http://schemas.microsoft.com/office/drawing/2010/main">
                              <a:solidFill>
                                <a:srgbClr val="FFFFFF"/>
                              </a:solidFill>
                            </a14:hiddenFill>
                          </a:ext>
                        </a:extLst>
                      </pic:spPr>
                    </pic:pic>
                    <wps:wsp>
                      <wps:cNvPr id="193" name="Freeform 36"/>
                      <wps:cNvSpPr>
                        <a:spLocks/>
                      </wps:cNvSpPr>
                      <wps:spPr bwMode="auto">
                        <a:xfrm>
                          <a:off x="3400" y="-200"/>
                          <a:ext cx="291" cy="264"/>
                        </a:xfrm>
                        <a:custGeom>
                          <a:avLst/>
                          <a:gdLst>
                            <a:gd name="T0" fmla="*/ 44 w 291"/>
                            <a:gd name="T1" fmla="*/ 0 h 264"/>
                            <a:gd name="T2" fmla="*/ 0 w 291"/>
                            <a:gd name="T3" fmla="*/ 44 h 264"/>
                            <a:gd name="T4" fmla="*/ 220 w 291"/>
                            <a:gd name="T5" fmla="*/ 264 h 264"/>
                            <a:gd name="T6" fmla="*/ 290 w 291"/>
                            <a:gd name="T7" fmla="*/ 245 h 264"/>
                            <a:gd name="T8" fmla="*/ 44 w 291"/>
                            <a:gd name="T9" fmla="*/ 0 h 264"/>
                          </a:gdLst>
                          <a:ahLst/>
                          <a:cxnLst>
                            <a:cxn ang="0">
                              <a:pos x="T0" y="T1"/>
                            </a:cxn>
                            <a:cxn ang="0">
                              <a:pos x="T2" y="T3"/>
                            </a:cxn>
                            <a:cxn ang="0">
                              <a:pos x="T4" y="T5"/>
                            </a:cxn>
                            <a:cxn ang="0">
                              <a:pos x="T6" y="T7"/>
                            </a:cxn>
                            <a:cxn ang="0">
                              <a:pos x="T8" y="T9"/>
                            </a:cxn>
                          </a:cxnLst>
                          <a:rect l="0" t="0" r="r" b="b"/>
                          <a:pathLst>
                            <a:path w="291" h="264">
                              <a:moveTo>
                                <a:pt x="44" y="0"/>
                              </a:moveTo>
                              <a:lnTo>
                                <a:pt x="0" y="44"/>
                              </a:lnTo>
                              <a:lnTo>
                                <a:pt x="220" y="264"/>
                              </a:lnTo>
                              <a:lnTo>
                                <a:pt x="290" y="245"/>
                              </a:lnTo>
                              <a:lnTo>
                                <a:pt x="4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A066D" id="Group 9" o:spid="_x0000_s1026" style="position:absolute;margin-left:398.6pt;margin-top:44.8pt;width:113.4pt;height:43.65pt;z-index:-251633664;mso-position-horizontal-relative:page;mso-position-vertical-relative:page" coordorigin="1842,-274" coordsize="2268,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" o:allowincell="f">
              <v:group id="Group 10" o:spid="_x0000_s1027" style="position:absolute;left:1842;top:-165;width:2164;height:763" coordorigin="1842,-165"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JJwgAAANoAAAAPAAAAZHJzL2Rvd25yZXYueG1sRI9Ba8JA&#10;FITvBf/D8oTe6sYK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D9AHJJwgAAANoAAAAPAAAA&#10;AAAAAAAAAAAAAAcCAABkcnMvZG93bnJldi54bWxQSwUGAAAAAAMAAwC3AAAA9gIAAAAA&#10;" path="m1440,313r-16,1l1408,316r-15,3l1378,325r-13,6l1352,339r-12,9l1330,358r-10,11l1312,381r-8,12l1298,407r-5,15l1289,437r-2,15l1286,469r1,16l1289,501r3,15l1297,530r6,14l1310,557r8,12l1327,580r11,10l1349,599r13,7l1376,613r14,5l1406,622r16,2l1439,625r40,-4l1514,609r31,-19l1566,568r-132,l1423,566r-23,-7l1390,553r-17,-14l1367,531r-10,-18l1354,503r,-10l1585,493r,-24l1584,455r-1,-14l1354,441r,-8l1356,425r8,-17l1369,399r15,-15l1393,378r21,-10l1426,366r127,l1552,363r-10,-11l1531,343r-11,-9l1507,327r-15,-6l1476,316r-17,-2l1440,313xe" fillcolor="#515355" stroked="f">
                  <v:path arrowok="t" o:connecttype="custom" o:connectlocs="1424,314;1393,319;1365,331;1340,348;1320,369;1304,393;1293,422;1287,452;1287,485;1292,516;1303,544;1318,569;1338,590;1362,606;1390,618;1422,624;1479,621;1545,590;1434,568;1400,559;1373,539;1357,513;1354,493;1585,469;1583,441;1354,441;1356,425;1369,399;1393,378;1426,366;1552,363;1531,343;1507,327;1476,316;1440,313" o:connectangles="0,0,0,0,0,0,0,0,0,0,0,0,0,0,0,0,0,0,0,0,0,0,0,0,0,0,0,0,0,0,0,0,0,0,0"/>
                </v:shape>
                <v:shape id="Freeform 12" o:spid="_x0000_s102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o9wgAAANoAAAAPAAAAZHJzL2Rvd25yZXYueG1sRI9Ba8JA&#10;FITvBf/D8oTe6sYi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By6eo9wgAAANoAAAAPAAAA&#10;AAAAAAAAAAAAAAcCAABkcnMvZG93bnJldi54bWxQSwUGAAAAAAMAAwC3AAAA9gIAAAAA&#10;" path="m1525,523r-3,4l1514,536r-8,8l1497,551r-8,6l1479,562r-10,3l1458,568r-12,l1566,568r4,-4l1573,560r-48,-37xe" fillcolor="#515355" stroked="f">
                  <v:path arrowok="t" o:connecttype="custom" o:connectlocs="1525,523;1522,527;1514,536;1506,544;1497,551;1489,557;1479,562;1469,565;1458,568;1446,568;1566,568;1570,564;1573,560;1525,523" o:connectangles="0,0,0,0,0,0,0,0,0,0,0,0,0,0"/>
                </v:shape>
                <v:shape id="Freeform 13" o:spid="_x0000_s103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" path="m1553,366r-101,l1463,368r20,8l1491,381r13,14l1509,403r6,18l1517,431r,10l1583,441r-3,-14l1577,413r-5,-14l1567,387r-7,-13l1553,366xe" fillcolor="#515355" stroked="f">
                  <v:path arrowok="t" o:connecttype="custom" o:connectlocs="1553,366;1452,366;1463,368;1483,376;1491,381;1504,395;1509,403;1515,421;1517,431;1517,441;1583,441;1580,427;1577,413;1572,399;1567,387;1560,374;1553,366" o:connectangles="0,0,0,0,0,0,0,0,0,0,0,0,0,0,0,0,0"/>
                </v:shape>
                <v:shape id="Freeform 14" o:spid="_x0000_s103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" path="m964,654r-43,54l924,710r16,14l957,735r17,10l991,752r18,5l1028,760r20,3l1068,763r18,l1103,760r16,-3l1134,752r15,-6l1162,739r13,-9l1186,720r10,-10l1201,703r-134,l1052,703r-14,-3l1025,697r-12,-5l1001,685r-12,-7l978,668,968,658r-4,-4xe" fillcolor="#515355" stroked="f">
                  <v:path arrowok="t" o:connecttype="custom" o:connectlocs="964,654;921,708;924,710;940,724;957,735;974,745;991,752;1009,757;1028,760;1048,763;1068,763;1086,763;1103,760;1119,757;1134,752;1149,746;1162,739;1175,730;1186,720;1196,710;1201,703;1067,703;1052,703;1038,700;1025,697;1013,692;1001,685;989,678;978,668;968,658;964,654" o:connectangles="0,0,0,0,0,0,0,0,0,0,0,0,0,0,0,0,0,0,0,0,0,0,0,0,0,0,0,0,0,0,0"/>
                </v:shape>
                <v:shape id="Freeform 15" o:spid="_x0000_s103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" path="m1230,577r-63,l1167,621r-2,10l1159,654r-5,10l1139,682r-10,7l1116,695r-10,4l1094,701r-13,2l1067,703r134,l1205,698r7,-13l1219,672r5,-14l1227,643r3,-16l1230,614r,-37xe" fillcolor="#515355" stroked="f">
                  <v:path arrowok="t" o:connecttype="custom" o:connectlocs="1230,577;1167,577;1167,621;1165,631;1159,654;1154,664;1139,682;1129,689;1116,695;1106,699;1094,701;1081,703;1067,703;1201,703;1205,698;1212,685;1219,672;1224,658;1227,643;1230,627;1230,614;1230,577" o:connectangles="0,0,0,0,0,0,0,0,0,0,0,0,0,0,0,0,0,0,0,0,0,0"/>
                </v:shape>
                <v:shape id="Freeform 16" o:spid="_x0000_s103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" path="m1070,313r-17,1l1037,316r-15,3l1007,325r-13,6l981,339r-11,9l960,358r-10,11l942,381r-7,13l929,408r-4,14l921,437r-2,16l919,469r,16l921,500r4,15l930,529r6,14l943,555r9,12l961,577r11,10l983,596r13,7l1009,609r14,5l1038,618r16,2l1070,621r15,-1l1100,618r14,-4l1128,608r11,-6l1149,595r10,-8l1167,577r63,l1230,561r-154,l1056,559r-17,-4l1023,547r-13,-11l1000,522r-8,-16l987,489r-1,-20l986,455r2,-13l997,418r6,-10l1018,391r9,-6l1050,375r12,-2l1230,373r,-19l1167,354r-8,-8l1149,338r-10,-6l1128,326r-14,-6l1099,316r-14,-2l1070,313xe" fillcolor="#515355" stroked="f">
                  <v:path arrowok="t" o:connecttype="custom" o:connectlocs="1053,314;1022,319;994,331;970,348;950,369;935,394;925,422;919,453;919,485;925,515;936,543;952,567;972,587;996,603;1023,614;1054,620;1085,620;1114,614;1139,602;1159,587;1230,577;1076,561;1039,555;1010,536;992,506;986,469;988,442;1003,408;1027,385;1062,373;1230,354;1159,346;1139,332;1114,320;1085,314" o:connectangles="0,0,0,0,0,0,0,0,0,0,0,0,0,0,0,0,0,0,0,0,0,0,0,0,0,0,0,0,0,0,0,0,0,0,0"/>
                </v:shape>
                <v:shape id="Freeform 17" o:spid="_x0000_s103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vaxAAAANsAAAAPAAAAZHJzL2Rvd25yZXYueG1sRI9Ba8JA&#10;FITvgv9heYI3s0kL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H0o29rEAAAA2wAAAA8A&#10;AAAAAAAAAAAAAAAABwIAAGRycy9kb3ducmV2LnhtbFBLBQYAAAAAAwADALcAAAD4AgAAAAA=&#10;" path="m1230,373r-140,l1103,375r22,10l1135,391r15,17l1156,418r9,24l1167,455r,14l1165,489r-4,17l1153,522r-11,14l1129,547r-15,8l1096,559r-20,2l1230,561r,-188xe" fillcolor="#515355" stroked="f">
                  <v:path arrowok="t" o:connecttype="custom" o:connectlocs="1230,373;1090,373;1103,375;1125,385;1135,391;1150,408;1156,418;1165,442;1167,455;1167,469;1165,489;1161,506;1153,522;1142,536;1129,547;1114,555;1096,559;1076,561;1230,561;1230,373" o:connectangles="0,0,0,0,0,0,0,0,0,0,0,0,0,0,0,0,0,0,0,0"/>
                </v:shape>
                <v:shape id="Freeform 18" o:spid="_x0000_s103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JHwQAAANsAAAAPAAAAZHJzL2Rvd25yZXYueG1sRE/Pa8Iw&#10;FL4L/g/hCbvZdBs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OwSckfBAAAA2wAAAA8AAAAA&#10;AAAAAAAAAAAABwIAAGRycy9kb3ducmV2LnhtbFBLBQYAAAAAAwADALcAAAD1AgAAAAA=&#10;" path="m1230,320r-63,l1167,354r63,l1230,320xe" fillcolor="#515355" stroked="f">
                  <v:path arrowok="t" o:connecttype="custom" o:connectlocs="1230,320;1167,320;1167,354;1230,354;1230,320" o:connectangles="0,0,0,0,0"/>
                </v:shape>
                <v:shape id="Freeform 19" o:spid="_x0000_s103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cwwAAANsAAAAPAAAAZHJzL2Rvd25yZXYueG1sRI9Ba8JA&#10;FITvBf/D8oTe6sYK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g17X3MMAAADbAAAADwAA&#10;AAAAAAAAAAAAAAAHAgAAZHJzL2Rvd25yZXYueG1sUEsFBgAAAAADAAMAtwAAAPcCAAAAAA==&#10;" path="m2002,364r-70,19l2074,525r44,-45l2002,364xe" fillcolor="#515355" stroked="f">
                  <v:path arrowok="t" o:connecttype="custom" o:connectlocs="2002,364;1932,383;2074,525;2118,480;2002,364" o:connectangles="0,0,0,0,0"/>
                </v:shape>
                <v:shape id="Freeform 20" o:spid="_x0000_s103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" path="m1839,r-42,159l1848,210,1900,16,1839,xe" fillcolor="#515355" stroked="f">
                  <v:path arrowok="t" o:connecttype="custom" o:connectlocs="1839,0;1797,159;1848,210;1900,16;1839,0" o:connectangles="0,0,0,0,0"/>
                </v:shape>
                <v:shape id="Freeform 21" o:spid="_x0000_s103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" path="m1705,320r-63,l1642,617r63,l1705,468r1,-21l1710,429r7,-16l1725,401r11,-9l1750,385r16,-4l1783,380r32,l1816,355r-111,l1705,320xe" fillcolor="#515355" stroked="f">
                  <v:path arrowok="t" o:connecttype="custom" o:connectlocs="1705,320;1642,320;1642,617;1705,617;1705,468;1706,447;1710,429;1717,413;1725,401;1736,392;1750,385;1766,381;1783,380;1815,380;1816,355;1705,355;1705,320" o:connectangles="0,0,0,0,0,0,0,0,0,0,0,0,0,0,0,0,0"/>
                </v:shape>
                <v:shape id="Freeform 22" o:spid="_x0000_s103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" path="m1815,380r-27,l1792,381r8,1l1805,383r9,3l1815,380xe" fillcolor="#515355" stroked="f">
                  <v:path arrowok="t" o:connecttype="custom" o:connectlocs="1815,380;1788,380;1792,381;1800,382;1805,383;1814,386;1815,380" o:connectangles="0,0,0,0,0,0,0"/>
                </v:shape>
                <v:shape id="Freeform 23" o:spid="_x0000_s104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DTwwAAANsAAAAPAAAAZHJzL2Rvd25yZXYueG1sRI9Ba8JA&#10;FITvBf/D8oTe6sYi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qscw08MAAADbAAAADwAA&#10;AAAAAAAAAAAAAAAHAgAAZHJzL2Rvd25yZXYueG1sUEsFBgAAAAADAAMAtwAAAPcCAAAAAA==&#10;" path="m1788,313r-14,1l1760,317r-9,3l1742,323r-15,10l1720,338r-10,10l1708,351r-3,4l1816,355r1,-37l1814,317r-12,-3l1788,313xe" fillcolor="#515355" stroked="f">
                  <v:path arrowok="t" o:connecttype="custom" o:connectlocs="1788,313;1774,314;1760,317;1751,320;1742,323;1727,333;1720,338;1710,348;1708,351;1705,355;1816,355;1817,318;1814,317;1802,314;1788,313" o:connectangles="0,0,0,0,0,0,0,0,0,0,0,0,0,0,0"/>
                </v:shape>
                <v:shape id="Freeform 24" o:spid="_x0000_s104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VIxAAAANsAAAAPAAAAZHJzL2Rvd25yZXYueG1sRI9Ba8JA&#10;FITvBf/D8oTe6sZSrE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MWLlUjEAAAA2wAAAA8A&#10;AAAAAAAAAAAAAAAABwIAAGRycy9kb3ducmV2LnhtbFBLBQYAAAAAAwADALcAAAD4AgAAAAA=&#10;" path="m2147,130r-160,43l1969,243r194,-52l2147,130xe" fillcolor="#515355" stroked="f">
                  <v:path arrowok="t" o:connecttype="custom" o:connectlocs="2147,130;1987,173;1969,243;2163,191;2147,130" o:connectangles="0,0,0,0,0"/>
                </v:shape>
                <v:shape id="Freeform 25" o:spid="_x0000_s1042"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AE6wQAAANsAAAAPAAAAZHJzL2Rvd25yZXYueG1sRE/Pa8Iw&#10;FL4L/g/hCbvZdGMU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LQUATrBAAAA2wAAAA8AAAAA&#10;AAAAAAAAAAAABwIAAGRycy9kb3ducmV2LnhtbFBLBQYAAAAAAwADALcAAAD1AgAAAAA=&#10;" path="m67,178l,178,,617r67,l67,404r91,l137,381r19,-19l67,362r,-184xe" fillcolor="#515355" stroked="f">
                  <v:path arrowok="t" o:connecttype="custom" o:connectlocs="67,178;0,178;0,617;67,617;67,404;158,404;137,381;156,362;67,362;67,178" o:connectangles="0,0,0,0,0,0,0,0,0,0"/>
                </v:shape>
                <v:shape id="Freeform 26" o:spid="_x0000_s1043"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ShwwAAANsAAAAPAAAAZHJzL2Rvd25yZXYueG1sRI9Ba8JA&#10;FITvBf/D8oTe6sYi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21ikocMAAADbAAAADwAA&#10;AAAAAAAAAAAAAAAHAgAAZHJzL2Rvd25yZXYueG1sUEsFBgAAAAADAAMAtwAAAPcCAAAAAA==&#10;" path="m158,404r-91,l254,617r97,l158,404xe" fillcolor="#515355" stroked="f">
                  <v:path arrowok="t" o:connecttype="custom" o:connectlocs="158,404;67,404;254,617;351,617;158,404" o:connectangles="0,0,0,0,0"/>
                </v:shape>
                <v:shape id="Freeform 27" o:spid="_x0000_s1044"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" path="m338,178r-94,l67,362r89,l338,178xe" fillcolor="#515355" stroked="f">
                  <v:path arrowok="t" o:connecttype="custom" o:connectlocs="338,178;244,178;67,362;156,362;338,178" o:connectangles="0,0,0,0,0"/>
                </v:shape>
                <v:shape id="Freeform 28" o:spid="_x0000_s1045"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" path="m780,320r-63,l717,617r63,l780,468r2,-21l785,429r7,-16l800,401r12,-9l825,385r16,-4l859,380r31,l891,355r-111,l780,320xe" fillcolor="#515355" stroked="f">
                  <v:path arrowok="t" o:connecttype="custom" o:connectlocs="780,320;717,320;717,617;780,617;780,468;782,447;785,429;792,413;800,401;812,392;825,385;841,381;859,380;890,380;891,355;780,355;780,320" o:connectangles="0,0,0,0,0,0,0,0,0,0,0,0,0,0,0,0,0"/>
                </v:shape>
                <v:shape id="Freeform 29" o:spid="_x0000_s1046"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" path="m890,380r-27,l867,381r9,1l880,383r10,3l890,380xe" fillcolor="#515355" stroked="f">
                  <v:path arrowok="t" o:connecttype="custom" o:connectlocs="890,380;863,380;867,381;876,382;880,383;890,386;890,380" o:connectangles="0,0,0,0,0,0,0"/>
                </v:shape>
                <v:shape id="Freeform 30" o:spid="_x0000_s1047"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" path="m863,313r-14,1l835,317r-9,3l818,323r-16,10l795,338r-9,10l783,351r-3,4l891,355r1,-37l889,317r-12,-3l863,313xe" fillcolor="#515355" stroked="f">
                  <v:path arrowok="t" o:connecttype="custom" o:connectlocs="863,313;849,314;835,317;826,320;818,323;802,333;795,338;786,348;783,351;780,355;891,355;892,318;889,317;877,314;863,313" o:connectangles="0,0,0,0,0,0,0,0,0,0,0,0,0,0,0"/>
                </v:shape>
                <v:shape id="Freeform 31" o:spid="_x0000_s1048"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" path="m625,366r-102,l533,367r16,7l556,378r5,5l566,389r4,6l575,408r2,7l577,430r-36,l525,430r-16,1l493,433r-15,2l464,438r-13,4l438,447r-11,5l416,459r-10,8l398,475r-7,9l385,495r-4,12l378,520r,14l378,545r2,10l382,564r4,9l392,584r7,10l418,609r12,6l442,619r10,2l462,623r10,1l482,625r16,-1l514,622r14,-4l542,613r10,-6l562,600r9,-9l580,581r57,l637,580r,-8l499,572r-13,-1l475,569r-10,-3l456,562r-10,-7l441,545r,-26l444,511r13,-13l466,493r21,-8l499,482r27,-3l539,479r98,l637,400r-3,-12l625,366xe" fillcolor="#515355" stroked="f">
                  <v:path arrowok="t" o:connecttype="custom" o:connectlocs="523,366;549,374;561,383;570,395;577,415;541,430;509,431;478,435;451,442;427,452;406,467;391,484;381,507;378,534;380,555;386,573;399,594;430,615;452,621;472,624;498,624;528,618;552,607;571,591;637,581;637,572;486,571;465,566;446,555;441,519;457,498;487,485;526,479;637,479;634,388" o:connectangles="0,0,0,0,0,0,0,0,0,0,0,0,0,0,0,0,0,0,0,0,0,0,0,0,0,0,0,0,0,0,0,0,0,0,0"/>
                </v:shape>
                <v:shape id="Freeform 32" o:spid="_x0000_s1049"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" path="m637,581r-57,l580,588r,6l581,603r1,14l640,617r-2,-12l638,597r-1,-16xe" fillcolor="#515355" stroked="f">
                  <v:path arrowok="t" o:connecttype="custom" o:connectlocs="637,581;580,581;580,588;580,594;581,603;582,617;640,617;638,605;638,597;637,581" o:connectangles="0,0,0,0,0,0,0,0,0,0"/>
                </v:shape>
                <v:shape id="Freeform 33" o:spid="_x0000_s1050"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" path="m637,479r-60,l577,502r-2,9l570,530r-5,9l553,554r-8,6l525,569r-12,3l637,572r,-93xe" fillcolor="#515355" stroked="f">
                  <v:path arrowok="t" o:connecttype="custom" o:connectlocs="637,479;577,479;577,502;575,511;570,530;565,539;553,554;545,560;525,569;513,572;637,572;637,479" o:connectangles="0,0,0,0,0,0,0,0,0,0,0,0"/>
                </v:shape>
                <v:shape id="Freeform 34" o:spid="_x0000_s1051" style="position:absolute;left:1842;top:-165;width:2164;height:763;visibility:visible;mso-wrap-style:square;v-text-anchor:top" coordsize="216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" path="m512,313r-16,l481,316r-16,3l449,324r-15,6l420,337r-13,9l394,357r-3,3l430,400r8,-6l453,382r6,-3l471,373r7,-3l493,367r9,-1l625,366r-1,-3l617,352r-10,-9l598,337r-9,-6l579,325r-11,-4l555,317r-13,-2l527,313r-15,xe" fillcolor="#515355" stroked="f">
                  <v:path arrowok="t" o:connecttype="custom" o:connectlocs="512,313;496,313;481,316;465,319;449,324;434,330;420,337;407,346;394,357;391,360;430,400;438,394;453,382;459,379;471,373;478,370;493,367;502,366;625,366;624,363;617,352;607,343;598,337;589,331;579,325;568,321;555,317;542,315;527,313;512,313" o:connectangles="0,0,0,0,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2" type="#_x0000_t75" style="position:absolute;left:3760;top:-274;width:340;height: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">
                <v:imagedata r:id="rId2" o:title=""/>
              </v:shape>
              <v:shape id="Freeform 36" o:spid="_x0000_s1053" style="position:absolute;left:3400;top:-200;width:291;height:264;visibility:visible;mso-wrap-style:square;v-text-anchor:top" coordsize="29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" path="m44,l,44,220,264r70,-19l44,xe" fillcolor="#dcddde" stroked="f">
                <v:path arrowok="t" o:connecttype="custom" o:connectlocs="44,0;0,44;220,264;290,245;44,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99F"/>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E72818"/>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48230A1"/>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FD3811"/>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84E4B40"/>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9FB1CE3"/>
    <w:multiLevelType w:val="hybridMultilevel"/>
    <w:tmpl w:val="BF1C2B96"/>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C50136F"/>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D547435"/>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8" w15:restartNumberingAfterBreak="0">
    <w:nsid w:val="0E730F03"/>
    <w:multiLevelType w:val="hybridMultilevel"/>
    <w:tmpl w:val="43626D32"/>
    <w:lvl w:ilvl="0" w:tplc="EA4848B8">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186059F"/>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26C5AF9"/>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64223B1"/>
    <w:multiLevelType w:val="hybridMultilevel"/>
    <w:tmpl w:val="C1509E12"/>
    <w:lvl w:ilvl="0" w:tplc="AD96D7E4">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8D96DF0"/>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1F5D68D3"/>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028460D"/>
    <w:multiLevelType w:val="hybridMultilevel"/>
    <w:tmpl w:val="5ABC64BA"/>
    <w:lvl w:ilvl="0" w:tplc="9CEC9C1C">
      <w:start w:val="1"/>
      <w:numFmt w:val="lowerRoman"/>
      <w:lvlText w:val="(%1)"/>
      <w:lvlJc w:val="left"/>
      <w:pPr>
        <w:ind w:left="1440" w:hanging="72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5" w15:restartNumberingAfterBreak="0">
    <w:nsid w:val="20701861"/>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5876F60"/>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663629D"/>
    <w:multiLevelType w:val="hybridMultilevel"/>
    <w:tmpl w:val="CD8E5ECC"/>
    <w:lvl w:ilvl="0" w:tplc="F74227E2">
      <w:start w:val="1"/>
      <w:numFmt w:val="low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FB5253"/>
    <w:multiLevelType w:val="hybridMultilevel"/>
    <w:tmpl w:val="E7A06C88"/>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9F25A2F"/>
    <w:multiLevelType w:val="hybridMultilevel"/>
    <w:tmpl w:val="087CB618"/>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D1E0E74"/>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0F7757"/>
    <w:multiLevelType w:val="hybridMultilevel"/>
    <w:tmpl w:val="D278D02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11E012E"/>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50D01C8"/>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6E64309"/>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77704B9"/>
    <w:multiLevelType w:val="hybridMultilevel"/>
    <w:tmpl w:val="CD8E5ECC"/>
    <w:lvl w:ilvl="0" w:tplc="F74227E2">
      <w:start w:val="1"/>
      <w:numFmt w:val="low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82F2A62"/>
    <w:multiLevelType w:val="hybridMultilevel"/>
    <w:tmpl w:val="896EB9B8"/>
    <w:lvl w:ilvl="0" w:tplc="F74227E2">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7" w15:restartNumberingAfterBreak="0">
    <w:nsid w:val="38FF4036"/>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3E935417"/>
    <w:multiLevelType w:val="hybridMultilevel"/>
    <w:tmpl w:val="B698664E"/>
    <w:lvl w:ilvl="0" w:tplc="0EF8987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0DE5682"/>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7834224"/>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1" w15:restartNumberingAfterBreak="0">
    <w:nsid w:val="48B10107"/>
    <w:multiLevelType w:val="hybridMultilevel"/>
    <w:tmpl w:val="6A64DA18"/>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B694D16"/>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4B90228A"/>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4" w15:restartNumberingAfterBreak="0">
    <w:nsid w:val="4BEF4252"/>
    <w:multiLevelType w:val="hybridMultilevel"/>
    <w:tmpl w:val="E7A06C88"/>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7CF7754"/>
    <w:multiLevelType w:val="hybridMultilevel"/>
    <w:tmpl w:val="3288EA56"/>
    <w:lvl w:ilvl="0" w:tplc="68BA1B96">
      <w:start w:val="1"/>
      <w:numFmt w:val="lowerRoman"/>
      <w:lvlText w:val="(%1)"/>
      <w:lvlJc w:val="left"/>
      <w:pPr>
        <w:ind w:left="1429" w:hanging="720"/>
      </w:pPr>
      <w:rPr>
        <w:rFonts w:hint="default"/>
      </w:rPr>
    </w:lvl>
    <w:lvl w:ilvl="1" w:tplc="7182147A">
      <w:start w:val="1"/>
      <w:numFmt w:val="lowerLetter"/>
      <w:lvlText w:val="(%2)"/>
      <w:lvlJc w:val="left"/>
      <w:pPr>
        <w:ind w:left="1789" w:hanging="360"/>
      </w:pPr>
      <w:rPr>
        <w:rFonts w:hint="default"/>
      </w:rPr>
    </w:lvl>
    <w:lvl w:ilvl="2" w:tplc="0807001B">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6" w15:restartNumberingAfterBreak="0">
    <w:nsid w:val="5C725724"/>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DEE33A2"/>
    <w:multiLevelType w:val="hybridMultilevel"/>
    <w:tmpl w:val="D96A38A2"/>
    <w:lvl w:ilvl="0" w:tplc="F74227E2">
      <w:start w:val="1"/>
      <w:numFmt w:val="low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5E386435"/>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E6938C9"/>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0061304"/>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6C85BD6"/>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2" w15:restartNumberingAfterBreak="0">
    <w:nsid w:val="67FE53F4"/>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84E4157"/>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9EB326A"/>
    <w:multiLevelType w:val="hybridMultilevel"/>
    <w:tmpl w:val="2DE06BEE"/>
    <w:lvl w:ilvl="0" w:tplc="AD96D7E4">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6AD6653E"/>
    <w:multiLevelType w:val="hybridMultilevel"/>
    <w:tmpl w:val="85688BE6"/>
    <w:lvl w:ilvl="0" w:tplc="46F8E4EA">
      <w:start w:val="1"/>
      <w:numFmt w:val="lowerRoman"/>
      <w:lvlText w:val="(%1)"/>
      <w:lvlJc w:val="left"/>
      <w:pPr>
        <w:ind w:left="1429" w:hanging="72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6" w15:restartNumberingAfterBreak="0">
    <w:nsid w:val="72AC0C90"/>
    <w:multiLevelType w:val="hybridMultilevel"/>
    <w:tmpl w:val="85688BE6"/>
    <w:lvl w:ilvl="0" w:tplc="46F8E4EA">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68438749">
    <w:abstractNumId w:val="34"/>
  </w:num>
  <w:num w:numId="2" w16cid:durableId="803237196">
    <w:abstractNumId w:val="11"/>
  </w:num>
  <w:num w:numId="3" w16cid:durableId="414211934">
    <w:abstractNumId w:val="18"/>
  </w:num>
  <w:num w:numId="4" w16cid:durableId="1729844473">
    <w:abstractNumId w:val="26"/>
  </w:num>
  <w:num w:numId="5" w16cid:durableId="1564490294">
    <w:abstractNumId w:val="14"/>
  </w:num>
  <w:num w:numId="6" w16cid:durableId="1550918110">
    <w:abstractNumId w:val="21"/>
  </w:num>
  <w:num w:numId="7" w16cid:durableId="1174299009">
    <w:abstractNumId w:val="19"/>
  </w:num>
  <w:num w:numId="8" w16cid:durableId="1729694267">
    <w:abstractNumId w:val="8"/>
  </w:num>
  <w:num w:numId="9" w16cid:durableId="230312313">
    <w:abstractNumId w:val="5"/>
  </w:num>
  <w:num w:numId="10" w16cid:durableId="1506087639">
    <w:abstractNumId w:val="35"/>
  </w:num>
  <w:num w:numId="11" w16cid:durableId="2136635657">
    <w:abstractNumId w:val="0"/>
  </w:num>
  <w:num w:numId="12" w16cid:durableId="1361708791">
    <w:abstractNumId w:val="17"/>
  </w:num>
  <w:num w:numId="13" w16cid:durableId="1030104784">
    <w:abstractNumId w:val="37"/>
  </w:num>
  <w:num w:numId="14" w16cid:durableId="89349765">
    <w:abstractNumId w:val="20"/>
  </w:num>
  <w:num w:numId="15" w16cid:durableId="1632663290">
    <w:abstractNumId w:val="38"/>
  </w:num>
  <w:num w:numId="16" w16cid:durableId="1055618668">
    <w:abstractNumId w:val="29"/>
  </w:num>
  <w:num w:numId="17" w16cid:durableId="166599272">
    <w:abstractNumId w:val="25"/>
  </w:num>
  <w:num w:numId="18" w16cid:durableId="550924520">
    <w:abstractNumId w:val="6"/>
  </w:num>
  <w:num w:numId="19" w16cid:durableId="1136602027">
    <w:abstractNumId w:val="40"/>
  </w:num>
  <w:num w:numId="20" w16cid:durableId="1655449395">
    <w:abstractNumId w:val="2"/>
  </w:num>
  <w:num w:numId="21" w16cid:durableId="1701588737">
    <w:abstractNumId w:val="46"/>
  </w:num>
  <w:num w:numId="22" w16cid:durableId="1013997224">
    <w:abstractNumId w:val="22"/>
  </w:num>
  <w:num w:numId="23" w16cid:durableId="526481369">
    <w:abstractNumId w:val="3"/>
  </w:num>
  <w:num w:numId="24" w16cid:durableId="782303454">
    <w:abstractNumId w:val="32"/>
  </w:num>
  <w:num w:numId="25" w16cid:durableId="1538665129">
    <w:abstractNumId w:val="23"/>
  </w:num>
  <w:num w:numId="26" w16cid:durableId="1470855848">
    <w:abstractNumId w:val="10"/>
  </w:num>
  <w:num w:numId="27" w16cid:durableId="920791279">
    <w:abstractNumId w:val="1"/>
  </w:num>
  <w:num w:numId="28" w16cid:durableId="218323727">
    <w:abstractNumId w:val="31"/>
  </w:num>
  <w:num w:numId="29" w16cid:durableId="640115583">
    <w:abstractNumId w:val="33"/>
  </w:num>
  <w:num w:numId="30" w16cid:durableId="1762944619">
    <w:abstractNumId w:val="12"/>
  </w:num>
  <w:num w:numId="31" w16cid:durableId="533736121">
    <w:abstractNumId w:val="16"/>
  </w:num>
  <w:num w:numId="32" w16cid:durableId="1997028130">
    <w:abstractNumId w:val="13"/>
  </w:num>
  <w:num w:numId="33" w16cid:durableId="1211065389">
    <w:abstractNumId w:val="42"/>
  </w:num>
  <w:num w:numId="34" w16cid:durableId="1507867760">
    <w:abstractNumId w:val="7"/>
  </w:num>
  <w:num w:numId="35" w16cid:durableId="454758722">
    <w:abstractNumId w:val="4"/>
  </w:num>
  <w:num w:numId="36" w16cid:durableId="541328417">
    <w:abstractNumId w:val="39"/>
  </w:num>
  <w:num w:numId="37" w16cid:durableId="2049723207">
    <w:abstractNumId w:val="43"/>
  </w:num>
  <w:num w:numId="38" w16cid:durableId="1302882073">
    <w:abstractNumId w:val="15"/>
  </w:num>
  <w:num w:numId="39" w16cid:durableId="1479806490">
    <w:abstractNumId w:val="45"/>
  </w:num>
  <w:num w:numId="40" w16cid:durableId="1199513697">
    <w:abstractNumId w:val="27"/>
  </w:num>
  <w:num w:numId="41" w16cid:durableId="210730174">
    <w:abstractNumId w:val="30"/>
  </w:num>
  <w:num w:numId="42" w16cid:durableId="2069259662">
    <w:abstractNumId w:val="44"/>
  </w:num>
  <w:num w:numId="43" w16cid:durableId="34089290">
    <w:abstractNumId w:val="24"/>
  </w:num>
  <w:num w:numId="44" w16cid:durableId="239142608">
    <w:abstractNumId w:val="41"/>
  </w:num>
  <w:num w:numId="45" w16cid:durableId="1860847354">
    <w:abstractNumId w:val="28"/>
  </w:num>
  <w:num w:numId="46" w16cid:durableId="598417971">
    <w:abstractNumId w:val="36"/>
  </w:num>
  <w:num w:numId="47" w16cid:durableId="710686584">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76"/>
    <w:rsid w:val="00004F55"/>
    <w:rsid w:val="00010BBE"/>
    <w:rsid w:val="0001583F"/>
    <w:rsid w:val="00020492"/>
    <w:rsid w:val="00021175"/>
    <w:rsid w:val="000312C9"/>
    <w:rsid w:val="000431FC"/>
    <w:rsid w:val="00043C1C"/>
    <w:rsid w:val="00053422"/>
    <w:rsid w:val="00073E2F"/>
    <w:rsid w:val="00075383"/>
    <w:rsid w:val="0009016A"/>
    <w:rsid w:val="000B1F8B"/>
    <w:rsid w:val="000B2950"/>
    <w:rsid w:val="000C6E2A"/>
    <w:rsid w:val="000D12E6"/>
    <w:rsid w:val="000F6515"/>
    <w:rsid w:val="00113378"/>
    <w:rsid w:val="0011357E"/>
    <w:rsid w:val="00115440"/>
    <w:rsid w:val="001371AD"/>
    <w:rsid w:val="00155FB1"/>
    <w:rsid w:val="00163B41"/>
    <w:rsid w:val="00165945"/>
    <w:rsid w:val="00165E72"/>
    <w:rsid w:val="001662A3"/>
    <w:rsid w:val="0017290E"/>
    <w:rsid w:val="00177D32"/>
    <w:rsid w:val="001878CA"/>
    <w:rsid w:val="001A0881"/>
    <w:rsid w:val="001A7F41"/>
    <w:rsid w:val="001B6438"/>
    <w:rsid w:val="001D44DF"/>
    <w:rsid w:val="001E1635"/>
    <w:rsid w:val="001E5F69"/>
    <w:rsid w:val="001F2441"/>
    <w:rsid w:val="001F34F9"/>
    <w:rsid w:val="001F4110"/>
    <w:rsid w:val="002028AA"/>
    <w:rsid w:val="00232030"/>
    <w:rsid w:val="0024082E"/>
    <w:rsid w:val="00242CE2"/>
    <w:rsid w:val="00245D00"/>
    <w:rsid w:val="00264646"/>
    <w:rsid w:val="00265E39"/>
    <w:rsid w:val="0028015D"/>
    <w:rsid w:val="00291F56"/>
    <w:rsid w:val="002972BB"/>
    <w:rsid w:val="002A0677"/>
    <w:rsid w:val="002A61A1"/>
    <w:rsid w:val="002A76B8"/>
    <w:rsid w:val="002C0F70"/>
    <w:rsid w:val="002C0FF0"/>
    <w:rsid w:val="002C11BB"/>
    <w:rsid w:val="002D307B"/>
    <w:rsid w:val="002E1127"/>
    <w:rsid w:val="002E6810"/>
    <w:rsid w:val="002F4FFE"/>
    <w:rsid w:val="003069F4"/>
    <w:rsid w:val="00316423"/>
    <w:rsid w:val="00350C86"/>
    <w:rsid w:val="00360976"/>
    <w:rsid w:val="00371BC3"/>
    <w:rsid w:val="00371F51"/>
    <w:rsid w:val="00374A44"/>
    <w:rsid w:val="00387261"/>
    <w:rsid w:val="003B230E"/>
    <w:rsid w:val="003C05E1"/>
    <w:rsid w:val="00401256"/>
    <w:rsid w:val="004014A7"/>
    <w:rsid w:val="0042448B"/>
    <w:rsid w:val="004275DA"/>
    <w:rsid w:val="00430526"/>
    <w:rsid w:val="004370DE"/>
    <w:rsid w:val="004501CB"/>
    <w:rsid w:val="004575F0"/>
    <w:rsid w:val="004679DB"/>
    <w:rsid w:val="004A222E"/>
    <w:rsid w:val="004A78E0"/>
    <w:rsid w:val="004B0654"/>
    <w:rsid w:val="004B6251"/>
    <w:rsid w:val="004B6AE8"/>
    <w:rsid w:val="004C1249"/>
    <w:rsid w:val="004D4081"/>
    <w:rsid w:val="004F30AA"/>
    <w:rsid w:val="004F6636"/>
    <w:rsid w:val="005012B2"/>
    <w:rsid w:val="00502C90"/>
    <w:rsid w:val="00503090"/>
    <w:rsid w:val="00504D7F"/>
    <w:rsid w:val="00517076"/>
    <w:rsid w:val="005235E0"/>
    <w:rsid w:val="0052535D"/>
    <w:rsid w:val="00532386"/>
    <w:rsid w:val="00542C47"/>
    <w:rsid w:val="0055248B"/>
    <w:rsid w:val="00553802"/>
    <w:rsid w:val="00556252"/>
    <w:rsid w:val="00573B4B"/>
    <w:rsid w:val="00582C62"/>
    <w:rsid w:val="00584C47"/>
    <w:rsid w:val="00585A26"/>
    <w:rsid w:val="00587A20"/>
    <w:rsid w:val="005A4E09"/>
    <w:rsid w:val="005C4EB8"/>
    <w:rsid w:val="005C58D5"/>
    <w:rsid w:val="005C6ACE"/>
    <w:rsid w:val="005D1039"/>
    <w:rsid w:val="005D653B"/>
    <w:rsid w:val="005D7E49"/>
    <w:rsid w:val="005E1EA8"/>
    <w:rsid w:val="0060421D"/>
    <w:rsid w:val="00612588"/>
    <w:rsid w:val="00612F4D"/>
    <w:rsid w:val="00624B54"/>
    <w:rsid w:val="00625A3F"/>
    <w:rsid w:val="00653CDE"/>
    <w:rsid w:val="00656689"/>
    <w:rsid w:val="00657812"/>
    <w:rsid w:val="006701BA"/>
    <w:rsid w:val="00674DEE"/>
    <w:rsid w:val="00675A5B"/>
    <w:rsid w:val="00675AF9"/>
    <w:rsid w:val="00676B66"/>
    <w:rsid w:val="00681298"/>
    <w:rsid w:val="006839BD"/>
    <w:rsid w:val="0069721E"/>
    <w:rsid w:val="006A7E12"/>
    <w:rsid w:val="006D2551"/>
    <w:rsid w:val="006F50CB"/>
    <w:rsid w:val="00711604"/>
    <w:rsid w:val="00717AE9"/>
    <w:rsid w:val="00721982"/>
    <w:rsid w:val="00722054"/>
    <w:rsid w:val="007322A4"/>
    <w:rsid w:val="00744C25"/>
    <w:rsid w:val="00753CC7"/>
    <w:rsid w:val="00753F5E"/>
    <w:rsid w:val="007548A6"/>
    <w:rsid w:val="007715FB"/>
    <w:rsid w:val="00796F9E"/>
    <w:rsid w:val="007B2468"/>
    <w:rsid w:val="007B575A"/>
    <w:rsid w:val="007C3240"/>
    <w:rsid w:val="007C4AAC"/>
    <w:rsid w:val="007E1932"/>
    <w:rsid w:val="007E4EFE"/>
    <w:rsid w:val="007F2044"/>
    <w:rsid w:val="008025B6"/>
    <w:rsid w:val="00815B43"/>
    <w:rsid w:val="00833704"/>
    <w:rsid w:val="00836412"/>
    <w:rsid w:val="00870EE5"/>
    <w:rsid w:val="008861D1"/>
    <w:rsid w:val="008956C4"/>
    <w:rsid w:val="008A3659"/>
    <w:rsid w:val="008B274A"/>
    <w:rsid w:val="008B45D7"/>
    <w:rsid w:val="008C48C1"/>
    <w:rsid w:val="008E7319"/>
    <w:rsid w:val="008E774D"/>
    <w:rsid w:val="008F13D3"/>
    <w:rsid w:val="008F19C1"/>
    <w:rsid w:val="00922539"/>
    <w:rsid w:val="00925627"/>
    <w:rsid w:val="00926B06"/>
    <w:rsid w:val="0092727C"/>
    <w:rsid w:val="00933A70"/>
    <w:rsid w:val="00940D6D"/>
    <w:rsid w:val="00941444"/>
    <w:rsid w:val="0094538B"/>
    <w:rsid w:val="009537E1"/>
    <w:rsid w:val="00954BAB"/>
    <w:rsid w:val="00972E5B"/>
    <w:rsid w:val="0097445F"/>
    <w:rsid w:val="009812FC"/>
    <w:rsid w:val="009A1399"/>
    <w:rsid w:val="009B5A94"/>
    <w:rsid w:val="009B61F9"/>
    <w:rsid w:val="009D24D8"/>
    <w:rsid w:val="009D58DA"/>
    <w:rsid w:val="009E2356"/>
    <w:rsid w:val="009E2FAD"/>
    <w:rsid w:val="009F3172"/>
    <w:rsid w:val="00A05B91"/>
    <w:rsid w:val="00A111FD"/>
    <w:rsid w:val="00A24C36"/>
    <w:rsid w:val="00A32EB7"/>
    <w:rsid w:val="00A44012"/>
    <w:rsid w:val="00A4422C"/>
    <w:rsid w:val="00A44E1A"/>
    <w:rsid w:val="00A63DE1"/>
    <w:rsid w:val="00A6694A"/>
    <w:rsid w:val="00A74809"/>
    <w:rsid w:val="00A74BE2"/>
    <w:rsid w:val="00A8738B"/>
    <w:rsid w:val="00A909DB"/>
    <w:rsid w:val="00AC334B"/>
    <w:rsid w:val="00AE1327"/>
    <w:rsid w:val="00B00224"/>
    <w:rsid w:val="00B14BAD"/>
    <w:rsid w:val="00B1789E"/>
    <w:rsid w:val="00B42117"/>
    <w:rsid w:val="00B50222"/>
    <w:rsid w:val="00B52BB0"/>
    <w:rsid w:val="00B574EB"/>
    <w:rsid w:val="00B6282C"/>
    <w:rsid w:val="00B648DF"/>
    <w:rsid w:val="00B668E0"/>
    <w:rsid w:val="00B6693D"/>
    <w:rsid w:val="00B73F26"/>
    <w:rsid w:val="00B75D95"/>
    <w:rsid w:val="00B90F3C"/>
    <w:rsid w:val="00B91A00"/>
    <w:rsid w:val="00B92E2C"/>
    <w:rsid w:val="00B9674C"/>
    <w:rsid w:val="00BB7310"/>
    <w:rsid w:val="00BB74E1"/>
    <w:rsid w:val="00BC7C70"/>
    <w:rsid w:val="00BD1AAE"/>
    <w:rsid w:val="00BF039D"/>
    <w:rsid w:val="00C0016B"/>
    <w:rsid w:val="00C03DA7"/>
    <w:rsid w:val="00C41EA5"/>
    <w:rsid w:val="00C57CA2"/>
    <w:rsid w:val="00C61603"/>
    <w:rsid w:val="00C72041"/>
    <w:rsid w:val="00C73CB0"/>
    <w:rsid w:val="00C752AB"/>
    <w:rsid w:val="00C9048A"/>
    <w:rsid w:val="00C916DA"/>
    <w:rsid w:val="00CC2B4F"/>
    <w:rsid w:val="00CD24F8"/>
    <w:rsid w:val="00CD366F"/>
    <w:rsid w:val="00CD5BB2"/>
    <w:rsid w:val="00CD5F7C"/>
    <w:rsid w:val="00CE5F82"/>
    <w:rsid w:val="00D3053D"/>
    <w:rsid w:val="00D46027"/>
    <w:rsid w:val="00D50BD5"/>
    <w:rsid w:val="00D5437C"/>
    <w:rsid w:val="00D6132E"/>
    <w:rsid w:val="00D73245"/>
    <w:rsid w:val="00D74266"/>
    <w:rsid w:val="00D876ED"/>
    <w:rsid w:val="00DA0987"/>
    <w:rsid w:val="00DA4043"/>
    <w:rsid w:val="00DA5410"/>
    <w:rsid w:val="00DB2792"/>
    <w:rsid w:val="00DB5AA1"/>
    <w:rsid w:val="00DC0E29"/>
    <w:rsid w:val="00DC101C"/>
    <w:rsid w:val="00DD70FA"/>
    <w:rsid w:val="00DE2ACB"/>
    <w:rsid w:val="00E065A3"/>
    <w:rsid w:val="00E213D4"/>
    <w:rsid w:val="00E47A0F"/>
    <w:rsid w:val="00E5098E"/>
    <w:rsid w:val="00E60205"/>
    <w:rsid w:val="00E61258"/>
    <w:rsid w:val="00E61827"/>
    <w:rsid w:val="00E64BAC"/>
    <w:rsid w:val="00E7208E"/>
    <w:rsid w:val="00E7662B"/>
    <w:rsid w:val="00E82774"/>
    <w:rsid w:val="00EB1352"/>
    <w:rsid w:val="00EC275F"/>
    <w:rsid w:val="00EC61F9"/>
    <w:rsid w:val="00EF2B6B"/>
    <w:rsid w:val="00F011BD"/>
    <w:rsid w:val="00F101A0"/>
    <w:rsid w:val="00F10E78"/>
    <w:rsid w:val="00F141DE"/>
    <w:rsid w:val="00F144E0"/>
    <w:rsid w:val="00F51492"/>
    <w:rsid w:val="00F569FF"/>
    <w:rsid w:val="00F8400E"/>
    <w:rsid w:val="00F91175"/>
    <w:rsid w:val="00FA19CF"/>
    <w:rsid w:val="00FA4C14"/>
    <w:rsid w:val="00FD0423"/>
    <w:rsid w:val="00FD15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35F79"/>
  <w15:chartTrackingRefBased/>
  <w15:docId w15:val="{2C040DE8-0742-4F09-B53C-9310101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5BB2"/>
    <w:pPr>
      <w:spacing w:line="256" w:lineRule="auto"/>
    </w:pPr>
  </w:style>
  <w:style w:type="paragraph" w:styleId="Heading1">
    <w:name w:val="heading 1"/>
    <w:basedOn w:val="Normal"/>
    <w:next w:val="Normal"/>
    <w:link w:val="Heading1Char"/>
    <w:uiPriority w:val="9"/>
    <w:rsid w:val="00F51492"/>
    <w:pPr>
      <w:keepNext/>
      <w:keepLines/>
      <w:spacing w:before="480" w:after="120"/>
      <w:outlineLvl w:val="0"/>
    </w:pPr>
    <w:rPr>
      <w:rFonts w:asciiTheme="majorHAnsi" w:eastAsiaTheme="majorEastAsia" w:hAnsiTheme="majorHAnsi" w:cstheme="majorBidi"/>
      <w:color w:val="00373B" w:themeColor="accent1" w:themeShade="BF"/>
      <w:sz w:val="32"/>
      <w:szCs w:val="32"/>
    </w:rPr>
  </w:style>
  <w:style w:type="paragraph" w:styleId="Heading2">
    <w:name w:val="heading 2"/>
    <w:basedOn w:val="Normal"/>
    <w:next w:val="Normal"/>
    <w:link w:val="Heading2Char"/>
    <w:uiPriority w:val="9"/>
    <w:unhideWhenUsed/>
    <w:rsid w:val="00F51492"/>
    <w:pPr>
      <w:keepNext/>
      <w:keepLines/>
      <w:spacing w:before="240"/>
      <w:outlineLvl w:val="1"/>
    </w:pPr>
    <w:rPr>
      <w:rFonts w:asciiTheme="majorHAnsi" w:eastAsiaTheme="majorEastAsia" w:hAnsiTheme="majorHAnsi" w:cstheme="majorBidi"/>
      <w:color w:val="00373B" w:themeColor="accent1" w:themeShade="BF"/>
      <w:sz w:val="26"/>
      <w:szCs w:val="26"/>
    </w:rPr>
  </w:style>
  <w:style w:type="paragraph" w:styleId="Heading3">
    <w:name w:val="heading 3"/>
    <w:basedOn w:val="Normal"/>
    <w:next w:val="Normal"/>
    <w:link w:val="Heading3Char"/>
    <w:uiPriority w:val="9"/>
    <w:unhideWhenUsed/>
    <w:qFormat/>
    <w:rsid w:val="00F51492"/>
    <w:pPr>
      <w:keepNext/>
      <w:keepLines/>
      <w:spacing w:before="240"/>
      <w:outlineLvl w:val="2"/>
    </w:pPr>
    <w:rPr>
      <w:rFonts w:asciiTheme="majorHAnsi" w:eastAsiaTheme="majorEastAsia" w:hAnsiTheme="majorHAnsi" w:cstheme="majorBidi"/>
      <w:color w:val="00252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9E"/>
    <w:pPr>
      <w:tabs>
        <w:tab w:val="center" w:pos="4536"/>
        <w:tab w:val="right" w:pos="9072"/>
      </w:tabs>
    </w:pPr>
  </w:style>
  <w:style w:type="character" w:customStyle="1" w:styleId="HeaderChar">
    <w:name w:val="Header Char"/>
    <w:basedOn w:val="DefaultParagraphFont"/>
    <w:link w:val="Header"/>
    <w:uiPriority w:val="99"/>
    <w:rsid w:val="00796F9E"/>
  </w:style>
  <w:style w:type="paragraph" w:styleId="Footer">
    <w:name w:val="footer"/>
    <w:basedOn w:val="Normal"/>
    <w:link w:val="FooterChar"/>
    <w:uiPriority w:val="99"/>
    <w:unhideWhenUsed/>
    <w:rsid w:val="00796F9E"/>
    <w:pPr>
      <w:tabs>
        <w:tab w:val="center" w:pos="4536"/>
        <w:tab w:val="right" w:pos="9072"/>
      </w:tabs>
    </w:pPr>
  </w:style>
  <w:style w:type="character" w:customStyle="1" w:styleId="FooterChar">
    <w:name w:val="Footer Char"/>
    <w:basedOn w:val="DefaultParagraphFont"/>
    <w:link w:val="Footer"/>
    <w:uiPriority w:val="99"/>
    <w:rsid w:val="00796F9E"/>
  </w:style>
  <w:style w:type="paragraph" w:customStyle="1" w:styleId="Lauftext-AvenirBook105">
    <w:name w:val="Lauftext - Avenir Book 10.5"/>
    <w:basedOn w:val="Normal"/>
    <w:link w:val="Lauftext-AvenirBook105Zchn"/>
    <w:autoRedefine/>
    <w:qFormat/>
    <w:rsid w:val="00F51492"/>
    <w:rPr>
      <w:rFonts w:ascii="Avenir Book" w:hAnsi="Avenir Book"/>
      <w:szCs w:val="21"/>
    </w:rPr>
  </w:style>
  <w:style w:type="character" w:customStyle="1" w:styleId="Lauftext-AvenirBook105Zchn">
    <w:name w:val="Lauftext - Avenir Book 10.5 Zchn"/>
    <w:basedOn w:val="DefaultParagraphFont"/>
    <w:link w:val="Lauftext-AvenirBook105"/>
    <w:rsid w:val="00F51492"/>
    <w:rPr>
      <w:rFonts w:ascii="Avenir Book" w:hAnsi="Avenir Book"/>
      <w:sz w:val="21"/>
      <w:szCs w:val="21"/>
    </w:rPr>
  </w:style>
  <w:style w:type="character" w:styleId="Hyperlink">
    <w:name w:val="Hyperlink"/>
    <w:basedOn w:val="DefaultParagraphFont"/>
    <w:uiPriority w:val="99"/>
    <w:unhideWhenUsed/>
    <w:rsid w:val="00D74266"/>
    <w:rPr>
      <w:rFonts w:ascii="Avenir Book" w:hAnsi="Avenir Book"/>
      <w:b/>
      <w:color w:val="F89300" w:themeColor="hyperlink"/>
      <w:u w:val="none"/>
    </w:rPr>
  </w:style>
  <w:style w:type="character" w:styleId="UnresolvedMention">
    <w:name w:val="Unresolved Mention"/>
    <w:basedOn w:val="DefaultParagraphFont"/>
    <w:uiPriority w:val="99"/>
    <w:semiHidden/>
    <w:unhideWhenUsed/>
    <w:rsid w:val="00D6132E"/>
    <w:rPr>
      <w:color w:val="605E5C"/>
      <w:shd w:val="clear" w:color="auto" w:fill="E1DFDD"/>
    </w:rPr>
  </w:style>
  <w:style w:type="paragraph" w:styleId="Title">
    <w:name w:val="Title"/>
    <w:basedOn w:val="Normal"/>
    <w:next w:val="Normal"/>
    <w:link w:val="TitleChar"/>
    <w:uiPriority w:val="10"/>
    <w:rsid w:val="00DC101C"/>
    <w:pPr>
      <w:spacing w:before="240" w:after="280"/>
      <w:contextualSpacing/>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DC101C"/>
    <w:rPr>
      <w:rFonts w:asciiTheme="majorHAnsi" w:eastAsiaTheme="majorEastAsia" w:hAnsiTheme="majorHAnsi" w:cstheme="majorBidi"/>
      <w:b/>
      <w:spacing w:val="-10"/>
      <w:kern w:val="28"/>
      <w:sz w:val="21"/>
      <w:szCs w:val="56"/>
    </w:rPr>
  </w:style>
  <w:style w:type="character" w:styleId="PlaceholderText">
    <w:name w:val="Placeholder Text"/>
    <w:basedOn w:val="DefaultParagraphFont"/>
    <w:uiPriority w:val="99"/>
    <w:semiHidden/>
    <w:rsid w:val="005C6ACE"/>
    <w:rPr>
      <w:color w:val="808080"/>
    </w:rPr>
  </w:style>
  <w:style w:type="table" w:styleId="TableGrid">
    <w:name w:val="Table Grid"/>
    <w:basedOn w:val="TableNormal"/>
    <w:uiPriority w:val="39"/>
    <w:rsid w:val="00E5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Lauftext-AvenirBook105"/>
    <w:rsid w:val="00B52BB0"/>
    <w:rPr>
      <w:lang w:val="en-GB"/>
    </w:rPr>
  </w:style>
  <w:style w:type="character" w:styleId="FollowedHyperlink">
    <w:name w:val="FollowedHyperlink"/>
    <w:basedOn w:val="DefaultParagraphFont"/>
    <w:uiPriority w:val="99"/>
    <w:semiHidden/>
    <w:unhideWhenUsed/>
    <w:rsid w:val="00B1789E"/>
    <w:rPr>
      <w:color w:val="F89300" w:themeColor="followedHyperlink"/>
      <w:u w:val="none"/>
    </w:rPr>
  </w:style>
  <w:style w:type="character" w:customStyle="1" w:styleId="Heading1Char">
    <w:name w:val="Heading 1 Char"/>
    <w:basedOn w:val="DefaultParagraphFont"/>
    <w:link w:val="Heading1"/>
    <w:uiPriority w:val="9"/>
    <w:rsid w:val="00F51492"/>
    <w:rPr>
      <w:rFonts w:asciiTheme="majorHAnsi" w:eastAsiaTheme="majorEastAsia" w:hAnsiTheme="majorHAnsi" w:cstheme="majorBidi"/>
      <w:color w:val="00373B" w:themeColor="accent1" w:themeShade="BF"/>
      <w:sz w:val="32"/>
      <w:szCs w:val="32"/>
    </w:rPr>
  </w:style>
  <w:style w:type="character" w:customStyle="1" w:styleId="Heading2Char">
    <w:name w:val="Heading 2 Char"/>
    <w:basedOn w:val="DefaultParagraphFont"/>
    <w:link w:val="Heading2"/>
    <w:uiPriority w:val="9"/>
    <w:rsid w:val="00F51492"/>
    <w:rPr>
      <w:rFonts w:asciiTheme="majorHAnsi" w:eastAsiaTheme="majorEastAsia" w:hAnsiTheme="majorHAnsi" w:cstheme="majorBidi"/>
      <w:color w:val="00373B" w:themeColor="accent1" w:themeShade="BF"/>
      <w:sz w:val="26"/>
      <w:szCs w:val="26"/>
    </w:rPr>
  </w:style>
  <w:style w:type="character" w:customStyle="1" w:styleId="Heading3Char">
    <w:name w:val="Heading 3 Char"/>
    <w:basedOn w:val="DefaultParagraphFont"/>
    <w:link w:val="Heading3"/>
    <w:uiPriority w:val="9"/>
    <w:rsid w:val="00F51492"/>
    <w:rPr>
      <w:rFonts w:asciiTheme="majorHAnsi" w:eastAsiaTheme="majorEastAsia" w:hAnsiTheme="majorHAnsi" w:cstheme="majorBidi"/>
      <w:color w:val="002527" w:themeColor="accent1" w:themeShade="7F"/>
      <w:sz w:val="24"/>
      <w:szCs w:val="24"/>
    </w:rPr>
  </w:style>
  <w:style w:type="paragraph" w:styleId="ListParagraph">
    <w:name w:val="List Paragraph"/>
    <w:basedOn w:val="Normal"/>
    <w:uiPriority w:val="34"/>
    <w:qFormat/>
    <w:rsid w:val="00360976"/>
    <w:pPr>
      <w:ind w:left="720"/>
      <w:contextualSpacing/>
    </w:pPr>
  </w:style>
  <w:style w:type="paragraph" w:styleId="FootnoteText">
    <w:name w:val="footnote text"/>
    <w:basedOn w:val="Normal"/>
    <w:link w:val="FootnoteTextChar"/>
    <w:uiPriority w:val="99"/>
    <w:semiHidden/>
    <w:unhideWhenUsed/>
    <w:rsid w:val="005170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076"/>
    <w:rPr>
      <w:sz w:val="20"/>
      <w:szCs w:val="20"/>
    </w:rPr>
  </w:style>
  <w:style w:type="character" w:styleId="FootnoteReference">
    <w:name w:val="footnote reference"/>
    <w:basedOn w:val="DefaultParagraphFont"/>
    <w:uiPriority w:val="99"/>
    <w:semiHidden/>
    <w:unhideWhenUsed/>
    <w:rsid w:val="00517076"/>
    <w:rPr>
      <w:vertAlign w:val="superscript"/>
    </w:rPr>
  </w:style>
  <w:style w:type="character" w:styleId="CommentReference">
    <w:name w:val="annotation reference"/>
    <w:basedOn w:val="DefaultParagraphFont"/>
    <w:uiPriority w:val="99"/>
    <w:semiHidden/>
    <w:unhideWhenUsed/>
    <w:rsid w:val="00B73F26"/>
    <w:rPr>
      <w:sz w:val="16"/>
      <w:szCs w:val="16"/>
    </w:rPr>
  </w:style>
  <w:style w:type="paragraph" w:styleId="CommentText">
    <w:name w:val="annotation text"/>
    <w:basedOn w:val="Normal"/>
    <w:link w:val="CommentTextChar"/>
    <w:uiPriority w:val="99"/>
    <w:semiHidden/>
    <w:unhideWhenUsed/>
    <w:rsid w:val="00B73F26"/>
    <w:pPr>
      <w:spacing w:line="240" w:lineRule="auto"/>
    </w:pPr>
    <w:rPr>
      <w:sz w:val="20"/>
      <w:szCs w:val="20"/>
    </w:rPr>
  </w:style>
  <w:style w:type="character" w:customStyle="1" w:styleId="CommentTextChar">
    <w:name w:val="Comment Text Char"/>
    <w:basedOn w:val="DefaultParagraphFont"/>
    <w:link w:val="CommentText"/>
    <w:uiPriority w:val="99"/>
    <w:semiHidden/>
    <w:rsid w:val="00B73F26"/>
    <w:rPr>
      <w:sz w:val="20"/>
      <w:szCs w:val="20"/>
    </w:rPr>
  </w:style>
  <w:style w:type="paragraph" w:styleId="CommentSubject">
    <w:name w:val="annotation subject"/>
    <w:basedOn w:val="CommentText"/>
    <w:next w:val="CommentText"/>
    <w:link w:val="CommentSubjectChar"/>
    <w:uiPriority w:val="99"/>
    <w:semiHidden/>
    <w:unhideWhenUsed/>
    <w:rsid w:val="00B73F26"/>
    <w:rPr>
      <w:b/>
      <w:bCs/>
    </w:rPr>
  </w:style>
  <w:style w:type="character" w:customStyle="1" w:styleId="CommentSubjectChar">
    <w:name w:val="Comment Subject Char"/>
    <w:basedOn w:val="CommentTextChar"/>
    <w:link w:val="CommentSubject"/>
    <w:uiPriority w:val="99"/>
    <w:semiHidden/>
    <w:rsid w:val="00B73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10602">
      <w:bodyDiv w:val="1"/>
      <w:marLeft w:val="0"/>
      <w:marRight w:val="0"/>
      <w:marTop w:val="0"/>
      <w:marBottom w:val="0"/>
      <w:divBdr>
        <w:top w:val="none" w:sz="0" w:space="0" w:color="auto"/>
        <w:left w:val="none" w:sz="0" w:space="0" w:color="auto"/>
        <w:bottom w:val="none" w:sz="0" w:space="0" w:color="auto"/>
        <w:right w:val="none" w:sz="0" w:space="0" w:color="auto"/>
      </w:divBdr>
    </w:div>
    <w:div w:id="15627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ERK\Karger%20AG\U%20-%20Corporate%20Counsel%20-%20General\00%20Meier\Legal%20Corporate\Data%20Protection\Data%20Processing%20Agreement\White%20Paper%20intern_26.03.2020.dotx" TargetMode="External"/></Relationships>
</file>

<file path=word/theme/theme1.xml><?xml version="1.0" encoding="utf-8"?>
<a:theme xmlns:a="http://schemas.openxmlformats.org/drawingml/2006/main" name="Office">
  <a:themeElements>
    <a:clrScheme name="S. Karger AG">
      <a:dk1>
        <a:sysClr val="windowText" lastClr="000000"/>
      </a:dk1>
      <a:lt1>
        <a:sysClr val="window" lastClr="FFFFFF"/>
      </a:lt1>
      <a:dk2>
        <a:srgbClr val="004B4F"/>
      </a:dk2>
      <a:lt2>
        <a:srgbClr val="E7E6E6"/>
      </a:lt2>
      <a:accent1>
        <a:srgbClr val="004B4F"/>
      </a:accent1>
      <a:accent2>
        <a:srgbClr val="FFE000"/>
      </a:accent2>
      <a:accent3>
        <a:srgbClr val="F89300"/>
      </a:accent3>
      <a:accent4>
        <a:srgbClr val="EE504E"/>
      </a:accent4>
      <a:accent5>
        <a:srgbClr val="6F4284"/>
      </a:accent5>
      <a:accent6>
        <a:srgbClr val="87D2E2"/>
      </a:accent6>
      <a:hlink>
        <a:srgbClr val="F89300"/>
      </a:hlink>
      <a:folHlink>
        <a:srgbClr val="F89300"/>
      </a:folHlink>
    </a:clrScheme>
    <a:fontScheme name="S. Karger AG - Avenir">
      <a:majorFont>
        <a:latin typeface="Avenir Black"/>
        <a:ea typeface=""/>
        <a:cs typeface=""/>
      </a:majorFont>
      <a:minorFont>
        <a:latin typeface="Avenir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1202EA209078479FE82813A0E21169" ma:contentTypeVersion="18" ma:contentTypeDescription="Create a new document." ma:contentTypeScope="" ma:versionID="099939db9f5d2ab341ab68720fb6cc8c">
  <xsd:schema xmlns:xsd="http://www.w3.org/2001/XMLSchema" xmlns:xs="http://www.w3.org/2001/XMLSchema" xmlns:p="http://schemas.microsoft.com/office/2006/metadata/properties" xmlns:ns2="23989a8f-fba0-4c46-9b83-a263e40c01d2" xmlns:ns3="e2e1bfc8-08c4-40ac-b589-54e3b9391646" targetNamespace="http://schemas.microsoft.com/office/2006/metadata/properties" ma:root="true" ma:fieldsID="d1065e16d01049cf4b9f14cf3a278e15" ns2:_="" ns3:_="">
    <xsd:import namespace="23989a8f-fba0-4c46-9b83-a263e40c01d2"/>
    <xsd:import namespace="e2e1bfc8-08c4-40ac-b589-54e3b93916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89a8f-fba0-4c46-9b83-a263e40c0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1bfc8-08c4-40ac-b589-54e3b93916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6a1409-ef38-47b1-b3ab-6799c073e8f5}" ma:internalName="TaxCatchAll" ma:showField="CatchAllData" ma:web="e2e1bfc8-08c4-40ac-b589-54e3b9391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2e1bfc8-08c4-40ac-b589-54e3b9391646">
      <UserInfo>
        <DisplayName>Helena Stark</DisplayName>
        <AccountId>138</AccountId>
        <AccountType/>
      </UserInfo>
      <UserInfo>
        <DisplayName>Paul Lavender</DisplayName>
        <AccountId>213</AccountId>
        <AccountType/>
      </UserInfo>
      <UserInfo>
        <DisplayName>Adrian Harper</DisplayName>
        <AccountId>36</AccountId>
        <AccountType/>
      </UserInfo>
      <UserInfo>
        <DisplayName>Andre Janssen</DisplayName>
        <AccountId>22</AccountId>
        <AccountType/>
      </UserInfo>
      <UserInfo>
        <DisplayName>Katalin Meier</DisplayName>
        <AccountId>86</AccountId>
        <AccountType/>
      </UserInfo>
    </SharedWithUsers>
    <lcf76f155ced4ddcb4097134ff3c332f xmlns="23989a8f-fba0-4c46-9b83-a263e40c01d2">
      <Terms xmlns="http://schemas.microsoft.com/office/infopath/2007/PartnerControls"/>
    </lcf76f155ced4ddcb4097134ff3c332f>
    <TaxCatchAll xmlns="e2e1bfc8-08c4-40ac-b589-54e3b9391646" xsi:nil="true"/>
  </documentManagement>
</p:properties>
</file>

<file path=customXml/itemProps1.xml><?xml version="1.0" encoding="utf-8"?>
<ds:datastoreItem xmlns:ds="http://schemas.openxmlformats.org/officeDocument/2006/customXml" ds:itemID="{71F2512C-1F75-42C8-9C11-2CF5C8E1C1EF}">
  <ds:schemaRefs>
    <ds:schemaRef ds:uri="http://schemas.microsoft.com/sharepoint/v3/contenttype/forms"/>
  </ds:schemaRefs>
</ds:datastoreItem>
</file>

<file path=customXml/itemProps2.xml><?xml version="1.0" encoding="utf-8"?>
<ds:datastoreItem xmlns:ds="http://schemas.openxmlformats.org/officeDocument/2006/customXml" ds:itemID="{2AFC5108-0D97-46A0-AC6C-3DF4B7FC30D8}"/>
</file>

<file path=customXml/itemProps3.xml><?xml version="1.0" encoding="utf-8"?>
<ds:datastoreItem xmlns:ds="http://schemas.openxmlformats.org/officeDocument/2006/customXml" ds:itemID="{AEC63EF7-1176-4D58-9A2A-65F8B0BA409A}">
  <ds:schemaRefs>
    <ds:schemaRef ds:uri="http://schemas.openxmlformats.org/officeDocument/2006/bibliography"/>
  </ds:schemaRefs>
</ds:datastoreItem>
</file>

<file path=customXml/itemProps4.xml><?xml version="1.0" encoding="utf-8"?>
<ds:datastoreItem xmlns:ds="http://schemas.openxmlformats.org/officeDocument/2006/customXml" ds:itemID="{88307FF8-C037-4852-8701-6169FD1D327B}">
  <ds:schemaRefs>
    <ds:schemaRef ds:uri="http://schemas.microsoft.com/office/infopath/2007/PartnerControls"/>
    <ds:schemaRef ds:uri="http://schemas.microsoft.com/office/2006/documentManagement/types"/>
    <ds:schemaRef ds:uri="http://purl.org/dc/elements/1.1/"/>
    <ds:schemaRef ds:uri="370852da-7dc9-4a02-827f-ebe8ea568063"/>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060cf62e-ce9d-4df0-b11a-56bd2b4181f2"/>
  </ds:schemaRefs>
</ds:datastoreItem>
</file>

<file path=docProps/app.xml><?xml version="1.0" encoding="utf-8"?>
<Properties xmlns="http://schemas.openxmlformats.org/officeDocument/2006/extended-properties" xmlns:vt="http://schemas.openxmlformats.org/officeDocument/2006/docPropsVTypes">
  <Template>White Paper intern_26.03.2020.dotx</Template>
  <TotalTime>0</TotalTime>
  <Pages>27</Pages>
  <Words>5541</Words>
  <Characters>34911</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Meier</dc:creator>
  <cp:keywords/>
  <dc:description/>
  <cp:lastModifiedBy>Katalin Németh</cp:lastModifiedBy>
  <cp:revision>12</cp:revision>
  <cp:lastPrinted>2020-03-18T10:58:00Z</cp:lastPrinted>
  <dcterms:created xsi:type="dcterms:W3CDTF">2023-11-17T09:58:00Z</dcterms:created>
  <dcterms:modified xsi:type="dcterms:W3CDTF">2023-11-17T10:06:00Z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0x010100651202EA209078479FE82813A0E21169</vt:lpwstr>
  </property>
  <property fmtid="{D5CDD505-2E9C-101B-9397-08002B2CF9AE}" pid="3" name="MediaServiceImageTags">
    <vt:lpwstr/>
  </property>
</Properties>
</file>